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6C6E1015" w:rsidR="00287618" w:rsidRPr="006037AD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Order Form </w:t>
            </w:r>
            <w:r w:rsidR="002A3105" w:rsidRPr="006037AD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75121">
              <w:rPr>
                <w:b/>
                <w:bCs/>
                <w:sz w:val="28"/>
                <w:szCs w:val="28"/>
                <w:u w:val="single"/>
              </w:rPr>
              <w:t xml:space="preserve">DISCRETIONARY TRUST </w:t>
            </w:r>
            <w:r w:rsidR="00A92810">
              <w:rPr>
                <w:b/>
                <w:bCs/>
                <w:sz w:val="28"/>
                <w:szCs w:val="28"/>
                <w:u w:val="single"/>
              </w:rPr>
              <w:t>BAMFORD AMENDMENTS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7B5438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696070">
              <w:rPr>
                <w:b/>
                <w:bCs/>
                <w:sz w:val="28"/>
                <w:szCs w:val="28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07B0D35" w14:textId="77777777" w:rsidR="000B474E" w:rsidRDefault="000B474E" w:rsidP="000B474E">
      <w:pPr>
        <w:pStyle w:val="Heading1"/>
        <w:spacing w:before="0"/>
        <w:jc w:val="center"/>
        <w:rPr>
          <w:b w:val="0"/>
          <w:bCs w:val="0"/>
          <w:color w:val="auto"/>
          <w:sz w:val="16"/>
          <w:szCs w:val="16"/>
        </w:rPr>
      </w:pPr>
    </w:p>
    <w:p w14:paraId="559036F9" w14:textId="6C8F4C9D" w:rsidR="00E70901" w:rsidRPr="00CB6BE3" w:rsidRDefault="001C3805" w:rsidP="000B474E">
      <w:pPr>
        <w:pStyle w:val="Heading1"/>
        <w:spacing w:before="0"/>
        <w:jc w:val="center"/>
        <w:rPr>
          <w:color w:val="auto"/>
          <w:sz w:val="16"/>
          <w:szCs w:val="16"/>
        </w:rPr>
      </w:pPr>
      <w:r w:rsidRPr="00CB6BE3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CB6BE3" w:rsidRPr="00CB6BE3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CB6BE3" w:rsidRDefault="001C3805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4A700D60" w:rsidR="00E70901" w:rsidRPr="00CB6BE3" w:rsidRDefault="001C3805" w:rsidP="000B47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CB6BE3" w:rsidRPr="00CB6BE3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CB6BE3" w:rsidRDefault="001C3805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29A4AF25" w:rsidR="00E70901" w:rsidRPr="00CB6BE3" w:rsidRDefault="001C3805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CB6BE3" w:rsidRDefault="001C3805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2DDFDF1B" w:rsidR="00E70901" w:rsidRPr="00CB6BE3" w:rsidRDefault="001C3805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CB6BE3" w:rsidRDefault="001C3805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007EDF49" w:rsidR="00E70901" w:rsidRPr="00CB6BE3" w:rsidRDefault="001C3805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CB6BE3" w:rsidRDefault="001C3805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1E48AA25" w:rsidR="00E70901" w:rsidRPr="00CB6BE3" w:rsidRDefault="001C3805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CB6BE3" w:rsidRDefault="001C3805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64B410E0" w:rsidR="00E70901" w:rsidRPr="00CB6BE3" w:rsidRDefault="001C3805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CB6BE3" w:rsidRDefault="00843958" w:rsidP="000B474E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CB6BE3" w:rsidRDefault="00843958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CB6BE3" w:rsidRPr="00CB6BE3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2D69A2D2" w:rsidR="00843958" w:rsidRPr="00CB6BE3" w:rsidRDefault="00843958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CB6BE3">
              <w:rPr>
                <w:color w:val="auto"/>
                <w:sz w:val="16"/>
                <w:szCs w:val="16"/>
              </w:rPr>
              <w:t>–</w:t>
            </w:r>
            <w:r w:rsidRPr="00CB6BE3">
              <w:rPr>
                <w:color w:val="auto"/>
                <w:sz w:val="16"/>
                <w:szCs w:val="16"/>
              </w:rPr>
              <w:t xml:space="preserve"> </w:t>
            </w:r>
            <w:r w:rsidR="00ED27E7" w:rsidRPr="00CB6BE3">
              <w:rPr>
                <w:color w:val="auto"/>
                <w:sz w:val="16"/>
                <w:szCs w:val="16"/>
              </w:rPr>
              <w:t xml:space="preserve">Deed in Triplicate (Hardcopy) </w:t>
            </w:r>
            <w:proofErr w:type="gramStart"/>
            <w:r w:rsidR="00C76F9D" w:rsidRPr="00CB6BE3">
              <w:rPr>
                <w:color w:val="auto"/>
                <w:sz w:val="16"/>
                <w:szCs w:val="16"/>
              </w:rPr>
              <w:t>POA</w:t>
            </w:r>
            <w:r w:rsidR="00184153">
              <w:rPr>
                <w:color w:val="auto"/>
                <w:sz w:val="16"/>
                <w:szCs w:val="16"/>
              </w:rPr>
              <w:t xml:space="preserve">  Y</w:t>
            </w:r>
            <w:proofErr w:type="gramEnd"/>
            <w:r w:rsidR="00184153">
              <w:rPr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6AF858FF" w:rsidR="00843958" w:rsidRPr="00CB6BE3" w:rsidRDefault="00184153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4D00265B" w:rsidR="00843958" w:rsidRPr="00CB6BE3" w:rsidRDefault="00843958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CB6BE3">
              <w:rPr>
                <w:color w:val="auto"/>
                <w:sz w:val="16"/>
                <w:szCs w:val="16"/>
              </w:rPr>
              <w:t>Deed</w:t>
            </w:r>
            <w:r w:rsidRPr="00CB6BE3">
              <w:rPr>
                <w:color w:val="auto"/>
                <w:sz w:val="16"/>
                <w:szCs w:val="16"/>
              </w:rPr>
              <w:t xml:space="preserve"> Only </w:t>
            </w:r>
            <w:proofErr w:type="gramStart"/>
            <w:r w:rsidR="00C76F9D" w:rsidRPr="00CB6BE3">
              <w:rPr>
                <w:color w:val="auto"/>
                <w:sz w:val="16"/>
                <w:szCs w:val="16"/>
              </w:rPr>
              <w:t>POA</w:t>
            </w:r>
            <w:r w:rsidR="00184153">
              <w:rPr>
                <w:color w:val="auto"/>
                <w:sz w:val="16"/>
                <w:szCs w:val="16"/>
              </w:rPr>
              <w:t xml:space="preserve">  Y</w:t>
            </w:r>
            <w:proofErr w:type="gramEnd"/>
            <w:r w:rsidR="00184153">
              <w:rPr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</w:tcPr>
          <w:p w14:paraId="6A072982" w14:textId="2CFBB46B" w:rsidR="00843958" w:rsidRPr="00CB6BE3" w:rsidRDefault="00184153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0BEFE3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30964A73" w:rsidR="00ED27E7" w:rsidRPr="00CB6BE3" w:rsidRDefault="00ED27E7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Additional Deed (Hard Copy) $</w:t>
            </w:r>
            <w:r w:rsidR="007B5438">
              <w:rPr>
                <w:color w:val="auto"/>
                <w:sz w:val="16"/>
                <w:szCs w:val="16"/>
              </w:rPr>
              <w:t>22</w:t>
            </w:r>
            <w:r w:rsidRPr="00CB6BE3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7988B0B4" w14:textId="19CC437B" w:rsidR="00ED27E7" w:rsidRPr="00CB6BE3" w:rsidRDefault="00184153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2309A1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23F92482" w:rsidR="00ED27E7" w:rsidRPr="00CB6BE3" w:rsidRDefault="00ED27E7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Additional Deed (Soft Copy) $</w:t>
            </w:r>
            <w:r w:rsidR="007B5438">
              <w:rPr>
                <w:color w:val="auto"/>
                <w:sz w:val="16"/>
                <w:szCs w:val="16"/>
              </w:rPr>
              <w:t>22</w:t>
            </w:r>
            <w:r w:rsidRPr="00CB6BE3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4C459808" w:rsidR="00ED27E7" w:rsidRPr="00CB6BE3" w:rsidRDefault="00184153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62F84C9" w14:textId="77777777" w:rsidR="000B474E" w:rsidRPr="00CB6BE3" w:rsidRDefault="000B474E" w:rsidP="000B474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568DE5F2" w14:textId="1BB692EE" w:rsidR="00E70901" w:rsidRPr="00CB6BE3" w:rsidRDefault="009A2D27" w:rsidP="000B474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CB6BE3">
        <w:rPr>
          <w:rFonts w:asciiTheme="minorHAnsi" w:hAnsiTheme="minorHAnsi"/>
          <w:color w:val="auto"/>
          <w:sz w:val="16"/>
          <w:szCs w:val="16"/>
        </w:rPr>
        <w:t>Trust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CB6BE3" w:rsidRPr="00CB6BE3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5C2F31C4" w:rsidR="00E70901" w:rsidRPr="00CB6BE3" w:rsidRDefault="009A2D27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Name of Trust</w:t>
            </w:r>
          </w:p>
        </w:tc>
        <w:tc>
          <w:tcPr>
            <w:tcW w:w="5635" w:type="dxa"/>
          </w:tcPr>
          <w:p w14:paraId="588416E3" w14:textId="6CB5754B" w:rsidR="00E70901" w:rsidRPr="00CB6BE3" w:rsidRDefault="001C3805" w:rsidP="000B47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92A29B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911E520" w14:textId="29BE235E" w:rsidR="00F91DEF" w:rsidRPr="00CB6BE3" w:rsidRDefault="00F91DEF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Date of Original Deed</w:t>
            </w:r>
          </w:p>
        </w:tc>
        <w:tc>
          <w:tcPr>
            <w:tcW w:w="5635" w:type="dxa"/>
          </w:tcPr>
          <w:p w14:paraId="5E8FAE9A" w14:textId="08619F0F" w:rsidR="00F91DEF" w:rsidRPr="00CB6BE3" w:rsidRDefault="00184153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1F01B6F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10D47A" w14:textId="67CADEF2" w:rsidR="00F91DEF" w:rsidRPr="00CB6BE3" w:rsidRDefault="00F91DEF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Dates of any Variations Since Establishment</w:t>
            </w:r>
          </w:p>
        </w:tc>
        <w:tc>
          <w:tcPr>
            <w:tcW w:w="5635" w:type="dxa"/>
          </w:tcPr>
          <w:p w14:paraId="7CB3F66D" w14:textId="241FA9A4" w:rsidR="00F91DEF" w:rsidRPr="00CB6BE3" w:rsidRDefault="00184153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30938D6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2E4187" w14:textId="7DB73EE8" w:rsidR="00F91DEF" w:rsidRPr="00CB6BE3" w:rsidRDefault="00F91DEF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Effective Date of This New Document</w:t>
            </w:r>
          </w:p>
        </w:tc>
        <w:tc>
          <w:tcPr>
            <w:tcW w:w="5635" w:type="dxa"/>
          </w:tcPr>
          <w:p w14:paraId="4A94A19F" w14:textId="6DBBABFA" w:rsidR="00F91DEF" w:rsidRPr="00CB6BE3" w:rsidRDefault="00184153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5874928F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DDD92A2" w14:textId="458E7923" w:rsidR="00F91DEF" w:rsidRPr="00CB6BE3" w:rsidRDefault="00F91DEF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 xml:space="preserve">Clause </w:t>
            </w:r>
            <w:proofErr w:type="gramStart"/>
            <w:r w:rsidRPr="00CB6BE3">
              <w:rPr>
                <w:color w:val="auto"/>
                <w:sz w:val="16"/>
                <w:szCs w:val="16"/>
              </w:rPr>
              <w:t>in Deed</w:t>
            </w:r>
            <w:proofErr w:type="gramEnd"/>
            <w:r w:rsidRPr="00CB6BE3">
              <w:rPr>
                <w:color w:val="auto"/>
                <w:sz w:val="16"/>
                <w:szCs w:val="16"/>
              </w:rPr>
              <w:t xml:space="preserve"> Allowing Variations</w:t>
            </w:r>
          </w:p>
        </w:tc>
        <w:tc>
          <w:tcPr>
            <w:tcW w:w="5635" w:type="dxa"/>
          </w:tcPr>
          <w:p w14:paraId="084EF75E" w14:textId="266F0D00" w:rsidR="00F91DEF" w:rsidRPr="00CB6BE3" w:rsidRDefault="00184153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2A83788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67E167CD" w:rsidR="00331CD0" w:rsidRPr="00CB6BE3" w:rsidRDefault="00331CD0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</w:tcPr>
          <w:p w14:paraId="49F72CEE" w14:textId="0D52862E" w:rsidR="00331CD0" w:rsidRPr="00CB6BE3" w:rsidRDefault="00184153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33153E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1480880" w14:textId="2482C7F5" w:rsidR="00E70901" w:rsidRPr="00CB6BE3" w:rsidRDefault="009A2D27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Settlor’s Name</w:t>
            </w:r>
          </w:p>
        </w:tc>
        <w:tc>
          <w:tcPr>
            <w:tcW w:w="5635" w:type="dxa"/>
          </w:tcPr>
          <w:p w14:paraId="237B1069" w14:textId="31F249A2" w:rsidR="00E70901" w:rsidRPr="00CB6BE3" w:rsidRDefault="001C3805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01AD98A9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66D8563" w14:textId="1757874E" w:rsidR="00E70901" w:rsidRPr="00CB6BE3" w:rsidRDefault="009A2D27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Settlor’s Address</w:t>
            </w:r>
          </w:p>
        </w:tc>
        <w:tc>
          <w:tcPr>
            <w:tcW w:w="5635" w:type="dxa"/>
          </w:tcPr>
          <w:p w14:paraId="42A2FC15" w14:textId="36FFAB29" w:rsidR="00E70901" w:rsidRPr="00CB6BE3" w:rsidRDefault="001C3805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</w:tbl>
    <w:p w14:paraId="04BE9838" w14:textId="77777777" w:rsidR="000B474E" w:rsidRPr="00CB6BE3" w:rsidRDefault="000B474E" w:rsidP="000B474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p w14:paraId="6ABC8BC6" w14:textId="2805E212" w:rsidR="009E1E9F" w:rsidRPr="00CB6BE3" w:rsidRDefault="00F91DEF" w:rsidP="000B474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CB6BE3">
        <w:rPr>
          <w:rFonts w:asciiTheme="minorHAnsi" w:hAnsiTheme="minorHAnsi"/>
          <w:color w:val="auto"/>
          <w:sz w:val="16"/>
          <w:szCs w:val="16"/>
        </w:rPr>
        <w:t>Trustees</w:t>
      </w:r>
    </w:p>
    <w:tbl>
      <w:tblPr>
        <w:tblStyle w:val="ListTable6Colorful-Accent1"/>
        <w:tblW w:w="539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85"/>
        <w:gridCol w:w="5664"/>
      </w:tblGrid>
      <w:tr w:rsidR="00184153" w:rsidRPr="00CB6BE3" w14:paraId="4654A2FA" w14:textId="77777777" w:rsidTr="00184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</w:tcPr>
          <w:p w14:paraId="0C48EC54" w14:textId="77777777" w:rsidR="00184153" w:rsidRPr="00CB6BE3" w:rsidRDefault="00184153" w:rsidP="000B474E">
            <w:pPr>
              <w:spacing w:before="0"/>
              <w:rPr>
                <w:b w:val="0"/>
                <w:bCs w:val="0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64" w:type="dxa"/>
          </w:tcPr>
          <w:p w14:paraId="4B278A29" w14:textId="22E0EDEF" w:rsidR="00184153" w:rsidRPr="00CB6BE3" w:rsidRDefault="00184153" w:rsidP="000B47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0BDE9DB5" w14:textId="77777777" w:rsidTr="0018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</w:tcPr>
          <w:p w14:paraId="37FD3347" w14:textId="6E1C414C" w:rsidR="00BD6140" w:rsidRPr="00CB6BE3" w:rsidRDefault="00EE3FFB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A.C.N. (if applicable)</w:t>
            </w:r>
          </w:p>
        </w:tc>
        <w:tc>
          <w:tcPr>
            <w:tcW w:w="5664" w:type="dxa"/>
          </w:tcPr>
          <w:p w14:paraId="07A4F833" w14:textId="2A14AB3D" w:rsidR="00BD6140" w:rsidRPr="00CB6BE3" w:rsidRDefault="00BD6140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sz w:val="16"/>
                <w:szCs w:val="16"/>
              </w:rPr>
            </w:r>
            <w:r w:rsidR="00184153">
              <w:rPr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8EE5035" w14:textId="77777777" w:rsidTr="00184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</w:tcPr>
          <w:p w14:paraId="7654D482" w14:textId="1DD27AB8" w:rsidR="00BD6140" w:rsidRPr="00CB6BE3" w:rsidRDefault="00EE3FFB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64" w:type="dxa"/>
          </w:tcPr>
          <w:p w14:paraId="2F69826D" w14:textId="75FA0C96" w:rsidR="00BD6140" w:rsidRPr="00CB6BE3" w:rsidRDefault="00184153" w:rsidP="000B47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0960DD6" w14:textId="77777777" w:rsidTr="0018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</w:tcPr>
          <w:p w14:paraId="4C9ACC4F" w14:textId="0E613D6E" w:rsidR="00EE3FFB" w:rsidRPr="00CB6BE3" w:rsidRDefault="00EE3FFB" w:rsidP="000B474E">
            <w:pPr>
              <w:spacing w:before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Signatory’s Name for Minutes</w:t>
            </w:r>
          </w:p>
        </w:tc>
        <w:tc>
          <w:tcPr>
            <w:tcW w:w="5664" w:type="dxa"/>
          </w:tcPr>
          <w:p w14:paraId="699CD4A1" w14:textId="3864234B" w:rsidR="00EE3FFB" w:rsidRPr="00CB6BE3" w:rsidRDefault="00184153" w:rsidP="000B47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</w:tbl>
    <w:p w14:paraId="43DDD31D" w14:textId="21C1918C" w:rsidR="00C02D22" w:rsidRPr="00CB6BE3" w:rsidRDefault="00C02D22" w:rsidP="000B474E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CB6BE3" w:rsidRPr="00CB6BE3" w14:paraId="2A110DA7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F8CE23" w14:textId="77777777" w:rsidR="00C02D22" w:rsidRPr="00CB6BE3" w:rsidRDefault="00C02D22" w:rsidP="000B474E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bookmarkStart w:id="2" w:name="_Hlk135292677"/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7708DCF1" w14:textId="74AAC9D0" w:rsidR="00C02D22" w:rsidRPr="00CB6BE3" w:rsidRDefault="00C02D22" w:rsidP="000B474E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color w:val="auto"/>
                <w:sz w:val="16"/>
                <w:szCs w:val="16"/>
              </w:rPr>
            </w:r>
            <w:r w:rsidR="00184153">
              <w:rPr>
                <w:color w:val="auto"/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CB6BE3" w:rsidRPr="00CB6BE3" w14:paraId="4BE4B77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C7BB65" w14:textId="34E822F7" w:rsidR="00C02D22" w:rsidRPr="00CB6BE3" w:rsidRDefault="00EE3FFB" w:rsidP="000B474E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A.C.N. (if applicable)  </w:t>
            </w:r>
          </w:p>
        </w:tc>
        <w:tc>
          <w:tcPr>
            <w:tcW w:w="5670" w:type="dxa"/>
          </w:tcPr>
          <w:p w14:paraId="0C6CFAF8" w14:textId="570D1B09" w:rsidR="00C02D22" w:rsidRPr="00CB6BE3" w:rsidRDefault="00C02D22" w:rsidP="000B474E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184153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153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184153">
              <w:rPr>
                <w:color w:val="auto"/>
                <w:sz w:val="16"/>
                <w:szCs w:val="16"/>
              </w:rPr>
            </w:r>
            <w:r w:rsidR="00184153">
              <w:rPr>
                <w:color w:val="auto"/>
                <w:sz w:val="16"/>
                <w:szCs w:val="16"/>
              </w:rPr>
              <w:fldChar w:fldCharType="separate"/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noProof/>
                <w:color w:val="auto"/>
                <w:sz w:val="16"/>
                <w:szCs w:val="16"/>
              </w:rPr>
              <w:t> </w:t>
            </w:r>
            <w:r w:rsidR="00184153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CB6BE3" w:rsidRPr="00CB6BE3" w14:paraId="7DBA6AB8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042E964" w14:textId="5E7DF4BD" w:rsidR="00EE3FFB" w:rsidRPr="00CB6BE3" w:rsidRDefault="00EE3FFB" w:rsidP="000B474E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</w:tcPr>
          <w:p w14:paraId="5200A4AD" w14:textId="2CD30675" w:rsidR="00EE3FFB" w:rsidRPr="00CB6BE3" w:rsidRDefault="00184153" w:rsidP="000B474E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CB6BE3" w:rsidRPr="00CB6BE3" w14:paraId="64DD81CF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2858C82" w14:textId="3ED69E6F" w:rsidR="00EE3FFB" w:rsidRPr="00CB6BE3" w:rsidRDefault="00EE3FFB" w:rsidP="000B474E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Signatory’s Name for Minutes</w:t>
            </w:r>
          </w:p>
        </w:tc>
        <w:tc>
          <w:tcPr>
            <w:tcW w:w="5670" w:type="dxa"/>
          </w:tcPr>
          <w:p w14:paraId="786C1138" w14:textId="59302D4F" w:rsidR="00EE3FFB" w:rsidRPr="00CB6BE3" w:rsidRDefault="00184153" w:rsidP="000B474E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bookmarkEnd w:id="2"/>
    </w:tbl>
    <w:p w14:paraId="6DBD9EB2" w14:textId="77777777" w:rsidR="000B474E" w:rsidRPr="00CB6BE3" w:rsidRDefault="000B474E" w:rsidP="000B474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before="0" w:after="0"/>
        <w:jc w:val="center"/>
        <w:rPr>
          <w:rFonts w:asciiTheme="minorHAnsi" w:hAnsiTheme="minorHAnsi"/>
          <w:color w:val="auto"/>
          <w:sz w:val="18"/>
          <w:szCs w:val="18"/>
        </w:rPr>
      </w:pPr>
    </w:p>
    <w:p w14:paraId="353DB2B9" w14:textId="1EE2615B" w:rsidR="00331CD0" w:rsidRPr="00CB6BE3" w:rsidRDefault="00523C05" w:rsidP="000B474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before="0" w:after="0"/>
        <w:jc w:val="center"/>
        <w:rPr>
          <w:rFonts w:asciiTheme="minorHAnsi" w:hAnsiTheme="minorHAnsi"/>
          <w:color w:val="auto"/>
          <w:sz w:val="18"/>
          <w:szCs w:val="18"/>
        </w:rPr>
      </w:pPr>
      <w:r w:rsidRPr="00CB6BE3">
        <w:rPr>
          <w:rFonts w:asciiTheme="minorHAnsi" w:hAnsiTheme="minorHAnsi"/>
          <w:color w:val="auto"/>
          <w:sz w:val="18"/>
          <w:szCs w:val="18"/>
        </w:rPr>
        <w:t>A</w:t>
      </w:r>
      <w:r w:rsidR="00331CD0" w:rsidRPr="00CB6BE3">
        <w:rPr>
          <w:rFonts w:asciiTheme="minorHAnsi" w:hAnsiTheme="minorHAnsi"/>
          <w:color w:val="auto"/>
          <w:sz w:val="18"/>
          <w:szCs w:val="18"/>
        </w:rPr>
        <w:t>ppointors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CB6BE3" w:rsidRPr="00CB6BE3" w14:paraId="4D0AABC8" w14:textId="77777777" w:rsidTr="008B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CBF" w14:textId="6FB4FDA8" w:rsidR="00331CD0" w:rsidRPr="00CB6BE3" w:rsidRDefault="00523C05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C61" w14:textId="284702A6" w:rsidR="00331CD0" w:rsidRPr="00CB6BE3" w:rsidRDefault="00184153" w:rsidP="000B474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0FF5762B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ED7" w14:textId="66547BDD" w:rsidR="00331CD0" w:rsidRPr="00CB6BE3" w:rsidRDefault="00331CD0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Full </w:t>
            </w:r>
            <w:r w:rsidR="00523C05"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Address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FA3" w14:textId="473D50B4" w:rsidR="00331CD0" w:rsidRPr="00CB6BE3" w:rsidRDefault="00184153" w:rsidP="000B47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697C4043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F91" w14:textId="5220B236" w:rsidR="00331CD0" w:rsidRPr="00CB6BE3" w:rsidRDefault="00331CD0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0C5" w14:textId="164DDE4A" w:rsidR="00331CD0" w:rsidRPr="00CB6BE3" w:rsidRDefault="00184153" w:rsidP="000B47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7AB5063B" w14:textId="77777777" w:rsidTr="00C8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641" w14:textId="4D5DDB11" w:rsidR="00331CD0" w:rsidRPr="00CB6BE3" w:rsidRDefault="00523C05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4A0" w14:textId="445568A4" w:rsidR="00331CD0" w:rsidRPr="00CB6BE3" w:rsidRDefault="00184153" w:rsidP="000B47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7A0C4F47" w14:textId="77777777" w:rsidTr="00C87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D16" w14:textId="3932C845" w:rsidR="00331CD0" w:rsidRPr="00CB6BE3" w:rsidRDefault="00523C05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Full Address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536" w14:textId="1B9C386B" w:rsidR="00331CD0" w:rsidRPr="00CB6BE3" w:rsidRDefault="00184153" w:rsidP="000B47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3A6678DE" w14:textId="77777777" w:rsidTr="00C8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D98AA" w14:textId="77777777" w:rsidR="00C87453" w:rsidRPr="00CB6BE3" w:rsidRDefault="00C87453" w:rsidP="000B474E">
            <w:pPr>
              <w:spacing w:before="0" w:after="0"/>
              <w:rPr>
                <w:color w:val="auto"/>
                <w:sz w:val="16"/>
                <w:szCs w:val="16"/>
              </w:rPr>
            </w:pPr>
          </w:p>
        </w:tc>
      </w:tr>
      <w:tr w:rsidR="00CB6BE3" w:rsidRPr="00CB6BE3" w14:paraId="43F0370A" w14:textId="77777777" w:rsidTr="0083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C2A39" w14:textId="77777777" w:rsidR="000B474E" w:rsidRPr="00CB6BE3" w:rsidRDefault="000B474E" w:rsidP="000B474E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  <w:p w14:paraId="2EC4835C" w14:textId="1374ED00" w:rsidR="00C87453" w:rsidRPr="00CB6BE3" w:rsidRDefault="000B474E" w:rsidP="000B474E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C87453" w:rsidRPr="00CB6BE3">
              <w:rPr>
                <w:color w:val="auto"/>
                <w:sz w:val="16"/>
                <w:szCs w:val="16"/>
              </w:rPr>
              <w:t>Guardians</w:t>
            </w:r>
          </w:p>
        </w:tc>
      </w:tr>
      <w:tr w:rsidR="00CB6BE3" w:rsidRPr="00CB6BE3" w14:paraId="7D74AFFC" w14:textId="77777777" w:rsidTr="00C8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E56" w14:textId="2E5407E5" w:rsidR="00C87453" w:rsidRPr="00CB6BE3" w:rsidRDefault="00C87453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745" w14:textId="532D165E" w:rsidR="00C87453" w:rsidRPr="00CB6BE3" w:rsidRDefault="00184153" w:rsidP="000B47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56780983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82A" w14:textId="5D18A360" w:rsidR="00C87453" w:rsidRPr="00CB6BE3" w:rsidRDefault="00C87453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</w:t>
            </w:r>
            <w:r w:rsidR="00523C05"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828" w14:textId="03C00884" w:rsidR="00C87453" w:rsidRPr="00CB6BE3" w:rsidRDefault="00184153" w:rsidP="000B47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6B080A8A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E32" w14:textId="1D503639" w:rsidR="00C87453" w:rsidRPr="00CB6BE3" w:rsidRDefault="00C87453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847" w14:textId="791366CC" w:rsidR="00C87453" w:rsidRPr="00CB6BE3" w:rsidRDefault="00184153" w:rsidP="000B47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6550E63B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97F" w14:textId="7D841D10" w:rsidR="00C87453" w:rsidRPr="00CB6BE3" w:rsidRDefault="00523C05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71F" w14:textId="785B9ECF" w:rsidR="00C87453" w:rsidRPr="00CB6BE3" w:rsidRDefault="00184153" w:rsidP="000B47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2EA8B052" w14:textId="77777777" w:rsidTr="0083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15E" w14:textId="2CCECA71" w:rsidR="00C87453" w:rsidRPr="00CB6BE3" w:rsidRDefault="00523C05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Full Address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562" w14:textId="6DE87165" w:rsidR="00C87453" w:rsidRPr="00CB6BE3" w:rsidRDefault="00184153" w:rsidP="000B47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76373D14" w14:textId="77777777" w:rsidTr="00833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05217" w14:textId="77777777" w:rsidR="007F2856" w:rsidRPr="00CB6BE3" w:rsidRDefault="007F2856" w:rsidP="000B474E">
            <w:pPr>
              <w:spacing w:before="0" w:after="0"/>
              <w:rPr>
                <w:color w:val="auto"/>
                <w:sz w:val="16"/>
                <w:szCs w:val="16"/>
              </w:rPr>
            </w:pPr>
          </w:p>
          <w:p w14:paraId="784B277F" w14:textId="273655D6" w:rsidR="007F2856" w:rsidRPr="00CB6BE3" w:rsidRDefault="007F2856" w:rsidP="000B474E">
            <w:pPr>
              <w:spacing w:before="0" w:after="0"/>
              <w:rPr>
                <w:color w:val="auto"/>
                <w:sz w:val="16"/>
                <w:szCs w:val="16"/>
              </w:rPr>
            </w:pPr>
          </w:p>
        </w:tc>
      </w:tr>
      <w:tr w:rsidR="00CB6BE3" w:rsidRPr="00CB6BE3" w14:paraId="342AC710" w14:textId="77777777" w:rsidTr="001E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43DFC" w14:textId="077CB35D" w:rsidR="007F2856" w:rsidRPr="00CB6BE3" w:rsidRDefault="007F2856" w:rsidP="000B474E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CB6BE3">
              <w:rPr>
                <w:color w:val="auto"/>
                <w:sz w:val="16"/>
                <w:szCs w:val="16"/>
              </w:rPr>
              <w:t>Credit Card Payment</w:t>
            </w:r>
          </w:p>
        </w:tc>
      </w:tr>
      <w:tr w:rsidR="00CB6BE3" w:rsidRPr="00CB6BE3" w14:paraId="1888ACD1" w14:textId="77777777" w:rsidTr="001E7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55D" w14:textId="465EBD92" w:rsidR="007F2856" w:rsidRPr="00CB6BE3" w:rsidRDefault="008052C8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</w:t>
            </w:r>
            <w:r w:rsidR="007F2856"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ardholder’s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D7" w14:textId="095315D3" w:rsidR="007F2856" w:rsidRPr="00CB6BE3" w:rsidRDefault="00184153" w:rsidP="000B47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451C386C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18A" w14:textId="77777777" w:rsidR="00C87453" w:rsidRPr="00CB6BE3" w:rsidRDefault="00C87453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CE9" w14:textId="5378E2F1" w:rsidR="00C87453" w:rsidRPr="00CB6BE3" w:rsidRDefault="00184153" w:rsidP="000B47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60B16A18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1C9" w14:textId="77777777" w:rsidR="00C87453" w:rsidRPr="00CB6BE3" w:rsidRDefault="00C87453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F5" w14:textId="5FA72698" w:rsidR="00C87453" w:rsidRPr="00CB6BE3" w:rsidRDefault="00184153" w:rsidP="000B47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5B9576AE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9C" w14:textId="77777777" w:rsidR="00C87453" w:rsidRPr="00CB6BE3" w:rsidRDefault="00C87453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4EF" w14:textId="2A807667" w:rsidR="00C87453" w:rsidRPr="00CB6BE3" w:rsidRDefault="00184153" w:rsidP="000B474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B6BE3" w:rsidRPr="00CB6BE3" w14:paraId="6D90BA9D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398" w14:textId="77777777" w:rsidR="00C87453" w:rsidRPr="00CB6BE3" w:rsidRDefault="00C87453" w:rsidP="000B474E">
            <w:pPr>
              <w:pStyle w:val="Heading1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CB6BE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A8" w14:textId="1D4B1773" w:rsidR="00C87453" w:rsidRPr="00CB6BE3" w:rsidRDefault="00184153" w:rsidP="000B474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5411F8" w14:textId="77777777" w:rsidR="00F33C65" w:rsidRPr="00CB6BE3" w:rsidRDefault="00F33C65" w:rsidP="000B474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before="0" w:after="0"/>
        <w:rPr>
          <w:rFonts w:asciiTheme="minorHAnsi" w:hAnsiTheme="minorHAnsi"/>
          <w:color w:val="auto"/>
          <w:sz w:val="18"/>
          <w:szCs w:val="18"/>
        </w:rPr>
      </w:pPr>
    </w:p>
    <w:p w14:paraId="07BA1298" w14:textId="77777777" w:rsidR="00F33C65" w:rsidRPr="00CB6BE3" w:rsidRDefault="00F33C65" w:rsidP="000B474E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before="0" w:after="0"/>
        <w:rPr>
          <w:rFonts w:asciiTheme="minorHAnsi" w:hAnsiTheme="minorHAnsi"/>
          <w:color w:val="auto"/>
          <w:sz w:val="18"/>
          <w:szCs w:val="18"/>
        </w:rPr>
      </w:pPr>
    </w:p>
    <w:sectPr w:rsidR="00F33C65" w:rsidRPr="00CB6BE3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5EDB" w14:textId="77777777" w:rsidR="00B64A8F" w:rsidRDefault="00B64A8F">
      <w:pPr>
        <w:spacing w:before="0" w:after="0"/>
      </w:pPr>
      <w:r>
        <w:separator/>
      </w:r>
    </w:p>
    <w:p w14:paraId="078BF238" w14:textId="77777777" w:rsidR="00B64A8F" w:rsidRDefault="00B64A8F"/>
  </w:endnote>
  <w:endnote w:type="continuationSeparator" w:id="0">
    <w:p w14:paraId="61C77012" w14:textId="77777777" w:rsidR="00B64A8F" w:rsidRDefault="00B64A8F">
      <w:pPr>
        <w:spacing w:before="0" w:after="0"/>
      </w:pPr>
      <w:r>
        <w:continuationSeparator/>
      </w:r>
    </w:p>
    <w:p w14:paraId="3B233B68" w14:textId="77777777" w:rsidR="00B64A8F" w:rsidRDefault="00B64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A102" w14:textId="77777777" w:rsidR="00B64A8F" w:rsidRDefault="00B64A8F">
      <w:pPr>
        <w:spacing w:before="0" w:after="0"/>
      </w:pPr>
      <w:r>
        <w:separator/>
      </w:r>
    </w:p>
    <w:p w14:paraId="21C98AD7" w14:textId="77777777" w:rsidR="00B64A8F" w:rsidRDefault="00B64A8F"/>
  </w:footnote>
  <w:footnote w:type="continuationSeparator" w:id="0">
    <w:p w14:paraId="725286CD" w14:textId="77777777" w:rsidR="00B64A8F" w:rsidRDefault="00B64A8F">
      <w:pPr>
        <w:spacing w:before="0" w:after="0"/>
      </w:pPr>
      <w:r>
        <w:continuationSeparator/>
      </w:r>
    </w:p>
    <w:p w14:paraId="630A5284" w14:textId="77777777" w:rsidR="00B64A8F" w:rsidRDefault="00B64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fZPLcXdhEowN3Oz8RD+rYwuxJp/EKVPjy2+H09jySDquBhgQY6PcyKcj+lfhCBQkWAAObSVtrmkmSuFSjQMng==" w:salt="JYgKz/oyoV/R4qu5P+WCb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72AC"/>
    <w:rsid w:val="00053B18"/>
    <w:rsid w:val="00055DD2"/>
    <w:rsid w:val="000872FD"/>
    <w:rsid w:val="000969C2"/>
    <w:rsid w:val="000B474E"/>
    <w:rsid w:val="000B59A4"/>
    <w:rsid w:val="000B681B"/>
    <w:rsid w:val="000C517B"/>
    <w:rsid w:val="000C6A19"/>
    <w:rsid w:val="000D54DE"/>
    <w:rsid w:val="00104562"/>
    <w:rsid w:val="001123E1"/>
    <w:rsid w:val="00115442"/>
    <w:rsid w:val="0012451C"/>
    <w:rsid w:val="00184153"/>
    <w:rsid w:val="001863DB"/>
    <w:rsid w:val="00194517"/>
    <w:rsid w:val="00195FFA"/>
    <w:rsid w:val="001B07A7"/>
    <w:rsid w:val="001C1F42"/>
    <w:rsid w:val="001C3805"/>
    <w:rsid w:val="001C6061"/>
    <w:rsid w:val="001E4921"/>
    <w:rsid w:val="001E7788"/>
    <w:rsid w:val="001F4928"/>
    <w:rsid w:val="00213864"/>
    <w:rsid w:val="002154D1"/>
    <w:rsid w:val="00237F67"/>
    <w:rsid w:val="00262A09"/>
    <w:rsid w:val="00273861"/>
    <w:rsid w:val="002806AE"/>
    <w:rsid w:val="00287618"/>
    <w:rsid w:val="002A3105"/>
    <w:rsid w:val="002C23DE"/>
    <w:rsid w:val="002D0658"/>
    <w:rsid w:val="002F2237"/>
    <w:rsid w:val="00302E31"/>
    <w:rsid w:val="0030584F"/>
    <w:rsid w:val="00307FFA"/>
    <w:rsid w:val="00317953"/>
    <w:rsid w:val="003319E4"/>
    <w:rsid w:val="00331CD0"/>
    <w:rsid w:val="003B43F5"/>
    <w:rsid w:val="003B6D80"/>
    <w:rsid w:val="003C271C"/>
    <w:rsid w:val="003C3694"/>
    <w:rsid w:val="003C7CEA"/>
    <w:rsid w:val="003E124F"/>
    <w:rsid w:val="003E1700"/>
    <w:rsid w:val="004103C9"/>
    <w:rsid w:val="0042075E"/>
    <w:rsid w:val="0042176A"/>
    <w:rsid w:val="0044495A"/>
    <w:rsid w:val="00475B09"/>
    <w:rsid w:val="004A5EC2"/>
    <w:rsid w:val="004B3764"/>
    <w:rsid w:val="004B6A4B"/>
    <w:rsid w:val="004C2B6D"/>
    <w:rsid w:val="004D5802"/>
    <w:rsid w:val="004D5953"/>
    <w:rsid w:val="004E0A62"/>
    <w:rsid w:val="004E6C6D"/>
    <w:rsid w:val="004F3295"/>
    <w:rsid w:val="004F5374"/>
    <w:rsid w:val="00523C05"/>
    <w:rsid w:val="00546046"/>
    <w:rsid w:val="00556980"/>
    <w:rsid w:val="005821CA"/>
    <w:rsid w:val="00591903"/>
    <w:rsid w:val="005A2D5F"/>
    <w:rsid w:val="005C237A"/>
    <w:rsid w:val="005D1250"/>
    <w:rsid w:val="005E4EF0"/>
    <w:rsid w:val="005E7A1D"/>
    <w:rsid w:val="006037AD"/>
    <w:rsid w:val="00622DB8"/>
    <w:rsid w:val="0067098B"/>
    <w:rsid w:val="00696070"/>
    <w:rsid w:val="006B2958"/>
    <w:rsid w:val="006B2E52"/>
    <w:rsid w:val="006C6433"/>
    <w:rsid w:val="006F3EF0"/>
    <w:rsid w:val="00722E66"/>
    <w:rsid w:val="00725D0A"/>
    <w:rsid w:val="00795E6F"/>
    <w:rsid w:val="007968F0"/>
    <w:rsid w:val="007B4E8C"/>
    <w:rsid w:val="007B5438"/>
    <w:rsid w:val="007D1665"/>
    <w:rsid w:val="007D5E7A"/>
    <w:rsid w:val="007D6DB7"/>
    <w:rsid w:val="007F247F"/>
    <w:rsid w:val="007F2856"/>
    <w:rsid w:val="008052C8"/>
    <w:rsid w:val="0082011E"/>
    <w:rsid w:val="00824776"/>
    <w:rsid w:val="008337ED"/>
    <w:rsid w:val="008357AC"/>
    <w:rsid w:val="008420DB"/>
    <w:rsid w:val="00843958"/>
    <w:rsid w:val="008E01D7"/>
    <w:rsid w:val="00914AEE"/>
    <w:rsid w:val="009210F2"/>
    <w:rsid w:val="00931B69"/>
    <w:rsid w:val="00935AC9"/>
    <w:rsid w:val="00941262"/>
    <w:rsid w:val="00955E1D"/>
    <w:rsid w:val="009775B6"/>
    <w:rsid w:val="009A23B0"/>
    <w:rsid w:val="009A2D27"/>
    <w:rsid w:val="009A6028"/>
    <w:rsid w:val="009C01DA"/>
    <w:rsid w:val="009C7C53"/>
    <w:rsid w:val="009D03AA"/>
    <w:rsid w:val="009D07BB"/>
    <w:rsid w:val="009D2DDE"/>
    <w:rsid w:val="009D47FD"/>
    <w:rsid w:val="009E1E9F"/>
    <w:rsid w:val="00A1599C"/>
    <w:rsid w:val="00A266D8"/>
    <w:rsid w:val="00A3216C"/>
    <w:rsid w:val="00A53C58"/>
    <w:rsid w:val="00A54139"/>
    <w:rsid w:val="00A740B4"/>
    <w:rsid w:val="00A81087"/>
    <w:rsid w:val="00A92810"/>
    <w:rsid w:val="00AB7B11"/>
    <w:rsid w:val="00AD099E"/>
    <w:rsid w:val="00B17CEC"/>
    <w:rsid w:val="00B24A96"/>
    <w:rsid w:val="00B34612"/>
    <w:rsid w:val="00B64A8F"/>
    <w:rsid w:val="00BC1B76"/>
    <w:rsid w:val="00BD3253"/>
    <w:rsid w:val="00BD6140"/>
    <w:rsid w:val="00BD78EE"/>
    <w:rsid w:val="00BE11B5"/>
    <w:rsid w:val="00BE2DF4"/>
    <w:rsid w:val="00BE38CF"/>
    <w:rsid w:val="00C02D22"/>
    <w:rsid w:val="00C1496C"/>
    <w:rsid w:val="00C47EEF"/>
    <w:rsid w:val="00C60D3C"/>
    <w:rsid w:val="00C67AA2"/>
    <w:rsid w:val="00C703F1"/>
    <w:rsid w:val="00C76F9D"/>
    <w:rsid w:val="00C83781"/>
    <w:rsid w:val="00C8723E"/>
    <w:rsid w:val="00C87453"/>
    <w:rsid w:val="00C90603"/>
    <w:rsid w:val="00CB687B"/>
    <w:rsid w:val="00CB6BE3"/>
    <w:rsid w:val="00CC07C5"/>
    <w:rsid w:val="00D15CE6"/>
    <w:rsid w:val="00D251E5"/>
    <w:rsid w:val="00D44363"/>
    <w:rsid w:val="00D52232"/>
    <w:rsid w:val="00D70308"/>
    <w:rsid w:val="00D85AAA"/>
    <w:rsid w:val="00DD1643"/>
    <w:rsid w:val="00DD6B9F"/>
    <w:rsid w:val="00DF5B1B"/>
    <w:rsid w:val="00E07A9C"/>
    <w:rsid w:val="00E24BBC"/>
    <w:rsid w:val="00E60CFB"/>
    <w:rsid w:val="00E70901"/>
    <w:rsid w:val="00E75121"/>
    <w:rsid w:val="00E8609A"/>
    <w:rsid w:val="00EB2D6D"/>
    <w:rsid w:val="00EC5D54"/>
    <w:rsid w:val="00ED27E7"/>
    <w:rsid w:val="00EE3FFB"/>
    <w:rsid w:val="00F12D7A"/>
    <w:rsid w:val="00F22795"/>
    <w:rsid w:val="00F316C0"/>
    <w:rsid w:val="00F33C65"/>
    <w:rsid w:val="00F4153C"/>
    <w:rsid w:val="00F67D55"/>
    <w:rsid w:val="00F91DEF"/>
    <w:rsid w:val="00FA1805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2025-04-23T04:53:00Z</dcterms:created>
  <dcterms:modified xsi:type="dcterms:W3CDTF">2025-04-23T04:54:00Z</dcterms:modified>
</cp:coreProperties>
</file>