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19CB5D" w14:textId="21F2DC9C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  <w:p w14:paraId="002EB39C" w14:textId="342E3981" w:rsidR="00287618" w:rsidRPr="004A3189" w:rsidRDefault="00287618" w:rsidP="00287618">
            <w:pPr>
              <w:pStyle w:val="Subtitle"/>
              <w:ind w:left="72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A3189">
              <w:rPr>
                <w:b/>
                <w:bCs/>
                <w:sz w:val="24"/>
                <w:szCs w:val="24"/>
                <w:u w:val="single"/>
              </w:rPr>
              <w:t xml:space="preserve">Order Form </w:t>
            </w:r>
            <w:r w:rsidR="002A3105" w:rsidRPr="004A3189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4A3189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E75121" w:rsidRPr="004A3189">
              <w:rPr>
                <w:b/>
                <w:bCs/>
                <w:sz w:val="24"/>
                <w:szCs w:val="24"/>
                <w:u w:val="single"/>
              </w:rPr>
              <w:t>DISCRETIONARY TRUST DEED</w:t>
            </w:r>
            <w:r w:rsidRPr="004A3189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323BDC" w:rsidRPr="004A3189">
              <w:rPr>
                <w:b/>
                <w:bCs/>
                <w:sz w:val="24"/>
                <w:szCs w:val="24"/>
                <w:u w:val="single"/>
              </w:rPr>
              <w:t>DEED</w:t>
            </w:r>
            <w:proofErr w:type="spellEnd"/>
            <w:r w:rsidR="00323BDC" w:rsidRPr="004A3189">
              <w:rPr>
                <w:b/>
                <w:bCs/>
                <w:sz w:val="24"/>
                <w:szCs w:val="24"/>
                <w:u w:val="single"/>
              </w:rPr>
              <w:t xml:space="preserve"> OF VARIATION</w:t>
            </w:r>
            <w:r w:rsidRPr="004A3189">
              <w:rPr>
                <w:b/>
                <w:bCs/>
                <w:sz w:val="24"/>
                <w:szCs w:val="24"/>
                <w:u w:val="single"/>
              </w:rPr>
              <w:t>- 202</w:t>
            </w:r>
            <w:r w:rsidR="00451A4E">
              <w:rPr>
                <w:b/>
                <w:bCs/>
                <w:sz w:val="24"/>
                <w:szCs w:val="24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2F158EF1" w14:textId="6270EEFF" w:rsidR="00E45286" w:rsidRPr="004A3189" w:rsidRDefault="00E45286" w:rsidP="00C8723E">
      <w:pPr>
        <w:pStyle w:val="Heading1"/>
        <w:jc w:val="center"/>
        <w:rPr>
          <w:color w:val="auto"/>
          <w:sz w:val="16"/>
          <w:szCs w:val="16"/>
        </w:rPr>
      </w:pPr>
      <w:r w:rsidRPr="004A3189">
        <w:rPr>
          <w:color w:val="auto"/>
          <w:sz w:val="16"/>
          <w:szCs w:val="16"/>
        </w:rPr>
        <w:t>APPOINTMENT/REMOVAL OF TRUSTEE, APPOINTOR, GUARDIAN OR CHANGE THE TRUST NAME</w:t>
      </w:r>
    </w:p>
    <w:p w14:paraId="1132EAF5" w14:textId="77777777" w:rsidR="00E45286" w:rsidRPr="004A3189" w:rsidRDefault="00E45286" w:rsidP="00C8723E">
      <w:pPr>
        <w:pStyle w:val="Heading1"/>
        <w:jc w:val="center"/>
        <w:rPr>
          <w:color w:val="auto"/>
          <w:sz w:val="16"/>
          <w:szCs w:val="16"/>
        </w:rPr>
      </w:pPr>
    </w:p>
    <w:p w14:paraId="559036F9" w14:textId="13D6B61F" w:rsidR="00E70901" w:rsidRPr="004A3189" w:rsidRDefault="001C3805" w:rsidP="00C8723E">
      <w:pPr>
        <w:pStyle w:val="Heading1"/>
        <w:jc w:val="center"/>
        <w:rPr>
          <w:color w:val="auto"/>
          <w:sz w:val="16"/>
          <w:szCs w:val="16"/>
        </w:rPr>
      </w:pPr>
      <w:r w:rsidRPr="004A3189">
        <w:rPr>
          <w:color w:val="auto"/>
          <w:sz w:val="16"/>
          <w:szCs w:val="16"/>
        </w:rPr>
        <w:t>Your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390"/>
        <w:gridCol w:w="5635"/>
      </w:tblGrid>
      <w:tr w:rsidR="004A3189" w:rsidRPr="004A3189" w14:paraId="3B6EF951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9D15D" w14:textId="7B1D7DCD" w:rsidR="00E70901" w:rsidRPr="004A3189" w:rsidRDefault="001C3805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Your Firm</w:t>
            </w:r>
          </w:p>
        </w:tc>
        <w:tc>
          <w:tcPr>
            <w:tcW w:w="5635" w:type="dxa"/>
          </w:tcPr>
          <w:p w14:paraId="6001ADA2" w14:textId="0045A316" w:rsidR="00E70901" w:rsidRPr="004A3189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4A3189" w:rsidRPr="004A3189" w14:paraId="3ACFD30B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5F6D9F" w14:textId="5B712A36" w:rsidR="00E70901" w:rsidRPr="004A3189" w:rsidRDefault="001C3805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Your Name</w:t>
            </w:r>
          </w:p>
        </w:tc>
        <w:tc>
          <w:tcPr>
            <w:tcW w:w="5635" w:type="dxa"/>
          </w:tcPr>
          <w:p w14:paraId="06FD3466" w14:textId="2CBD548A" w:rsidR="00E70901" w:rsidRPr="004A318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021679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E02A5B" w14:textId="15A93E8B" w:rsidR="00E70901" w:rsidRPr="004A3189" w:rsidRDefault="001C3805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Delivery Address</w:t>
            </w:r>
          </w:p>
        </w:tc>
        <w:tc>
          <w:tcPr>
            <w:tcW w:w="5635" w:type="dxa"/>
          </w:tcPr>
          <w:p w14:paraId="1FC5CB57" w14:textId="7660EB6A" w:rsidR="00E70901" w:rsidRPr="004A3189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4C9F70BA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49E750" w14:textId="2A74DFD1" w:rsidR="00E70901" w:rsidRPr="004A3189" w:rsidRDefault="001C3805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Date</w:t>
            </w:r>
          </w:p>
        </w:tc>
        <w:tc>
          <w:tcPr>
            <w:tcW w:w="5635" w:type="dxa"/>
          </w:tcPr>
          <w:p w14:paraId="353BA7C1" w14:textId="7F342951" w:rsidR="00E70901" w:rsidRPr="004A318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64C01FC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BB472B4" w14:textId="1DF9807E" w:rsidR="00E70901" w:rsidRPr="004A3189" w:rsidRDefault="001C3805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Phone Number</w:t>
            </w:r>
          </w:p>
        </w:tc>
        <w:tc>
          <w:tcPr>
            <w:tcW w:w="5635" w:type="dxa"/>
          </w:tcPr>
          <w:p w14:paraId="74A122C7" w14:textId="0F220EED" w:rsidR="00E70901" w:rsidRPr="004A3189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4EF7798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398F2BDF" w14:textId="686223F9" w:rsidR="00E70901" w:rsidRPr="004A3189" w:rsidRDefault="001C3805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Email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4492CE0C" w14:textId="762EEF99" w:rsidR="00E70901" w:rsidRPr="004A318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1BE2F8F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82E65" w14:textId="77777777" w:rsidR="00843958" w:rsidRPr="004A3189" w:rsidRDefault="00843958" w:rsidP="0059190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8FD6" w14:textId="77777777" w:rsidR="00843958" w:rsidRPr="004A3189" w:rsidRDefault="00843958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4A3189" w:rsidRPr="004A3189" w14:paraId="6301D9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193D43F6" w14:textId="5B578D95" w:rsidR="00843958" w:rsidRPr="004A3189" w:rsidRDefault="00843958" w:rsidP="00843958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 xml:space="preserve">Option 1 </w:t>
            </w:r>
            <w:r w:rsidR="00ED27E7" w:rsidRPr="004A3189">
              <w:rPr>
                <w:color w:val="auto"/>
                <w:sz w:val="16"/>
                <w:szCs w:val="16"/>
              </w:rPr>
              <w:t>–</w:t>
            </w:r>
            <w:r w:rsidRPr="004A3189">
              <w:rPr>
                <w:color w:val="auto"/>
                <w:sz w:val="16"/>
                <w:szCs w:val="16"/>
              </w:rPr>
              <w:t xml:space="preserve"> </w:t>
            </w:r>
            <w:r w:rsidR="00ED27E7" w:rsidRPr="004A3189">
              <w:rPr>
                <w:color w:val="auto"/>
                <w:sz w:val="16"/>
                <w:szCs w:val="16"/>
              </w:rPr>
              <w:t xml:space="preserve">Deed in Triplicate (Hardcopy) </w:t>
            </w:r>
            <w:r w:rsidRPr="004A3189">
              <w:rPr>
                <w:color w:val="auto"/>
                <w:sz w:val="16"/>
                <w:szCs w:val="16"/>
              </w:rPr>
              <w:t>$2</w:t>
            </w:r>
            <w:r w:rsidR="00ED27E7" w:rsidRPr="004A3189">
              <w:rPr>
                <w:color w:val="auto"/>
                <w:sz w:val="16"/>
                <w:szCs w:val="16"/>
              </w:rPr>
              <w:t>8</w:t>
            </w:r>
            <w:r w:rsidRPr="004A3189">
              <w:rPr>
                <w:color w:val="auto"/>
                <w:sz w:val="16"/>
                <w:szCs w:val="16"/>
              </w:rPr>
              <w:t>0 Y/N?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E64FB19" w14:textId="01AAC030" w:rsidR="00843958" w:rsidRPr="004A3189" w:rsidRDefault="007249EC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2FD053B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58352AB" w14:textId="05DDD963" w:rsidR="00843958" w:rsidRPr="004A3189" w:rsidRDefault="00843958" w:rsidP="00843958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 xml:space="preserve">Option 2 – Electronic </w:t>
            </w:r>
            <w:r w:rsidR="00ED27E7" w:rsidRPr="004A3189">
              <w:rPr>
                <w:color w:val="auto"/>
                <w:sz w:val="16"/>
                <w:szCs w:val="16"/>
              </w:rPr>
              <w:t>Deed</w:t>
            </w:r>
            <w:r w:rsidRPr="004A3189">
              <w:rPr>
                <w:color w:val="auto"/>
                <w:sz w:val="16"/>
                <w:szCs w:val="16"/>
              </w:rPr>
              <w:t xml:space="preserve"> Only $</w:t>
            </w:r>
            <w:r w:rsidR="00ED27E7" w:rsidRPr="004A3189">
              <w:rPr>
                <w:color w:val="auto"/>
                <w:sz w:val="16"/>
                <w:szCs w:val="16"/>
              </w:rPr>
              <w:t>240</w:t>
            </w:r>
            <w:r w:rsidRPr="004A3189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6A072982" w14:textId="3166FECE" w:rsidR="00843958" w:rsidRPr="004A3189" w:rsidRDefault="007249EC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0BEFE3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C96DDD" w14:textId="30993377" w:rsidR="00ED27E7" w:rsidRPr="004A3189" w:rsidRDefault="00ED27E7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Additional Deed (Hard Copy) $</w:t>
            </w:r>
            <w:r w:rsidR="00E54E5B">
              <w:rPr>
                <w:color w:val="auto"/>
                <w:sz w:val="16"/>
                <w:szCs w:val="16"/>
              </w:rPr>
              <w:t>22</w:t>
            </w:r>
            <w:r w:rsidRPr="004A3189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7988B0B4" w14:textId="574A02CB" w:rsidR="00ED27E7" w:rsidRPr="004A3189" w:rsidRDefault="007249EC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2309A1CD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911208F" w14:textId="098A4712" w:rsidR="00ED27E7" w:rsidRPr="004A3189" w:rsidRDefault="00ED27E7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Additional Deed (Soft Copy) $</w:t>
            </w:r>
            <w:r w:rsidR="00E54E5B">
              <w:rPr>
                <w:color w:val="auto"/>
                <w:sz w:val="16"/>
                <w:szCs w:val="16"/>
              </w:rPr>
              <w:t>22</w:t>
            </w:r>
            <w:r w:rsidRPr="004A3189">
              <w:rPr>
                <w:color w:val="auto"/>
                <w:sz w:val="16"/>
                <w:szCs w:val="16"/>
              </w:rPr>
              <w:t xml:space="preserve"> Y/N? </w:t>
            </w:r>
          </w:p>
        </w:tc>
        <w:tc>
          <w:tcPr>
            <w:tcW w:w="5635" w:type="dxa"/>
          </w:tcPr>
          <w:p w14:paraId="211AFA86" w14:textId="4D5A1D68" w:rsidR="00ED27E7" w:rsidRPr="004A3189" w:rsidRDefault="007249EC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545B1A2" w14:textId="77777777" w:rsidR="00AB7B11" w:rsidRPr="004A3189" w:rsidRDefault="00AB7B11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2DCAF44F" w14:textId="40F172A9" w:rsidR="002A49F7" w:rsidRPr="004A3189" w:rsidRDefault="002A49F7" w:rsidP="002A49F7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4A3189">
        <w:rPr>
          <w:rFonts w:asciiTheme="minorHAnsi" w:hAnsiTheme="minorHAnsi"/>
          <w:color w:val="auto"/>
          <w:sz w:val="16"/>
          <w:szCs w:val="16"/>
        </w:rPr>
        <w:t>Changes Required for Deed of Variation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635"/>
      </w:tblGrid>
      <w:tr w:rsidR="004A3189" w:rsidRPr="004A3189" w14:paraId="2287C47B" w14:textId="77777777" w:rsidTr="0054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9FCFBE9" w14:textId="79F538D0" w:rsidR="002A49F7" w:rsidRPr="004A3189" w:rsidRDefault="002A49F7" w:rsidP="00541909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 xml:space="preserve">To change the name of the </w:t>
            </w:r>
            <w:proofErr w:type="gramStart"/>
            <w:r w:rsidRPr="004A3189">
              <w:rPr>
                <w:color w:val="auto"/>
                <w:sz w:val="16"/>
                <w:szCs w:val="16"/>
              </w:rPr>
              <w:t>Trust  Y</w:t>
            </w:r>
            <w:proofErr w:type="gramEnd"/>
            <w:r w:rsidRPr="004A3189">
              <w:rPr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</w:tcPr>
          <w:p w14:paraId="3958E64C" w14:textId="1526FBB2" w:rsidR="002A49F7" w:rsidRPr="004A3189" w:rsidRDefault="007249EC" w:rsidP="00541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33A602F9" w14:textId="77777777" w:rsidTr="0054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69B71B9" w14:textId="36CF0B56" w:rsidR="002A49F7" w:rsidRPr="004A3189" w:rsidRDefault="002A49F7" w:rsidP="00541909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 xml:space="preserve">To appoint one or more </w:t>
            </w:r>
            <w:proofErr w:type="gramStart"/>
            <w:r w:rsidRPr="004A3189">
              <w:rPr>
                <w:color w:val="auto"/>
                <w:sz w:val="16"/>
                <w:szCs w:val="16"/>
              </w:rPr>
              <w:t>Trustees  Y</w:t>
            </w:r>
            <w:proofErr w:type="gramEnd"/>
            <w:r w:rsidRPr="004A3189">
              <w:rPr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</w:tcPr>
          <w:p w14:paraId="4466B7CD" w14:textId="13929822" w:rsidR="002A49F7" w:rsidRPr="004A3189" w:rsidRDefault="002A49F7" w:rsidP="00541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049EC230" w14:textId="77777777" w:rsidTr="00541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2CCD996" w14:textId="46820C9F" w:rsidR="002A49F7" w:rsidRPr="004A3189" w:rsidRDefault="002A49F7" w:rsidP="00541909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 xml:space="preserve">To have one or more Trustees </w:t>
            </w:r>
            <w:proofErr w:type="gramStart"/>
            <w:r w:rsidRPr="004A3189">
              <w:rPr>
                <w:color w:val="auto"/>
                <w:sz w:val="16"/>
                <w:szCs w:val="16"/>
              </w:rPr>
              <w:t>resign  Y</w:t>
            </w:r>
            <w:proofErr w:type="gramEnd"/>
            <w:r w:rsidRPr="004A3189">
              <w:rPr>
                <w:color w:val="auto"/>
                <w:sz w:val="16"/>
                <w:szCs w:val="16"/>
              </w:rPr>
              <w:t>/N?</w:t>
            </w:r>
          </w:p>
        </w:tc>
        <w:tc>
          <w:tcPr>
            <w:tcW w:w="5635" w:type="dxa"/>
          </w:tcPr>
          <w:p w14:paraId="07C3FBC7" w14:textId="79E31A3A" w:rsidR="002A49F7" w:rsidRPr="004A3189" w:rsidRDefault="007249EC" w:rsidP="00541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23E3EEF4" w14:textId="77777777" w:rsidTr="0054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98C5B15" w14:textId="797F9A95" w:rsidR="002A49F7" w:rsidRPr="004A3189" w:rsidRDefault="002A49F7" w:rsidP="00541909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To appoint one or more Appointors Y/N?</w:t>
            </w:r>
          </w:p>
        </w:tc>
        <w:tc>
          <w:tcPr>
            <w:tcW w:w="5635" w:type="dxa"/>
          </w:tcPr>
          <w:p w14:paraId="788F134A" w14:textId="18722706" w:rsidR="002A49F7" w:rsidRPr="004A3189" w:rsidRDefault="002A49F7" w:rsidP="00541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705382F6" w14:textId="77777777" w:rsidTr="00541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A52BDDC" w14:textId="4D9A7182" w:rsidR="002A49F7" w:rsidRPr="004A3189" w:rsidRDefault="002A49F7" w:rsidP="00541909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To have one or more Appointors resign Y/N?</w:t>
            </w:r>
          </w:p>
        </w:tc>
        <w:tc>
          <w:tcPr>
            <w:tcW w:w="5635" w:type="dxa"/>
          </w:tcPr>
          <w:p w14:paraId="534A9C1A" w14:textId="013E737C" w:rsidR="002A49F7" w:rsidRPr="004A3189" w:rsidRDefault="002A49F7" w:rsidP="00541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1F031BD8" w14:textId="77777777" w:rsidTr="0054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ED3F853" w14:textId="4CDDC477" w:rsidR="002A49F7" w:rsidRPr="004A3189" w:rsidRDefault="002A49F7" w:rsidP="002A49F7">
            <w:pPr>
              <w:tabs>
                <w:tab w:val="center" w:pos="2123"/>
              </w:tabs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To Appoint one or more Guardians Y/N?</w:t>
            </w:r>
          </w:p>
        </w:tc>
        <w:tc>
          <w:tcPr>
            <w:tcW w:w="5635" w:type="dxa"/>
          </w:tcPr>
          <w:p w14:paraId="34EA63CA" w14:textId="53E11C7C" w:rsidR="002A49F7" w:rsidRPr="004A3189" w:rsidRDefault="002A49F7" w:rsidP="00541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4EEFB1EC" w14:textId="77777777" w:rsidTr="00541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54FF0AE" w14:textId="729CB9D9" w:rsidR="002A49F7" w:rsidRPr="004A3189" w:rsidRDefault="002A49F7" w:rsidP="00541909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To have one or more Guardians resign Y/N?</w:t>
            </w:r>
          </w:p>
        </w:tc>
        <w:tc>
          <w:tcPr>
            <w:tcW w:w="5635" w:type="dxa"/>
          </w:tcPr>
          <w:p w14:paraId="76D11A6D" w14:textId="7E0EA2FA" w:rsidR="002A49F7" w:rsidRPr="004A3189" w:rsidRDefault="002A49F7" w:rsidP="00541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</w:tbl>
    <w:p w14:paraId="448CF504" w14:textId="77777777" w:rsidR="009E442D" w:rsidRPr="004A3189" w:rsidRDefault="009E442D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568DE5F2" w14:textId="4AF6A6E3" w:rsidR="00E70901" w:rsidRPr="004A3189" w:rsidRDefault="009A2D27" w:rsidP="00C8723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4A3189">
        <w:rPr>
          <w:rFonts w:asciiTheme="minorHAnsi" w:hAnsiTheme="minorHAnsi"/>
          <w:color w:val="auto"/>
          <w:sz w:val="16"/>
          <w:szCs w:val="16"/>
        </w:rPr>
        <w:t>Trust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4A3189" w:rsidRPr="004A3189" w14:paraId="5E6EF208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BB4CF5" w14:textId="5C2F31C4" w:rsidR="00E70901" w:rsidRPr="004A3189" w:rsidRDefault="009A2D27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Name of Trust</w:t>
            </w:r>
          </w:p>
        </w:tc>
        <w:tc>
          <w:tcPr>
            <w:tcW w:w="5635" w:type="dxa"/>
          </w:tcPr>
          <w:p w14:paraId="588416E3" w14:textId="128F45A3" w:rsidR="00E70901" w:rsidRPr="004A3189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338030FE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0942AB2" w14:textId="396575A4" w:rsidR="00D12AC7" w:rsidRPr="004A3189" w:rsidRDefault="00D12AC7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Date of Original Trust Deed</w:t>
            </w:r>
          </w:p>
        </w:tc>
        <w:tc>
          <w:tcPr>
            <w:tcW w:w="5635" w:type="dxa"/>
          </w:tcPr>
          <w:p w14:paraId="3F36C714" w14:textId="1D6F3896" w:rsidR="00D12AC7" w:rsidRPr="004A3189" w:rsidRDefault="007249EC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2A837882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0514AE" w14:textId="67E167CD" w:rsidR="00331CD0" w:rsidRPr="004A3189" w:rsidRDefault="00331CD0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Laws of Which State/Territory Apply to This Document?</w:t>
            </w:r>
          </w:p>
        </w:tc>
        <w:tc>
          <w:tcPr>
            <w:tcW w:w="5635" w:type="dxa"/>
          </w:tcPr>
          <w:p w14:paraId="49F72CEE" w14:textId="32558CC2" w:rsidR="00331CD0" w:rsidRPr="004A3189" w:rsidRDefault="007249EC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433153ED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1480880" w14:textId="2482C7F5" w:rsidR="00E70901" w:rsidRPr="004A3189" w:rsidRDefault="009A2D27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Settlor’s Name</w:t>
            </w:r>
          </w:p>
        </w:tc>
        <w:tc>
          <w:tcPr>
            <w:tcW w:w="5635" w:type="dxa"/>
          </w:tcPr>
          <w:p w14:paraId="237B1069" w14:textId="1705CBC4" w:rsidR="00E70901" w:rsidRPr="004A318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01AD98A9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66D8563" w14:textId="1757874E" w:rsidR="00E70901" w:rsidRPr="004A3189" w:rsidRDefault="009A2D27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Settlor’s Address</w:t>
            </w:r>
          </w:p>
        </w:tc>
        <w:tc>
          <w:tcPr>
            <w:tcW w:w="5635" w:type="dxa"/>
          </w:tcPr>
          <w:p w14:paraId="42A2FC15" w14:textId="5466D726" w:rsidR="00E70901" w:rsidRPr="004A3189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4BE5EFA2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C63580" w14:textId="4EC743ED" w:rsidR="00E70901" w:rsidRPr="004A3189" w:rsidRDefault="00D12AC7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Dates of Previous Variations (if any)</w:t>
            </w:r>
          </w:p>
        </w:tc>
        <w:tc>
          <w:tcPr>
            <w:tcW w:w="5635" w:type="dxa"/>
          </w:tcPr>
          <w:p w14:paraId="7DFF72D9" w14:textId="0858A872" w:rsidR="00E70901" w:rsidRPr="004A3189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6D7DDA49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26FCFB" w14:textId="0D079013" w:rsidR="00E70901" w:rsidRPr="004A3189" w:rsidRDefault="00D12AC7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Clause in the Deed Allowing it to be Amended</w:t>
            </w:r>
          </w:p>
        </w:tc>
        <w:tc>
          <w:tcPr>
            <w:tcW w:w="5635" w:type="dxa"/>
          </w:tcPr>
          <w:p w14:paraId="25C40EF0" w14:textId="4C42D682" w:rsidR="00E70901" w:rsidRPr="004A3189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6437F444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02C1F34" w14:textId="24DE1BC6" w:rsidR="00E70901" w:rsidRPr="004A3189" w:rsidRDefault="00D12AC7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 xml:space="preserve">Effective Date of the Variation </w:t>
            </w:r>
          </w:p>
        </w:tc>
        <w:tc>
          <w:tcPr>
            <w:tcW w:w="5635" w:type="dxa"/>
          </w:tcPr>
          <w:p w14:paraId="07B5CAF6" w14:textId="3B2C22CD" w:rsidR="00E70901" w:rsidRPr="004A3189" w:rsidRDefault="00A1599C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5A10160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5A07698" w14:textId="2C963CAC" w:rsidR="009A2D27" w:rsidRPr="004A3189" w:rsidRDefault="00D12AC7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If Changing the Name, Insert New Name Here</w:t>
            </w:r>
          </w:p>
        </w:tc>
        <w:tc>
          <w:tcPr>
            <w:tcW w:w="5635" w:type="dxa"/>
          </w:tcPr>
          <w:p w14:paraId="67F26B6D" w14:textId="273FE9B1" w:rsidR="009A2D27" w:rsidRPr="004A3189" w:rsidRDefault="007249EC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297BC26" w14:textId="77777777" w:rsidR="00AB7B11" w:rsidRPr="004A3189" w:rsidRDefault="00AB7B11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  <w:bookmarkStart w:id="1" w:name="_Hlk135227052"/>
    </w:p>
    <w:p w14:paraId="6ABC8BC6" w14:textId="265501DF" w:rsidR="009E1E9F" w:rsidRPr="004A3189" w:rsidRDefault="006346E2" w:rsidP="00C8723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4A3189">
        <w:rPr>
          <w:rFonts w:asciiTheme="minorHAnsi" w:hAnsiTheme="minorHAnsi"/>
          <w:color w:val="auto"/>
          <w:sz w:val="16"/>
          <w:szCs w:val="16"/>
        </w:rPr>
        <w:t xml:space="preserve">Existing </w:t>
      </w:r>
      <w:r w:rsidR="00531C19" w:rsidRPr="004A3189">
        <w:rPr>
          <w:rFonts w:asciiTheme="minorHAnsi" w:hAnsiTheme="minorHAnsi"/>
          <w:color w:val="auto"/>
          <w:sz w:val="16"/>
          <w:szCs w:val="16"/>
        </w:rPr>
        <w:t>Trustee</w:t>
      </w:r>
      <w:r w:rsidR="005B16B9" w:rsidRPr="004A3189">
        <w:rPr>
          <w:rFonts w:asciiTheme="minorHAnsi" w:hAnsiTheme="minorHAnsi"/>
          <w:color w:val="auto"/>
          <w:sz w:val="16"/>
          <w:szCs w:val="16"/>
        </w:rPr>
        <w:t>s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4A3189" w:rsidRPr="004A3189" w14:paraId="37DD7492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0308215" w14:textId="4C2B276F" w:rsidR="00BD6140" w:rsidRPr="004A3189" w:rsidRDefault="00531C19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7FFB20AA" w14:textId="59F4EF42" w:rsidR="00BD6140" w:rsidRPr="004A3189" w:rsidRDefault="00BD614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189D1648" w14:textId="77777777" w:rsidTr="00622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45CDD703" w14:textId="5B73066F" w:rsidR="00BD6140" w:rsidRPr="004A3189" w:rsidRDefault="00531C19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Trustee A.C.N. (if applicable)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4BE5CFE" w14:textId="248BAD84" w:rsidR="00BD6140" w:rsidRPr="004A3189" w:rsidRDefault="00BD6140" w:rsidP="00D25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6DA3F08A" w14:textId="77777777" w:rsidTr="00622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3BA8C46C" w14:textId="5EFC846A" w:rsidR="00531C19" w:rsidRPr="004A3189" w:rsidRDefault="00531C19" w:rsidP="006B2910">
            <w:pPr>
              <w:tabs>
                <w:tab w:val="center" w:pos="2123"/>
              </w:tabs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Address</w:t>
            </w:r>
            <w:r w:rsidR="006B2910" w:rsidRPr="004A3189">
              <w:rPr>
                <w:color w:val="auto"/>
                <w:sz w:val="16"/>
                <w:szCs w:val="16"/>
              </w:rPr>
              <w:tab/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4842C4A" w14:textId="1D8C6211" w:rsidR="00531C19" w:rsidRPr="004A3189" w:rsidRDefault="007249EC" w:rsidP="00D25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5EBB293E" w14:textId="77777777" w:rsidTr="00622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6E165A29" w14:textId="066B7BC7" w:rsidR="00531C19" w:rsidRPr="004A3189" w:rsidRDefault="00531C19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Name of Chairperson (if applicable)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A8DD898" w14:textId="70043DD4" w:rsidR="00531C19" w:rsidRPr="004A3189" w:rsidRDefault="007249EC" w:rsidP="00D25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5275C040" w14:textId="77777777" w:rsidTr="00622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5E220E42" w14:textId="75AA45A7" w:rsidR="00531C19" w:rsidRPr="004A3189" w:rsidRDefault="00531C19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Is this Trustee resigning or ceasing to act as Trustee?  Y/N?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B89D9CF" w14:textId="6DC4DBA2" w:rsidR="00531C19" w:rsidRPr="004A3189" w:rsidRDefault="007249EC" w:rsidP="00D25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4654A2FA" w14:textId="77777777" w:rsidTr="00622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78A29" w14:textId="70CFF23E" w:rsidR="005B16B9" w:rsidRPr="004A3189" w:rsidRDefault="005B16B9" w:rsidP="00591903">
            <w:pPr>
              <w:rPr>
                <w:color w:val="auto"/>
                <w:sz w:val="16"/>
                <w:szCs w:val="16"/>
              </w:rPr>
            </w:pPr>
          </w:p>
        </w:tc>
      </w:tr>
      <w:tr w:rsidR="004A3189" w:rsidRPr="004A3189" w14:paraId="0BDE9DB5" w14:textId="77777777" w:rsidTr="00622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37FD3347" w14:textId="60435BE8" w:rsidR="00BD6140" w:rsidRPr="004A3189" w:rsidRDefault="005B16B9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7A4F833" w14:textId="342ACC2A" w:rsidR="00BD6140" w:rsidRPr="004A3189" w:rsidRDefault="00BD614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sz w:val="16"/>
                <w:szCs w:val="16"/>
              </w:rPr>
            </w:r>
            <w:r w:rsidR="007249EC">
              <w:rPr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48EE5035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654D482" w14:textId="564B1631" w:rsidR="00BD6140" w:rsidRPr="004A3189" w:rsidRDefault="005B16B9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Trustee A.C.N. (if applicable)</w:t>
            </w:r>
          </w:p>
        </w:tc>
        <w:tc>
          <w:tcPr>
            <w:tcW w:w="5670" w:type="dxa"/>
          </w:tcPr>
          <w:p w14:paraId="2F69826D" w14:textId="68E739E7" w:rsidR="00BD6140" w:rsidRPr="004A3189" w:rsidRDefault="007249EC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6C0E3CC9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4FC06E" w14:textId="2616A048" w:rsidR="005B16B9" w:rsidRPr="004A3189" w:rsidRDefault="005B16B9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</w:tcPr>
          <w:p w14:paraId="7A961E1D" w14:textId="09A53A2C" w:rsidR="005B16B9" w:rsidRPr="004A3189" w:rsidRDefault="007249EC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0BE61F35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42C5220" w14:textId="59B96230" w:rsidR="005B16B9" w:rsidRPr="004A3189" w:rsidRDefault="005B16B9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Name of Chairperson (if applicable)</w:t>
            </w:r>
          </w:p>
        </w:tc>
        <w:tc>
          <w:tcPr>
            <w:tcW w:w="5670" w:type="dxa"/>
          </w:tcPr>
          <w:p w14:paraId="43576C64" w14:textId="22B56900" w:rsidR="005B16B9" w:rsidRPr="004A3189" w:rsidRDefault="007249EC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7CA7177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84B8276" w14:textId="1FE3108D" w:rsidR="005B16B9" w:rsidRPr="004A3189" w:rsidRDefault="005B16B9" w:rsidP="00591903">
            <w:pPr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Is this Trustee resigning or ceasing to act as Trustee?  Y/N?</w:t>
            </w:r>
          </w:p>
        </w:tc>
        <w:tc>
          <w:tcPr>
            <w:tcW w:w="5670" w:type="dxa"/>
          </w:tcPr>
          <w:p w14:paraId="13D8BBBE" w14:textId="2489F5A0" w:rsidR="005B16B9" w:rsidRPr="004A3189" w:rsidRDefault="007249EC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1"/>
    </w:tbl>
    <w:p w14:paraId="43DDD31D" w14:textId="21C1918C" w:rsidR="00C02D22" w:rsidRPr="004A3189" w:rsidRDefault="00C02D22" w:rsidP="00622DB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1935BB17" w14:textId="6C2348A6" w:rsidR="006C2EE8" w:rsidRPr="004A3189" w:rsidRDefault="004A3189" w:rsidP="006C2EE8">
      <w:pPr>
        <w:pStyle w:val="Heading1"/>
        <w:spacing w:before="0"/>
        <w:jc w:val="center"/>
        <w:rPr>
          <w:b w:val="0"/>
          <w:bCs w:val="0"/>
          <w:color w:val="auto"/>
          <w:sz w:val="16"/>
          <w:szCs w:val="16"/>
          <w:u w:val="single"/>
        </w:rPr>
      </w:pPr>
      <w:r w:rsidRPr="004A3189">
        <w:rPr>
          <w:b w:val="0"/>
          <w:bCs w:val="0"/>
          <w:color w:val="auto"/>
          <w:sz w:val="16"/>
          <w:szCs w:val="16"/>
          <w:u w:val="single"/>
        </w:rPr>
        <w:t>Order Form – DISCRETIONARY TRUST DEED DEED OF VARIATION- 2023/24</w:t>
      </w:r>
    </w:p>
    <w:p w14:paraId="724475DC" w14:textId="73332395" w:rsidR="004A3189" w:rsidRPr="004A3189" w:rsidRDefault="004A3189" w:rsidP="006C2EE8">
      <w:pPr>
        <w:pStyle w:val="Heading1"/>
        <w:spacing w:before="0"/>
        <w:jc w:val="center"/>
        <w:rPr>
          <w:rFonts w:asciiTheme="minorHAnsi" w:hAnsiTheme="minorHAnsi"/>
          <w:b w:val="0"/>
          <w:bCs w:val="0"/>
          <w:color w:val="auto"/>
          <w:sz w:val="16"/>
          <w:szCs w:val="16"/>
        </w:rPr>
      </w:pPr>
      <w:r w:rsidRPr="004A3189">
        <w:rPr>
          <w:b w:val="0"/>
          <w:bCs w:val="0"/>
          <w:color w:val="auto"/>
          <w:sz w:val="16"/>
          <w:szCs w:val="16"/>
          <w:u w:val="single"/>
        </w:rPr>
        <w:t>Page 2</w:t>
      </w:r>
    </w:p>
    <w:p w14:paraId="7CE67D6F" w14:textId="77777777" w:rsidR="001B34F3" w:rsidRPr="004A3189" w:rsidRDefault="001B34F3" w:rsidP="006C2EE8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7EB0062E" w14:textId="77777777" w:rsidR="00E45286" w:rsidRPr="004A3189" w:rsidRDefault="00E45286" w:rsidP="006C2EE8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27DAC084" w14:textId="248555AB" w:rsidR="006C2EE8" w:rsidRPr="004A3189" w:rsidRDefault="006C2EE8" w:rsidP="006C2EE8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4A3189">
        <w:rPr>
          <w:rFonts w:asciiTheme="minorHAnsi" w:hAnsiTheme="minorHAnsi"/>
          <w:color w:val="auto"/>
          <w:sz w:val="16"/>
          <w:szCs w:val="16"/>
        </w:rPr>
        <w:t>New Trustees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4A3189" w:rsidRPr="004A3189" w14:paraId="2A110DA7" w14:textId="77777777" w:rsidTr="004A3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ECF0E9" w:themeFill="accent1" w:themeFillTint="33"/>
          </w:tcPr>
          <w:p w14:paraId="2FF8CE23" w14:textId="0E7CD1C5" w:rsidR="00C02D22" w:rsidRPr="004A3189" w:rsidRDefault="00C02D22" w:rsidP="00F316C0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bookmarkStart w:id="2" w:name="_Hlk135292677"/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shd w:val="clear" w:color="auto" w:fill="ECF0E9" w:themeFill="accent1" w:themeFillTint="33"/>
          </w:tcPr>
          <w:p w14:paraId="7708DCF1" w14:textId="5BA0BFAF" w:rsidR="00C02D22" w:rsidRPr="004A3189" w:rsidRDefault="00C02D22" w:rsidP="00F316C0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color w:val="auto"/>
                <w:sz w:val="16"/>
                <w:szCs w:val="16"/>
              </w:rPr>
            </w:r>
            <w:r w:rsidR="007249EC">
              <w:rPr>
                <w:color w:val="auto"/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4A3189" w:rsidRPr="004A3189" w14:paraId="463CF23A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FCE2F69" w14:textId="539D4A5E" w:rsidR="006C2EE8" w:rsidRPr="004A3189" w:rsidRDefault="006C2EE8" w:rsidP="00F316C0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Trustee A.C.N. (if applicable)</w:t>
            </w:r>
          </w:p>
        </w:tc>
        <w:tc>
          <w:tcPr>
            <w:tcW w:w="5670" w:type="dxa"/>
          </w:tcPr>
          <w:p w14:paraId="53FDAF5A" w14:textId="3019A1F2" w:rsidR="006C2EE8" w:rsidRPr="004A3189" w:rsidRDefault="007249EC" w:rsidP="00F316C0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4A3189" w:rsidRPr="004A3189" w14:paraId="4BE4B77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FC7BB65" w14:textId="34E07CA7" w:rsidR="00C02D22" w:rsidRPr="004A3189" w:rsidRDefault="006C2EE8" w:rsidP="00F316C0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</w:tcPr>
          <w:p w14:paraId="0C6CFAF8" w14:textId="62669030" w:rsidR="00C02D22" w:rsidRPr="004A3189" w:rsidRDefault="00C02D22" w:rsidP="00F316C0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color w:val="auto"/>
                <w:sz w:val="16"/>
                <w:szCs w:val="16"/>
              </w:rPr>
            </w:r>
            <w:r w:rsidR="007249EC">
              <w:rPr>
                <w:color w:val="auto"/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4A3189" w:rsidRPr="004A3189" w14:paraId="6EDB48BB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C8B8EAD" w14:textId="60275581" w:rsidR="006C2EE8" w:rsidRPr="004A3189" w:rsidRDefault="006C2EE8" w:rsidP="00F316C0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Name of Chairperson (if applicable)  </w:t>
            </w:r>
          </w:p>
        </w:tc>
        <w:tc>
          <w:tcPr>
            <w:tcW w:w="5670" w:type="dxa"/>
          </w:tcPr>
          <w:p w14:paraId="40ED68D3" w14:textId="10543E75" w:rsidR="006C2EE8" w:rsidRPr="004A3189" w:rsidRDefault="007249EC" w:rsidP="00F316C0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bookmarkEnd w:id="2"/>
    </w:tbl>
    <w:p w14:paraId="11A80533" w14:textId="77777777" w:rsidR="00622DB8" w:rsidRPr="004A3189" w:rsidRDefault="00622DB8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670"/>
      </w:tblGrid>
      <w:tr w:rsidR="004A3189" w:rsidRPr="004A3189" w14:paraId="16350DC8" w14:textId="77777777" w:rsidTr="004A3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ECF0E9" w:themeFill="accent1" w:themeFillTint="33"/>
          </w:tcPr>
          <w:p w14:paraId="57E72F42" w14:textId="3672CBDD" w:rsidR="00FD4DC7" w:rsidRPr="004A3189" w:rsidRDefault="00FD4DC7" w:rsidP="00541909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shd w:val="clear" w:color="auto" w:fill="ECF0E9" w:themeFill="accent1" w:themeFillTint="33"/>
          </w:tcPr>
          <w:p w14:paraId="5B0CD430" w14:textId="0AECD756" w:rsidR="00FD4DC7" w:rsidRPr="004A3189" w:rsidRDefault="00FD4DC7" w:rsidP="00541909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color w:val="auto"/>
                <w:sz w:val="16"/>
                <w:szCs w:val="16"/>
              </w:rPr>
            </w:r>
            <w:r w:rsidR="007249EC">
              <w:rPr>
                <w:color w:val="auto"/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4A3189" w:rsidRPr="004A3189" w14:paraId="62B4BBEE" w14:textId="77777777" w:rsidTr="0054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C5E6B0E" w14:textId="77777777" w:rsidR="00FD4DC7" w:rsidRPr="004A3189" w:rsidRDefault="00FD4DC7" w:rsidP="00541909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Trustee A.C.N. (if applicable)</w:t>
            </w:r>
          </w:p>
        </w:tc>
        <w:tc>
          <w:tcPr>
            <w:tcW w:w="5670" w:type="dxa"/>
          </w:tcPr>
          <w:p w14:paraId="1D3DB0CF" w14:textId="3B0DC700" w:rsidR="00FD4DC7" w:rsidRPr="004A3189" w:rsidRDefault="007249EC" w:rsidP="00541909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4A3189" w:rsidRPr="004A3189" w14:paraId="59AF3317" w14:textId="77777777" w:rsidTr="00541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A9A8548" w14:textId="66544E75" w:rsidR="00FD4DC7" w:rsidRPr="004A3189" w:rsidRDefault="00FD4DC7" w:rsidP="00541909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</w:tcPr>
          <w:p w14:paraId="24F8039C" w14:textId="54D5FC92" w:rsidR="00FD4DC7" w:rsidRPr="004A3189" w:rsidRDefault="00FD4DC7" w:rsidP="00541909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7249EC" w:rsidRPr="004A3189">
              <w:rPr>
                <w:color w:val="auto"/>
                <w:sz w:val="16"/>
                <w:szCs w:val="16"/>
              </w:rPr>
              <w:t xml:space="preserve"> </w:t>
            </w:r>
            <w:r w:rsidR="007249EC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EC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249EC">
              <w:rPr>
                <w:color w:val="auto"/>
                <w:sz w:val="16"/>
                <w:szCs w:val="16"/>
              </w:rPr>
            </w:r>
            <w:r w:rsidR="007249EC">
              <w:rPr>
                <w:color w:val="auto"/>
                <w:sz w:val="16"/>
                <w:szCs w:val="16"/>
              </w:rPr>
              <w:fldChar w:fldCharType="separate"/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noProof/>
                <w:color w:val="auto"/>
                <w:sz w:val="16"/>
                <w:szCs w:val="16"/>
              </w:rPr>
              <w:t> </w:t>
            </w:r>
            <w:r w:rsidR="007249EC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4A3189" w:rsidRPr="004A3189" w14:paraId="2639F8D6" w14:textId="77777777" w:rsidTr="00541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147D4C5" w14:textId="77777777" w:rsidR="00FD4DC7" w:rsidRPr="004A3189" w:rsidRDefault="00FD4DC7" w:rsidP="00541909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Name of Chairperson (if applicable)  </w:t>
            </w:r>
          </w:p>
        </w:tc>
        <w:tc>
          <w:tcPr>
            <w:tcW w:w="5670" w:type="dxa"/>
          </w:tcPr>
          <w:p w14:paraId="2BBA541F" w14:textId="77777777" w:rsidR="00FD4DC7" w:rsidRPr="004A3189" w:rsidRDefault="00FD4DC7" w:rsidP="00541909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</w:tbl>
    <w:p w14:paraId="450506E7" w14:textId="77777777" w:rsidR="00FD4DC7" w:rsidRPr="004A3189" w:rsidRDefault="00FD4DC7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353DB2B9" w14:textId="60C535DE" w:rsidR="00331CD0" w:rsidRPr="004A3189" w:rsidRDefault="00250317" w:rsidP="00331CD0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center"/>
        <w:rPr>
          <w:rFonts w:asciiTheme="minorHAnsi" w:hAnsiTheme="minorHAnsi"/>
          <w:color w:val="auto"/>
          <w:sz w:val="18"/>
          <w:szCs w:val="18"/>
        </w:rPr>
      </w:pPr>
      <w:r w:rsidRPr="004A3189">
        <w:rPr>
          <w:rFonts w:asciiTheme="minorHAnsi" w:hAnsiTheme="minorHAnsi"/>
          <w:color w:val="auto"/>
          <w:sz w:val="18"/>
          <w:szCs w:val="18"/>
        </w:rPr>
        <w:t xml:space="preserve">Existing </w:t>
      </w:r>
      <w:r w:rsidR="00331CD0" w:rsidRPr="004A3189">
        <w:rPr>
          <w:rFonts w:asciiTheme="minorHAnsi" w:hAnsiTheme="minorHAnsi"/>
          <w:color w:val="auto"/>
          <w:sz w:val="18"/>
          <w:szCs w:val="18"/>
        </w:rPr>
        <w:t>Appointors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4A3189" w:rsidRPr="004A3189" w14:paraId="4D0AABC8" w14:textId="77777777" w:rsidTr="008B0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CBF" w14:textId="19FA7911" w:rsidR="00331CD0" w:rsidRPr="004A3189" w:rsidRDefault="00331CD0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C61" w14:textId="7028DD6B" w:rsidR="00331CD0" w:rsidRPr="004A3189" w:rsidRDefault="007249EC" w:rsidP="008B029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0FF5762B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ED7" w14:textId="34EAD930" w:rsidR="00331CD0" w:rsidRPr="004A3189" w:rsidRDefault="008A2F26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Appointor A.C.N. (if applicable)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FA3" w14:textId="6AC351D9" w:rsidR="00331CD0" w:rsidRPr="004A3189" w:rsidRDefault="007249EC" w:rsidP="008B029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697C4043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F91" w14:textId="12B0338E" w:rsidR="00331CD0" w:rsidRPr="004A3189" w:rsidRDefault="008A2F26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0C5" w14:textId="6227D4F6" w:rsidR="00331CD0" w:rsidRPr="004A3189" w:rsidRDefault="007249EC" w:rsidP="008B029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7AB5063B" w14:textId="77777777" w:rsidTr="00C8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641" w14:textId="7D438FAE" w:rsidR="00331CD0" w:rsidRPr="004A3189" w:rsidRDefault="008A2F26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Name of Chairperson (if applicable)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4A0" w14:textId="2D21C71F" w:rsidR="00331CD0" w:rsidRPr="004A3189" w:rsidRDefault="007249EC" w:rsidP="008B029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7A0C4F47" w14:textId="77777777" w:rsidTr="00F23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D16" w14:textId="0219B25B" w:rsidR="00331CD0" w:rsidRPr="004A3189" w:rsidRDefault="008A2F26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Is this Appointor resigning or ceasing to Act as Appointor?  Y/N?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536" w14:textId="03E0BD5E" w:rsidR="00331CD0" w:rsidRPr="004A3189" w:rsidRDefault="007249EC" w:rsidP="008B029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2534A373" w14:textId="77777777" w:rsidTr="00F2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501" w14:textId="77777777" w:rsidR="00F23969" w:rsidRPr="004A3189" w:rsidRDefault="00F23969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E05" w14:textId="5FCD6F1A" w:rsidR="00F23969" w:rsidRPr="004A3189" w:rsidRDefault="007249EC" w:rsidP="008B029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695D5F30" w14:textId="77777777" w:rsidTr="00F23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F70" w14:textId="66D073D2" w:rsidR="00B244EB" w:rsidRPr="004A3189" w:rsidRDefault="00B244EB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0653" w14:textId="672C1BE0" w:rsidR="00B244EB" w:rsidRPr="004A3189" w:rsidRDefault="007249EC" w:rsidP="008B029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7D70F110" w14:textId="77777777" w:rsidTr="00F2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071" w14:textId="041F41C4" w:rsidR="00B244EB" w:rsidRPr="004A3189" w:rsidRDefault="00B244EB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Appointor A.C.N. (if applicable)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000" w14:textId="22363BA4" w:rsidR="00B244EB" w:rsidRPr="004A3189" w:rsidRDefault="007249EC" w:rsidP="008B029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29FA1B82" w14:textId="77777777" w:rsidTr="00F23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D7F" w14:textId="4D6F7A58" w:rsidR="00B244EB" w:rsidRPr="004A3189" w:rsidRDefault="00B244EB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0E94" w14:textId="159ABF33" w:rsidR="00B244EB" w:rsidRPr="004A3189" w:rsidRDefault="007249EC" w:rsidP="008B029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64F87955" w14:textId="77777777" w:rsidTr="00F2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056" w14:textId="547B35D3" w:rsidR="00B244EB" w:rsidRPr="004A3189" w:rsidRDefault="00B244EB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Name of Chairperson (if applicable)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C0B" w14:textId="6CA5B8FA" w:rsidR="00B244EB" w:rsidRPr="004A3189" w:rsidRDefault="007249EC" w:rsidP="008B029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79FC0B2D" w14:textId="77777777" w:rsidTr="00B24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E1E" w14:textId="73D80941" w:rsidR="00B244EB" w:rsidRPr="004A3189" w:rsidRDefault="00B244EB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Is this Appointor resigning or ceasing to Act as Appointor?  Y/N?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BB5" w14:textId="2CB64A87" w:rsidR="00B244EB" w:rsidRPr="004A3189" w:rsidRDefault="007249EC" w:rsidP="008B029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06BE916B" w14:textId="77777777" w:rsidTr="00B2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B0278" w14:textId="77777777" w:rsidR="00B244EB" w:rsidRPr="004A3189" w:rsidRDefault="00B244EB" w:rsidP="008B0298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A76DC" w14:textId="77777777" w:rsidR="00B244EB" w:rsidRPr="004A3189" w:rsidRDefault="00B244EB" w:rsidP="008B029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4A3189" w:rsidRPr="004A3189" w14:paraId="7687CAA0" w14:textId="77777777" w:rsidTr="00430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0F305" w14:textId="5A31896F" w:rsidR="00B244EB" w:rsidRPr="004A3189" w:rsidRDefault="00F23969" w:rsidP="00B244EB">
            <w:pPr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New Appointors</w:t>
            </w:r>
          </w:p>
        </w:tc>
      </w:tr>
      <w:tr w:rsidR="004A3189" w:rsidRPr="004A3189" w14:paraId="07412ED8" w14:textId="77777777" w:rsidTr="00B2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10E" w14:textId="0B19E184" w:rsidR="00B244EB" w:rsidRPr="004A3189" w:rsidRDefault="00B244E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2A9" w14:textId="4A4F2F5D" w:rsidR="00B244EB" w:rsidRPr="004A3189" w:rsidRDefault="007249EC" w:rsidP="007249E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4A00EAE3" w14:textId="77777777" w:rsidTr="00B24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DB5B" w14:textId="57B424CE" w:rsidR="00B244EB" w:rsidRPr="004A3189" w:rsidRDefault="00B244E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New Appointor A.C.N. (if applicable)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7D1" w14:textId="1C8B1BB1" w:rsidR="00B244EB" w:rsidRPr="004A3189" w:rsidRDefault="007249EC" w:rsidP="007249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34D9E850" w14:textId="77777777" w:rsidTr="00B2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895" w14:textId="7158EBF1" w:rsidR="00B244EB" w:rsidRPr="004A3189" w:rsidRDefault="00B244E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D601" w14:textId="1FB222A1" w:rsidR="00B244EB" w:rsidRPr="004A3189" w:rsidRDefault="007249EC" w:rsidP="007249E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2516F3F0" w14:textId="77777777" w:rsidTr="00B24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E76" w14:textId="60A0EE3D" w:rsidR="00B244EB" w:rsidRPr="004A3189" w:rsidRDefault="00B244E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Name of Chairperson (if applicable)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A0BB" w14:textId="0FE73F5A" w:rsidR="00B244EB" w:rsidRPr="004A3189" w:rsidRDefault="007249EC" w:rsidP="007249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753945FB" w14:textId="77777777" w:rsidTr="00B2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A82" w14:textId="77777777" w:rsidR="00B244EB" w:rsidRPr="004A3189" w:rsidRDefault="00B244EB" w:rsidP="00B244EB">
            <w:pPr>
              <w:spacing w:before="0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CEA" w14:textId="35761066" w:rsidR="00B244EB" w:rsidRPr="004A3189" w:rsidRDefault="007249EC" w:rsidP="007249E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72B70A92" w14:textId="77777777" w:rsidTr="00B24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88F" w14:textId="14EF949F" w:rsidR="00B244EB" w:rsidRPr="004A3189" w:rsidRDefault="00B244E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0F7E" w14:textId="0D5FF572" w:rsidR="00B244EB" w:rsidRPr="004A3189" w:rsidRDefault="007249EC" w:rsidP="007249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0C526C74" w14:textId="77777777" w:rsidTr="00B2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B15" w14:textId="449FCD0C" w:rsidR="00B244EB" w:rsidRPr="004A3189" w:rsidRDefault="00B244E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New Appointor A.C.N. (if applicable)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2926" w14:textId="3557C878" w:rsidR="00B244EB" w:rsidRPr="004A3189" w:rsidRDefault="007249EC" w:rsidP="007249E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6F2EC6FF" w14:textId="77777777" w:rsidTr="00B24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CB77" w14:textId="63086B86" w:rsidR="00B244EB" w:rsidRPr="004A3189" w:rsidRDefault="00B244E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BBE" w14:textId="03B263F6" w:rsidR="00B244EB" w:rsidRPr="004A3189" w:rsidRDefault="007249EC" w:rsidP="007249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5EAF5F43" w14:textId="77777777" w:rsidTr="0043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F77" w14:textId="4E836EB9" w:rsidR="00B244EB" w:rsidRPr="004A3189" w:rsidRDefault="00845A03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 xml:space="preserve">Name of Chairperson (if applicable)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C61" w14:textId="66F336E0" w:rsidR="00B244EB" w:rsidRPr="004A3189" w:rsidRDefault="007249EC" w:rsidP="007249E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128812F4" w14:textId="77777777" w:rsidTr="00430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2948F" w14:textId="77777777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A0D96" w14:textId="77777777" w:rsidR="0043086B" w:rsidRPr="004A3189" w:rsidRDefault="0043086B" w:rsidP="00F2396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4A3189" w:rsidRPr="004A3189" w14:paraId="49D652D4" w14:textId="77777777" w:rsidTr="00324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37CC4" w14:textId="0E763D15" w:rsidR="0043086B" w:rsidRPr="004A3189" w:rsidRDefault="0043086B" w:rsidP="00F23969">
            <w:pPr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Existing Guardians</w:t>
            </w:r>
          </w:p>
        </w:tc>
      </w:tr>
      <w:tr w:rsidR="004A3189" w:rsidRPr="004A3189" w14:paraId="55680B0C" w14:textId="77777777" w:rsidTr="00430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21F" w14:textId="6AC0BF86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594" w14:textId="1B8D2610" w:rsidR="0043086B" w:rsidRPr="004A3189" w:rsidRDefault="007249EC" w:rsidP="007249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59E54962" w14:textId="77777777" w:rsidTr="00B2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F359" w14:textId="597FD0E5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61E3" w14:textId="10FA02DD" w:rsidR="0043086B" w:rsidRPr="004A3189" w:rsidRDefault="007249EC" w:rsidP="007249E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2E73EE6A" w14:textId="77777777" w:rsidTr="00B24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49C" w14:textId="00555687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Is this Guardian resigning or ceasing?  Y/N?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FB8" w14:textId="624CA3F6" w:rsidR="0043086B" w:rsidRPr="004A3189" w:rsidRDefault="007249EC" w:rsidP="007249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20E8F38F" w14:textId="77777777" w:rsidTr="00B2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27FD" w14:textId="77777777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FDBB" w14:textId="313AFFBE" w:rsidR="0043086B" w:rsidRPr="004A3189" w:rsidRDefault="007249EC" w:rsidP="007249E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0E3C26A1" w14:textId="77777777" w:rsidTr="00B24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F07" w14:textId="586C7382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274" w14:textId="3F71DAAA" w:rsidR="0043086B" w:rsidRPr="004A3189" w:rsidRDefault="007249EC" w:rsidP="007249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3E04E3C1" w14:textId="77777777" w:rsidTr="00B2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9A7" w14:textId="46D3C135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8D8" w14:textId="0DDE7FE8" w:rsidR="0043086B" w:rsidRPr="004A3189" w:rsidRDefault="007249EC" w:rsidP="007249E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7E8AA260" w14:textId="77777777" w:rsidTr="00324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FEBF" w14:textId="1D759572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Is this Guardian resigning of ceasing?  Y/N?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12E" w14:textId="2BDD9A16" w:rsidR="0043086B" w:rsidRPr="004A3189" w:rsidRDefault="007249EC" w:rsidP="007249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01ACFAF5" w14:textId="77777777" w:rsidTr="00FB5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6AAF4" w14:textId="77777777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90837" w14:textId="77777777" w:rsidR="0043086B" w:rsidRPr="004A3189" w:rsidRDefault="0043086B" w:rsidP="00F23969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4A3189" w:rsidRPr="004A3189" w14:paraId="787B4836" w14:textId="77777777" w:rsidTr="00FB5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E9EB4" w14:textId="76F9E620" w:rsidR="0043086B" w:rsidRPr="004A3189" w:rsidRDefault="0043086B" w:rsidP="0043086B">
            <w:pPr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New Guardians</w:t>
            </w:r>
          </w:p>
        </w:tc>
      </w:tr>
      <w:tr w:rsidR="004A3189" w:rsidRPr="004A3189" w14:paraId="6062B17C" w14:textId="77777777" w:rsidTr="00FB5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411" w14:textId="7687DCB0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0C1" w14:textId="1404B501" w:rsidR="0043086B" w:rsidRPr="004A3189" w:rsidRDefault="007249EC" w:rsidP="007249E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42DF008A" w14:textId="77777777" w:rsidTr="00B24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7F2D" w14:textId="1C6964D0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04A" w14:textId="13A0B524" w:rsidR="0043086B" w:rsidRPr="004A3189" w:rsidRDefault="007249EC" w:rsidP="007249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58C307AF" w14:textId="77777777" w:rsidTr="00B2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B6C" w14:textId="77777777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BB66" w14:textId="1751EE63" w:rsidR="0043086B" w:rsidRPr="004A3189" w:rsidRDefault="007249EC" w:rsidP="007249E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0337417E" w14:textId="77777777" w:rsidTr="00B24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CBE" w14:textId="58DE3B8B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693" w14:textId="3D330A4E" w:rsidR="0043086B" w:rsidRPr="004A3189" w:rsidRDefault="007249EC" w:rsidP="007249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5E86BCF9" w14:textId="77777777" w:rsidTr="00B24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4E5" w14:textId="201D6E1D" w:rsidR="0043086B" w:rsidRPr="004A3189" w:rsidRDefault="0043086B" w:rsidP="00B244EB">
            <w:pPr>
              <w:spacing w:before="0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7C2" w14:textId="6A1F30F8" w:rsidR="0043086B" w:rsidRPr="004A3189" w:rsidRDefault="007249EC" w:rsidP="007249E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342AC710" w14:textId="77777777" w:rsidTr="00936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625A2" w14:textId="77777777" w:rsidR="00B244EB" w:rsidRPr="004A3189" w:rsidRDefault="00B244EB" w:rsidP="007F2856">
            <w:pPr>
              <w:spacing w:before="0"/>
              <w:jc w:val="center"/>
              <w:rPr>
                <w:color w:val="auto"/>
                <w:sz w:val="16"/>
                <w:szCs w:val="16"/>
              </w:rPr>
            </w:pPr>
          </w:p>
          <w:p w14:paraId="29E43DFC" w14:textId="40652480" w:rsidR="007F2856" w:rsidRPr="004A3189" w:rsidRDefault="007F2856" w:rsidP="007F2856">
            <w:pPr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4A3189">
              <w:rPr>
                <w:color w:val="auto"/>
                <w:sz w:val="16"/>
                <w:szCs w:val="16"/>
              </w:rPr>
              <w:t>Credit Card Payment</w:t>
            </w:r>
          </w:p>
        </w:tc>
      </w:tr>
      <w:tr w:rsidR="004A3189" w:rsidRPr="004A3189" w14:paraId="1888ACD1" w14:textId="77777777" w:rsidTr="0093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55D" w14:textId="60230B1C" w:rsidR="007F2856" w:rsidRPr="004A3189" w:rsidRDefault="007F2856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CD7" w14:textId="49A683BE" w:rsidR="007F2856" w:rsidRPr="004A3189" w:rsidRDefault="007249EC" w:rsidP="00C8745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451C386C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18A" w14:textId="77777777" w:rsidR="00C87453" w:rsidRPr="004A3189" w:rsidRDefault="00C87453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CE9" w14:textId="1A83DE6C" w:rsidR="00C87453" w:rsidRPr="004A3189" w:rsidRDefault="007249EC" w:rsidP="00C8745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60B16A18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1C9" w14:textId="77777777" w:rsidR="00C87453" w:rsidRPr="004A3189" w:rsidRDefault="00C87453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Expiry 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1F5" w14:textId="3F3F13C6" w:rsidR="00C87453" w:rsidRPr="004A3189" w:rsidRDefault="007249EC" w:rsidP="00C8745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5B9576AE" w14:textId="77777777" w:rsidTr="008B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F9C" w14:textId="77777777" w:rsidR="00C87453" w:rsidRPr="004A3189" w:rsidRDefault="00C87453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Amount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4EF" w14:textId="71E67BAD" w:rsidR="00C87453" w:rsidRPr="004A3189" w:rsidRDefault="007249EC" w:rsidP="00C8745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A3189" w:rsidRPr="004A3189" w14:paraId="6D90BA9D" w14:textId="77777777" w:rsidTr="008B0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D398" w14:textId="77777777" w:rsidR="00C87453" w:rsidRPr="004A3189" w:rsidRDefault="00C87453" w:rsidP="00C87453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4A318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Signature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4A8" w14:textId="32239981" w:rsidR="00C87453" w:rsidRPr="004A3189" w:rsidRDefault="007249EC" w:rsidP="00C8745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45411F8" w14:textId="77777777" w:rsidR="00F33C65" w:rsidRPr="004A3189" w:rsidRDefault="00F33C65" w:rsidP="00F33C65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auto"/>
          <w:sz w:val="18"/>
          <w:szCs w:val="18"/>
        </w:rPr>
      </w:pPr>
    </w:p>
    <w:p w14:paraId="07BA1298" w14:textId="77777777" w:rsidR="00F33C65" w:rsidRPr="004A3189" w:rsidRDefault="00F33C65" w:rsidP="003319E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auto"/>
          <w:sz w:val="18"/>
          <w:szCs w:val="18"/>
        </w:rPr>
      </w:pPr>
    </w:p>
    <w:sectPr w:rsidR="00F33C65" w:rsidRPr="004A3189" w:rsidSect="00AB7B11">
      <w:pgSz w:w="11906" w:h="16838" w:code="9"/>
      <w:pgMar w:top="255" w:right="1440" w:bottom="25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BC533" w14:textId="77777777" w:rsidR="00EA51E1" w:rsidRDefault="00EA51E1">
      <w:pPr>
        <w:spacing w:before="0" w:after="0"/>
      </w:pPr>
      <w:r>
        <w:separator/>
      </w:r>
    </w:p>
    <w:p w14:paraId="58F92DF0" w14:textId="77777777" w:rsidR="00EA51E1" w:rsidRDefault="00EA51E1"/>
  </w:endnote>
  <w:endnote w:type="continuationSeparator" w:id="0">
    <w:p w14:paraId="1F17A6F1" w14:textId="77777777" w:rsidR="00EA51E1" w:rsidRDefault="00EA51E1">
      <w:pPr>
        <w:spacing w:before="0" w:after="0"/>
      </w:pPr>
      <w:r>
        <w:continuationSeparator/>
      </w:r>
    </w:p>
    <w:p w14:paraId="696C350E" w14:textId="77777777" w:rsidR="00EA51E1" w:rsidRDefault="00EA5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EE3C4" w14:textId="77777777" w:rsidR="00EA51E1" w:rsidRDefault="00EA51E1">
      <w:pPr>
        <w:spacing w:before="0" w:after="0"/>
      </w:pPr>
      <w:r>
        <w:separator/>
      </w:r>
    </w:p>
    <w:p w14:paraId="0354B97D" w14:textId="77777777" w:rsidR="00EA51E1" w:rsidRDefault="00EA51E1"/>
  </w:footnote>
  <w:footnote w:type="continuationSeparator" w:id="0">
    <w:p w14:paraId="4F2AE29B" w14:textId="77777777" w:rsidR="00EA51E1" w:rsidRDefault="00EA51E1">
      <w:pPr>
        <w:spacing w:before="0" w:after="0"/>
      </w:pPr>
      <w:r>
        <w:continuationSeparator/>
      </w:r>
    </w:p>
    <w:p w14:paraId="3B443E42" w14:textId="77777777" w:rsidR="00EA51E1" w:rsidRDefault="00EA5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mkpEvu4wpyYqq+u8VWh742jz04XLHlDZDuCNFE8ip/js1qRF/n29Z+3kEkA/VIJCz+mJwH8coK39Zxd/+YlQw==" w:salt="KkzG9L47gcDCcO28A1LBG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07166"/>
    <w:rsid w:val="00031143"/>
    <w:rsid w:val="000472AC"/>
    <w:rsid w:val="00053B18"/>
    <w:rsid w:val="00055DD2"/>
    <w:rsid w:val="00082ABD"/>
    <w:rsid w:val="00085C4D"/>
    <w:rsid w:val="000872FD"/>
    <w:rsid w:val="000969C2"/>
    <w:rsid w:val="000B59A4"/>
    <w:rsid w:val="000C517B"/>
    <w:rsid w:val="000C6A19"/>
    <w:rsid w:val="000D54DE"/>
    <w:rsid w:val="001123E1"/>
    <w:rsid w:val="00115442"/>
    <w:rsid w:val="0011635A"/>
    <w:rsid w:val="0012451C"/>
    <w:rsid w:val="00184778"/>
    <w:rsid w:val="001863DB"/>
    <w:rsid w:val="00194517"/>
    <w:rsid w:val="00195FFA"/>
    <w:rsid w:val="001B07A7"/>
    <w:rsid w:val="001B1F22"/>
    <w:rsid w:val="001B34F3"/>
    <w:rsid w:val="001C1F42"/>
    <w:rsid w:val="001C3805"/>
    <w:rsid w:val="001C6061"/>
    <w:rsid w:val="001E4921"/>
    <w:rsid w:val="001F4928"/>
    <w:rsid w:val="00213864"/>
    <w:rsid w:val="002154D1"/>
    <w:rsid w:val="00237F67"/>
    <w:rsid w:val="00250317"/>
    <w:rsid w:val="00262A09"/>
    <w:rsid w:val="00273861"/>
    <w:rsid w:val="002806AE"/>
    <w:rsid w:val="00287618"/>
    <w:rsid w:val="002A3105"/>
    <w:rsid w:val="002A49F7"/>
    <w:rsid w:val="002C23DE"/>
    <w:rsid w:val="002D0658"/>
    <w:rsid w:val="002F2237"/>
    <w:rsid w:val="00302E31"/>
    <w:rsid w:val="0030584F"/>
    <w:rsid w:val="00307FFA"/>
    <w:rsid w:val="00317953"/>
    <w:rsid w:val="00323BDC"/>
    <w:rsid w:val="00324E25"/>
    <w:rsid w:val="003319E4"/>
    <w:rsid w:val="00331CD0"/>
    <w:rsid w:val="003B43F5"/>
    <w:rsid w:val="003B6D80"/>
    <w:rsid w:val="003C271C"/>
    <w:rsid w:val="003C3694"/>
    <w:rsid w:val="003C7CEA"/>
    <w:rsid w:val="003D517D"/>
    <w:rsid w:val="003E124F"/>
    <w:rsid w:val="003E1700"/>
    <w:rsid w:val="004103C9"/>
    <w:rsid w:val="0042075E"/>
    <w:rsid w:val="0042176A"/>
    <w:rsid w:val="0043086B"/>
    <w:rsid w:val="0044495A"/>
    <w:rsid w:val="00451A4E"/>
    <w:rsid w:val="00475B09"/>
    <w:rsid w:val="004A3189"/>
    <w:rsid w:val="004A5EC2"/>
    <w:rsid w:val="004B3764"/>
    <w:rsid w:val="004B6A4B"/>
    <w:rsid w:val="004C2B6D"/>
    <w:rsid w:val="004D5802"/>
    <w:rsid w:val="004E0A62"/>
    <w:rsid w:val="004E6C6D"/>
    <w:rsid w:val="004F3295"/>
    <w:rsid w:val="004F5374"/>
    <w:rsid w:val="00531C19"/>
    <w:rsid w:val="00546046"/>
    <w:rsid w:val="00556980"/>
    <w:rsid w:val="00565350"/>
    <w:rsid w:val="005821CA"/>
    <w:rsid w:val="00585AD2"/>
    <w:rsid w:val="00591903"/>
    <w:rsid w:val="005B16B9"/>
    <w:rsid w:val="005C237A"/>
    <w:rsid w:val="005D1250"/>
    <w:rsid w:val="005D36DE"/>
    <w:rsid w:val="005E4EF0"/>
    <w:rsid w:val="006037AD"/>
    <w:rsid w:val="00622DB8"/>
    <w:rsid w:val="006346E2"/>
    <w:rsid w:val="0067098B"/>
    <w:rsid w:val="006B2910"/>
    <w:rsid w:val="006B2958"/>
    <w:rsid w:val="006B2E52"/>
    <w:rsid w:val="006C2EE8"/>
    <w:rsid w:val="006D64EE"/>
    <w:rsid w:val="006F2897"/>
    <w:rsid w:val="006F3EF0"/>
    <w:rsid w:val="00711501"/>
    <w:rsid w:val="00722E66"/>
    <w:rsid w:val="007249EC"/>
    <w:rsid w:val="00725D0A"/>
    <w:rsid w:val="00795E6F"/>
    <w:rsid w:val="007968F0"/>
    <w:rsid w:val="007B4E8C"/>
    <w:rsid w:val="007D1665"/>
    <w:rsid w:val="007D6DB7"/>
    <w:rsid w:val="007F2856"/>
    <w:rsid w:val="0082011E"/>
    <w:rsid w:val="00824776"/>
    <w:rsid w:val="008357AC"/>
    <w:rsid w:val="008420DB"/>
    <w:rsid w:val="00843958"/>
    <w:rsid w:val="00845A03"/>
    <w:rsid w:val="008A2F26"/>
    <w:rsid w:val="008E01D7"/>
    <w:rsid w:val="00914AEE"/>
    <w:rsid w:val="009210F2"/>
    <w:rsid w:val="00936E73"/>
    <w:rsid w:val="00941262"/>
    <w:rsid w:val="00955E1D"/>
    <w:rsid w:val="009775B6"/>
    <w:rsid w:val="009A23B0"/>
    <w:rsid w:val="009A2D27"/>
    <w:rsid w:val="009A6028"/>
    <w:rsid w:val="009C01DA"/>
    <w:rsid w:val="009D03AA"/>
    <w:rsid w:val="009D07BB"/>
    <w:rsid w:val="009D2DDE"/>
    <w:rsid w:val="009D47FD"/>
    <w:rsid w:val="009E1E9F"/>
    <w:rsid w:val="009E442D"/>
    <w:rsid w:val="00A1599C"/>
    <w:rsid w:val="00A266D8"/>
    <w:rsid w:val="00A3216C"/>
    <w:rsid w:val="00A36BB8"/>
    <w:rsid w:val="00A53C58"/>
    <w:rsid w:val="00A54139"/>
    <w:rsid w:val="00A740B4"/>
    <w:rsid w:val="00A81087"/>
    <w:rsid w:val="00AB7B11"/>
    <w:rsid w:val="00AD099E"/>
    <w:rsid w:val="00B17CEC"/>
    <w:rsid w:val="00B244EB"/>
    <w:rsid w:val="00B24A96"/>
    <w:rsid w:val="00B34612"/>
    <w:rsid w:val="00BA5A2E"/>
    <w:rsid w:val="00BC1B76"/>
    <w:rsid w:val="00BD3253"/>
    <w:rsid w:val="00BD6140"/>
    <w:rsid w:val="00BD78EE"/>
    <w:rsid w:val="00BE11B5"/>
    <w:rsid w:val="00BE2DF4"/>
    <w:rsid w:val="00C02D22"/>
    <w:rsid w:val="00C1496C"/>
    <w:rsid w:val="00C47EEF"/>
    <w:rsid w:val="00C60D3C"/>
    <w:rsid w:val="00C67AA2"/>
    <w:rsid w:val="00C703F1"/>
    <w:rsid w:val="00C83781"/>
    <w:rsid w:val="00C8723E"/>
    <w:rsid w:val="00C87453"/>
    <w:rsid w:val="00CB687B"/>
    <w:rsid w:val="00CC07C5"/>
    <w:rsid w:val="00D12AC7"/>
    <w:rsid w:val="00D15CE6"/>
    <w:rsid w:val="00D251E5"/>
    <w:rsid w:val="00D34953"/>
    <w:rsid w:val="00D44363"/>
    <w:rsid w:val="00D52232"/>
    <w:rsid w:val="00D70308"/>
    <w:rsid w:val="00D85AAA"/>
    <w:rsid w:val="00DA021F"/>
    <w:rsid w:val="00DD1643"/>
    <w:rsid w:val="00DD28B8"/>
    <w:rsid w:val="00DD6B9F"/>
    <w:rsid w:val="00DF5B1B"/>
    <w:rsid w:val="00E07A9C"/>
    <w:rsid w:val="00E24BBC"/>
    <w:rsid w:val="00E45286"/>
    <w:rsid w:val="00E54E5B"/>
    <w:rsid w:val="00E60CFB"/>
    <w:rsid w:val="00E70901"/>
    <w:rsid w:val="00E75121"/>
    <w:rsid w:val="00E8609A"/>
    <w:rsid w:val="00EA51E1"/>
    <w:rsid w:val="00EB2D6D"/>
    <w:rsid w:val="00EC5D54"/>
    <w:rsid w:val="00ED27E7"/>
    <w:rsid w:val="00EE3E90"/>
    <w:rsid w:val="00F12D7A"/>
    <w:rsid w:val="00F23969"/>
    <w:rsid w:val="00F316C0"/>
    <w:rsid w:val="00F33C65"/>
    <w:rsid w:val="00F67D55"/>
    <w:rsid w:val="00FA1805"/>
    <w:rsid w:val="00FB590E"/>
    <w:rsid w:val="00FC5099"/>
    <w:rsid w:val="00FC613A"/>
    <w:rsid w:val="00FD0597"/>
    <w:rsid w:val="00FD07A3"/>
    <w:rsid w:val="00FD0CC8"/>
    <w:rsid w:val="00FD472E"/>
    <w:rsid w:val="00FD4DC7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2025-04-23T04:52:00Z</dcterms:created>
  <dcterms:modified xsi:type="dcterms:W3CDTF">2025-04-23T04:53:00Z</dcterms:modified>
</cp:coreProperties>
</file>