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118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 for document title, picture of plane tickets and form use instructions"/>
      </w:tblPr>
      <w:tblGrid>
        <w:gridCol w:w="10740"/>
        <w:gridCol w:w="2545"/>
      </w:tblGrid>
      <w:tr w:rsidR="00B17CEC" w14:paraId="5FAEF23F" w14:textId="77777777" w:rsidTr="00287618">
        <w:tc>
          <w:tcPr>
            <w:tcW w:w="10773" w:type="dxa"/>
            <w:vAlign w:val="bottom"/>
          </w:tcPr>
          <w:p w14:paraId="557E5B5F" w14:textId="77777777" w:rsidR="00B17CEC" w:rsidRDefault="00B17CEC" w:rsidP="00287618">
            <w:pPr>
              <w:pStyle w:val="Subtitle"/>
              <w:ind w:left="72"/>
              <w:jc w:val="center"/>
              <w:rPr>
                <w:sz w:val="16"/>
                <w:szCs w:val="16"/>
              </w:rPr>
            </w:pPr>
            <w:r w:rsidRPr="00B17CEC">
              <w:rPr>
                <w:rFonts w:ascii="Calibri" w:eastAsia="Calibri" w:hAnsi="Calibri" w:cs="Times New Roman"/>
                <w:noProof/>
                <w:kern w:val="2"/>
                <w:lang w:val="en-AU" w:eastAsia="en-US"/>
                <w14:ligatures w14:val="standardContextual"/>
              </w:rPr>
              <w:drawing>
                <wp:inline distT="0" distB="0" distL="0" distR="0" wp14:anchorId="24F77834" wp14:editId="44CB28F3">
                  <wp:extent cx="2514600" cy="695325"/>
                  <wp:effectExtent l="0" t="0" r="0" b="9525"/>
                  <wp:docPr id="1305606069" name="Picture 1305606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5A7C0C" w14:textId="77777777" w:rsidR="009A23B0" w:rsidRDefault="009A23B0" w:rsidP="00287618">
            <w:pPr>
              <w:pStyle w:val="Subtitle"/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ACN 079 220 901</w:t>
            </w:r>
          </w:p>
          <w:p w14:paraId="48216663" w14:textId="77777777" w:rsidR="00287618" w:rsidRDefault="009A23B0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  <w:hyperlink r:id="rId9" w:history="1">
              <w:r w:rsidRPr="00D41081">
                <w:rPr>
                  <w:rStyle w:val="Hyperlink"/>
                  <w:sz w:val="16"/>
                  <w:szCs w:val="16"/>
                </w:rPr>
                <w:t>admin@banksiacorporate.com.au</w:t>
              </w:r>
            </w:hyperlink>
            <w:r w:rsidR="00287618">
              <w:rPr>
                <w:sz w:val="16"/>
                <w:szCs w:val="16"/>
              </w:rPr>
              <w:t xml:space="preserve">                      </w:t>
            </w:r>
          </w:p>
          <w:p w14:paraId="5E2DE68F" w14:textId="3D4CEC6A" w:rsidR="00287618" w:rsidRDefault="00287618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  <w:hyperlink r:id="rId10" w:history="1">
              <w:r w:rsidRPr="00D41081">
                <w:rPr>
                  <w:rStyle w:val="Hyperlink"/>
                  <w:sz w:val="16"/>
                  <w:szCs w:val="16"/>
                </w:rPr>
                <w:t>www.banksiacorporate.com.au</w:t>
              </w:r>
            </w:hyperlink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Phone (03) 9734 6780</w:t>
            </w:r>
          </w:p>
          <w:p w14:paraId="0019CB5D" w14:textId="21F2DC9C" w:rsidR="00287618" w:rsidRDefault="00287618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</w:p>
          <w:p w14:paraId="002EB39C" w14:textId="2F9EF300" w:rsidR="00287618" w:rsidRPr="006168CA" w:rsidRDefault="00287618" w:rsidP="00287618">
            <w:pPr>
              <w:pStyle w:val="Subtitle"/>
              <w:ind w:left="72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6168CA">
              <w:rPr>
                <w:b/>
                <w:bCs/>
                <w:sz w:val="24"/>
                <w:szCs w:val="24"/>
                <w:u w:val="single"/>
              </w:rPr>
              <w:t xml:space="preserve">Order Form </w:t>
            </w:r>
            <w:r w:rsidR="002A3105" w:rsidRPr="006168CA">
              <w:rPr>
                <w:b/>
                <w:bCs/>
                <w:sz w:val="24"/>
                <w:szCs w:val="24"/>
                <w:u w:val="single"/>
              </w:rPr>
              <w:t>–</w:t>
            </w:r>
            <w:r w:rsidRPr="006168C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E75121" w:rsidRPr="006168CA">
              <w:rPr>
                <w:b/>
                <w:bCs/>
                <w:sz w:val="24"/>
                <w:szCs w:val="24"/>
                <w:u w:val="single"/>
              </w:rPr>
              <w:t xml:space="preserve">DISCRETIONARY TRUST </w:t>
            </w:r>
            <w:r w:rsidR="006168CA" w:rsidRPr="006168CA">
              <w:rPr>
                <w:b/>
                <w:bCs/>
                <w:sz w:val="24"/>
                <w:szCs w:val="24"/>
                <w:u w:val="single"/>
              </w:rPr>
              <w:t>– VESTING &amp; WINDING UP PACKAGE</w:t>
            </w:r>
            <w:r w:rsidRPr="006168C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2D0B50">
              <w:rPr>
                <w:b/>
                <w:bCs/>
                <w:sz w:val="24"/>
                <w:szCs w:val="24"/>
                <w:u w:val="single"/>
              </w:rPr>
              <w:t>–</w:t>
            </w:r>
            <w:r w:rsidRPr="006168CA">
              <w:rPr>
                <w:b/>
                <w:bCs/>
                <w:sz w:val="24"/>
                <w:szCs w:val="24"/>
                <w:u w:val="single"/>
              </w:rPr>
              <w:t xml:space="preserve"> 202</w:t>
            </w:r>
            <w:r w:rsidR="005F3508">
              <w:rPr>
                <w:b/>
                <w:bCs/>
                <w:sz w:val="24"/>
                <w:szCs w:val="24"/>
                <w:u w:val="single"/>
              </w:rPr>
              <w:t>5/26</w:t>
            </w:r>
          </w:p>
        </w:tc>
        <w:tc>
          <w:tcPr>
            <w:tcW w:w="2552" w:type="dxa"/>
            <w:vAlign w:val="bottom"/>
          </w:tcPr>
          <w:p w14:paraId="6160F54A" w14:textId="149D19F0" w:rsidR="00B17CEC" w:rsidRPr="00A1599C" w:rsidRDefault="00B17CEC" w:rsidP="00B17CEC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</w:p>
        </w:tc>
      </w:tr>
    </w:tbl>
    <w:p w14:paraId="559036F9" w14:textId="419F7D8E" w:rsidR="00E70901" w:rsidRPr="00924A97" w:rsidRDefault="001C3805" w:rsidP="00C8723E">
      <w:pPr>
        <w:pStyle w:val="Heading1"/>
        <w:jc w:val="center"/>
        <w:rPr>
          <w:color w:val="auto"/>
          <w:sz w:val="18"/>
          <w:szCs w:val="18"/>
        </w:rPr>
      </w:pPr>
      <w:r w:rsidRPr="00924A97">
        <w:rPr>
          <w:color w:val="auto"/>
          <w:sz w:val="18"/>
          <w:szCs w:val="18"/>
        </w:rPr>
        <w:t>Your Details</w:t>
      </w:r>
    </w:p>
    <w:tbl>
      <w:tblPr>
        <w:tblStyle w:val="ListTable6Colorful-Accent1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Personal information table"/>
      </w:tblPr>
      <w:tblGrid>
        <w:gridCol w:w="4390"/>
        <w:gridCol w:w="5635"/>
      </w:tblGrid>
      <w:tr w:rsidR="00924A97" w:rsidRPr="00924A97" w14:paraId="3B6EF951" w14:textId="77777777" w:rsidTr="00843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899D15D" w14:textId="7B1D7DCD" w:rsidR="00E70901" w:rsidRPr="00924A97" w:rsidRDefault="001C3805" w:rsidP="00591903">
            <w:pPr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>Your Firm</w:t>
            </w:r>
          </w:p>
        </w:tc>
        <w:tc>
          <w:tcPr>
            <w:tcW w:w="5635" w:type="dxa"/>
          </w:tcPr>
          <w:p w14:paraId="6001ADA2" w14:textId="2D42FE0D" w:rsidR="00E70901" w:rsidRPr="00924A97" w:rsidRDefault="001C3805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 xml:space="preserve"> </w:t>
            </w:r>
            <w:r w:rsidR="005557B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557B0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5557B0">
              <w:rPr>
                <w:sz w:val="18"/>
                <w:szCs w:val="18"/>
              </w:rPr>
            </w:r>
            <w:r w:rsidR="005557B0">
              <w:rPr>
                <w:sz w:val="18"/>
                <w:szCs w:val="18"/>
              </w:rPr>
              <w:fldChar w:fldCharType="separate"/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924A97" w:rsidRPr="00924A97" w14:paraId="3ACFD30B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B5F6D9F" w14:textId="5B712A36" w:rsidR="00E70901" w:rsidRPr="00924A97" w:rsidRDefault="001C3805" w:rsidP="00591903">
            <w:pPr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>Your Name</w:t>
            </w:r>
          </w:p>
        </w:tc>
        <w:tc>
          <w:tcPr>
            <w:tcW w:w="5635" w:type="dxa"/>
          </w:tcPr>
          <w:p w14:paraId="06FD3466" w14:textId="41DFADFB" w:rsidR="00E70901" w:rsidRPr="00924A97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924A97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5557B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57B0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5557B0">
              <w:rPr>
                <w:sz w:val="18"/>
                <w:szCs w:val="18"/>
              </w:rPr>
            </w:r>
            <w:r w:rsidR="005557B0">
              <w:rPr>
                <w:sz w:val="18"/>
                <w:szCs w:val="18"/>
              </w:rPr>
              <w:fldChar w:fldCharType="separate"/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021679C3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1E02A5B" w14:textId="15A93E8B" w:rsidR="00E70901" w:rsidRPr="00924A97" w:rsidRDefault="001C3805" w:rsidP="00591903">
            <w:pPr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>Delivery Address</w:t>
            </w:r>
          </w:p>
        </w:tc>
        <w:tc>
          <w:tcPr>
            <w:tcW w:w="5635" w:type="dxa"/>
          </w:tcPr>
          <w:p w14:paraId="1FC5CB57" w14:textId="06504067" w:rsidR="00E70901" w:rsidRPr="00924A97" w:rsidRDefault="001C3805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924A97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5557B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57B0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5557B0">
              <w:rPr>
                <w:sz w:val="18"/>
                <w:szCs w:val="18"/>
              </w:rPr>
            </w:r>
            <w:r w:rsidR="005557B0">
              <w:rPr>
                <w:sz w:val="18"/>
                <w:szCs w:val="18"/>
              </w:rPr>
              <w:fldChar w:fldCharType="separate"/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4C9F70BA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349E750" w14:textId="2A74DFD1" w:rsidR="00E70901" w:rsidRPr="00924A97" w:rsidRDefault="001C3805" w:rsidP="00591903">
            <w:pPr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>Date</w:t>
            </w:r>
          </w:p>
        </w:tc>
        <w:tc>
          <w:tcPr>
            <w:tcW w:w="5635" w:type="dxa"/>
          </w:tcPr>
          <w:p w14:paraId="353BA7C1" w14:textId="0041DF80" w:rsidR="00E70901" w:rsidRPr="00924A97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924A97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5557B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57B0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5557B0">
              <w:rPr>
                <w:sz w:val="18"/>
                <w:szCs w:val="18"/>
              </w:rPr>
            </w:r>
            <w:r w:rsidR="005557B0">
              <w:rPr>
                <w:sz w:val="18"/>
                <w:szCs w:val="18"/>
              </w:rPr>
              <w:fldChar w:fldCharType="separate"/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64C01FC1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BB472B4" w14:textId="1DF9807E" w:rsidR="00E70901" w:rsidRPr="00924A97" w:rsidRDefault="001C3805" w:rsidP="00591903">
            <w:pPr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>Phone Number</w:t>
            </w:r>
          </w:p>
        </w:tc>
        <w:tc>
          <w:tcPr>
            <w:tcW w:w="5635" w:type="dxa"/>
          </w:tcPr>
          <w:p w14:paraId="74A122C7" w14:textId="7A27D0E4" w:rsidR="00E70901" w:rsidRPr="00924A97" w:rsidRDefault="001C3805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924A97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5557B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57B0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5557B0">
              <w:rPr>
                <w:sz w:val="18"/>
                <w:szCs w:val="18"/>
              </w:rPr>
            </w:r>
            <w:r w:rsidR="005557B0">
              <w:rPr>
                <w:sz w:val="18"/>
                <w:szCs w:val="18"/>
              </w:rPr>
              <w:fldChar w:fldCharType="separate"/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4EF77980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398F2BDF" w14:textId="686223F9" w:rsidR="00E70901" w:rsidRPr="00924A97" w:rsidRDefault="001C3805" w:rsidP="00591903">
            <w:pPr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>Email Address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14:paraId="4492CE0C" w14:textId="6485BF27" w:rsidR="00E70901" w:rsidRPr="00924A97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924A97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5557B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57B0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5557B0">
              <w:rPr>
                <w:sz w:val="18"/>
                <w:szCs w:val="18"/>
              </w:rPr>
            </w:r>
            <w:r w:rsidR="005557B0">
              <w:rPr>
                <w:sz w:val="18"/>
                <w:szCs w:val="18"/>
              </w:rPr>
              <w:fldChar w:fldCharType="separate"/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1BE2F8F5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82E65" w14:textId="77777777" w:rsidR="00843958" w:rsidRPr="00924A97" w:rsidRDefault="00843958" w:rsidP="0059190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88FD6" w14:textId="77777777" w:rsidR="00843958" w:rsidRPr="00924A97" w:rsidRDefault="00843958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924A97" w:rsidRPr="00924A97" w14:paraId="6301D9E7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</w:tcBorders>
          </w:tcPr>
          <w:p w14:paraId="193D43F6" w14:textId="5B578D95" w:rsidR="00843958" w:rsidRPr="00924A97" w:rsidRDefault="00843958" w:rsidP="00843958">
            <w:pPr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 xml:space="preserve">Option 1 </w:t>
            </w:r>
            <w:r w:rsidR="00ED27E7" w:rsidRPr="00924A97">
              <w:rPr>
                <w:color w:val="auto"/>
                <w:sz w:val="18"/>
                <w:szCs w:val="18"/>
              </w:rPr>
              <w:t>–</w:t>
            </w:r>
            <w:r w:rsidRPr="00924A97">
              <w:rPr>
                <w:color w:val="auto"/>
                <w:sz w:val="18"/>
                <w:szCs w:val="18"/>
              </w:rPr>
              <w:t xml:space="preserve"> </w:t>
            </w:r>
            <w:r w:rsidR="00ED27E7" w:rsidRPr="00924A97">
              <w:rPr>
                <w:color w:val="auto"/>
                <w:sz w:val="18"/>
                <w:szCs w:val="18"/>
              </w:rPr>
              <w:t xml:space="preserve">Deed in Triplicate (Hardcopy) </w:t>
            </w:r>
            <w:r w:rsidRPr="00924A97">
              <w:rPr>
                <w:color w:val="auto"/>
                <w:sz w:val="18"/>
                <w:szCs w:val="18"/>
              </w:rPr>
              <w:t>$2</w:t>
            </w:r>
            <w:r w:rsidR="00ED27E7" w:rsidRPr="00924A97">
              <w:rPr>
                <w:color w:val="auto"/>
                <w:sz w:val="18"/>
                <w:szCs w:val="18"/>
              </w:rPr>
              <w:t>8</w:t>
            </w:r>
            <w:r w:rsidRPr="00924A97">
              <w:rPr>
                <w:color w:val="auto"/>
                <w:sz w:val="18"/>
                <w:szCs w:val="18"/>
              </w:rPr>
              <w:t>0 Y/N?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14:paraId="5E64FB19" w14:textId="789A92C9" w:rsidR="00843958" w:rsidRPr="00924A97" w:rsidRDefault="005557B0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2FD053B1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58352AB" w14:textId="05DDD963" w:rsidR="00843958" w:rsidRPr="00924A97" w:rsidRDefault="00843958" w:rsidP="00843958">
            <w:pPr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 xml:space="preserve">Option 2 – Electronic </w:t>
            </w:r>
            <w:r w:rsidR="00ED27E7" w:rsidRPr="00924A97">
              <w:rPr>
                <w:color w:val="auto"/>
                <w:sz w:val="18"/>
                <w:szCs w:val="18"/>
              </w:rPr>
              <w:t>Deed</w:t>
            </w:r>
            <w:r w:rsidRPr="00924A97">
              <w:rPr>
                <w:color w:val="auto"/>
                <w:sz w:val="18"/>
                <w:szCs w:val="18"/>
              </w:rPr>
              <w:t xml:space="preserve"> Only $</w:t>
            </w:r>
            <w:r w:rsidR="00ED27E7" w:rsidRPr="00924A97">
              <w:rPr>
                <w:color w:val="auto"/>
                <w:sz w:val="18"/>
                <w:szCs w:val="18"/>
              </w:rPr>
              <w:t>240</w:t>
            </w:r>
            <w:r w:rsidRPr="00924A97">
              <w:rPr>
                <w:color w:val="auto"/>
                <w:sz w:val="18"/>
                <w:szCs w:val="18"/>
              </w:rPr>
              <w:t xml:space="preserve"> Y/N?</w:t>
            </w:r>
          </w:p>
        </w:tc>
        <w:tc>
          <w:tcPr>
            <w:tcW w:w="5635" w:type="dxa"/>
          </w:tcPr>
          <w:p w14:paraId="6A072982" w14:textId="5D1464FD" w:rsidR="00843958" w:rsidRPr="00924A97" w:rsidRDefault="005557B0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0BEFE3E7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BC96DDD" w14:textId="5674D1DE" w:rsidR="00ED27E7" w:rsidRPr="00924A97" w:rsidRDefault="00ED27E7" w:rsidP="00591903">
            <w:pPr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>Additional Deed (Hard Copy) $</w:t>
            </w:r>
            <w:r w:rsidR="002D0B50">
              <w:rPr>
                <w:color w:val="auto"/>
                <w:sz w:val="18"/>
                <w:szCs w:val="18"/>
              </w:rPr>
              <w:t>22</w:t>
            </w:r>
            <w:r w:rsidRPr="00924A97">
              <w:rPr>
                <w:color w:val="auto"/>
                <w:sz w:val="18"/>
                <w:szCs w:val="18"/>
              </w:rPr>
              <w:t xml:space="preserve"> Y/N?</w:t>
            </w:r>
          </w:p>
        </w:tc>
        <w:tc>
          <w:tcPr>
            <w:tcW w:w="5635" w:type="dxa"/>
          </w:tcPr>
          <w:p w14:paraId="7988B0B4" w14:textId="1FB7C492" w:rsidR="00ED27E7" w:rsidRPr="00924A97" w:rsidRDefault="005557B0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2309A1CD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911208F" w14:textId="44829F7E" w:rsidR="00ED27E7" w:rsidRPr="00924A97" w:rsidRDefault="00ED27E7" w:rsidP="00591903">
            <w:pPr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>Additional Deed (Soft Copy) $</w:t>
            </w:r>
            <w:r w:rsidR="002D0B50">
              <w:rPr>
                <w:color w:val="auto"/>
                <w:sz w:val="18"/>
                <w:szCs w:val="18"/>
              </w:rPr>
              <w:t>22</w:t>
            </w:r>
            <w:r w:rsidRPr="00924A97">
              <w:rPr>
                <w:color w:val="auto"/>
                <w:sz w:val="18"/>
                <w:szCs w:val="18"/>
              </w:rPr>
              <w:t xml:space="preserve"> Y/N? </w:t>
            </w:r>
          </w:p>
        </w:tc>
        <w:tc>
          <w:tcPr>
            <w:tcW w:w="5635" w:type="dxa"/>
          </w:tcPr>
          <w:p w14:paraId="211AFA86" w14:textId="67FCC67D" w:rsidR="00ED27E7" w:rsidRPr="00924A97" w:rsidRDefault="005557B0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4545B1A2" w14:textId="77777777" w:rsidR="00AB7B11" w:rsidRPr="00924A97" w:rsidRDefault="00AB7B11" w:rsidP="00843958">
      <w:pPr>
        <w:pStyle w:val="Heading1"/>
        <w:spacing w:before="0"/>
        <w:rPr>
          <w:rFonts w:asciiTheme="minorHAnsi" w:hAnsiTheme="minorHAnsi"/>
          <w:color w:val="auto"/>
          <w:sz w:val="18"/>
          <w:szCs w:val="18"/>
        </w:rPr>
      </w:pPr>
    </w:p>
    <w:p w14:paraId="4ABAA52F" w14:textId="77777777" w:rsidR="00044693" w:rsidRPr="00924A97" w:rsidRDefault="00044693" w:rsidP="00843958">
      <w:pPr>
        <w:pStyle w:val="Heading1"/>
        <w:spacing w:before="0"/>
        <w:rPr>
          <w:rFonts w:asciiTheme="minorHAnsi" w:hAnsiTheme="minorHAnsi"/>
          <w:color w:val="auto"/>
          <w:sz w:val="18"/>
          <w:szCs w:val="18"/>
        </w:rPr>
      </w:pPr>
    </w:p>
    <w:p w14:paraId="774B12F0" w14:textId="77777777" w:rsidR="00044693" w:rsidRPr="00924A97" w:rsidRDefault="00044693" w:rsidP="00843958">
      <w:pPr>
        <w:pStyle w:val="Heading1"/>
        <w:spacing w:before="0"/>
        <w:rPr>
          <w:rFonts w:asciiTheme="minorHAnsi" w:hAnsiTheme="minorHAnsi"/>
          <w:color w:val="auto"/>
          <w:sz w:val="18"/>
          <w:szCs w:val="18"/>
        </w:rPr>
      </w:pPr>
    </w:p>
    <w:p w14:paraId="42DC4152" w14:textId="77777777" w:rsidR="00044693" w:rsidRPr="00924A97" w:rsidRDefault="00044693" w:rsidP="00843958">
      <w:pPr>
        <w:pStyle w:val="Heading1"/>
        <w:spacing w:before="0"/>
        <w:rPr>
          <w:rFonts w:asciiTheme="minorHAnsi" w:hAnsiTheme="minorHAnsi"/>
          <w:color w:val="auto"/>
          <w:sz w:val="18"/>
          <w:szCs w:val="18"/>
        </w:rPr>
      </w:pPr>
    </w:p>
    <w:p w14:paraId="568DE5F2" w14:textId="4AF6A6E3" w:rsidR="00E70901" w:rsidRPr="00924A97" w:rsidRDefault="009A2D27" w:rsidP="00C8723E">
      <w:pPr>
        <w:pStyle w:val="Heading1"/>
        <w:spacing w:before="0"/>
        <w:jc w:val="center"/>
        <w:rPr>
          <w:rFonts w:asciiTheme="minorHAnsi" w:hAnsiTheme="minorHAnsi"/>
          <w:color w:val="auto"/>
          <w:sz w:val="18"/>
          <w:szCs w:val="18"/>
        </w:rPr>
      </w:pPr>
      <w:r w:rsidRPr="00924A97">
        <w:rPr>
          <w:rFonts w:asciiTheme="minorHAnsi" w:hAnsiTheme="minorHAnsi"/>
          <w:color w:val="auto"/>
          <w:sz w:val="18"/>
          <w:szCs w:val="18"/>
        </w:rPr>
        <w:t>Trust Details</w:t>
      </w:r>
    </w:p>
    <w:tbl>
      <w:tblPr>
        <w:tblStyle w:val="ListTable6Colorful-Accent1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Business information table"/>
      </w:tblPr>
      <w:tblGrid>
        <w:gridCol w:w="4390"/>
        <w:gridCol w:w="5635"/>
      </w:tblGrid>
      <w:tr w:rsidR="00924A97" w:rsidRPr="00924A97" w14:paraId="5E6EF208" w14:textId="77777777" w:rsidTr="00843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CBB4CF5" w14:textId="5C2F31C4" w:rsidR="00E70901" w:rsidRPr="00924A97" w:rsidRDefault="009A2D27" w:rsidP="00591903">
            <w:pPr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>Name of Trust</w:t>
            </w:r>
          </w:p>
        </w:tc>
        <w:tc>
          <w:tcPr>
            <w:tcW w:w="5635" w:type="dxa"/>
          </w:tcPr>
          <w:p w14:paraId="588416E3" w14:textId="6757A51D" w:rsidR="00E70901" w:rsidRPr="00924A97" w:rsidRDefault="001C3805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 xml:space="preserve"> </w:t>
            </w:r>
            <w:r w:rsidR="005557B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57B0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5557B0">
              <w:rPr>
                <w:sz w:val="18"/>
                <w:szCs w:val="18"/>
              </w:rPr>
            </w:r>
            <w:r w:rsidR="005557B0">
              <w:rPr>
                <w:sz w:val="18"/>
                <w:szCs w:val="18"/>
              </w:rPr>
              <w:fldChar w:fldCharType="separate"/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2A837882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C0514AE" w14:textId="30AFC753" w:rsidR="00331CD0" w:rsidRPr="00924A97" w:rsidRDefault="00965064" w:rsidP="00591903">
            <w:pPr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>Date of Original Deed</w:t>
            </w:r>
          </w:p>
        </w:tc>
        <w:tc>
          <w:tcPr>
            <w:tcW w:w="5635" w:type="dxa"/>
          </w:tcPr>
          <w:p w14:paraId="49F72CEE" w14:textId="28664578" w:rsidR="00331CD0" w:rsidRPr="00924A97" w:rsidRDefault="005557B0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4936022E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DE774CB" w14:textId="3C1CA689" w:rsidR="00965064" w:rsidRPr="00924A97" w:rsidRDefault="00965064" w:rsidP="00591903">
            <w:pPr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>Dates of Subsequent Amendments (if any)</w:t>
            </w:r>
          </w:p>
        </w:tc>
        <w:tc>
          <w:tcPr>
            <w:tcW w:w="5635" w:type="dxa"/>
          </w:tcPr>
          <w:p w14:paraId="53784D30" w14:textId="7683D0B3" w:rsidR="00965064" w:rsidRPr="00924A97" w:rsidRDefault="005557B0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343CA72C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3F23D14" w14:textId="2767869C" w:rsidR="00625962" w:rsidRPr="00924A97" w:rsidRDefault="00625962" w:rsidP="00591903">
            <w:pPr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>Effective Date of this New Document</w:t>
            </w:r>
          </w:p>
        </w:tc>
        <w:tc>
          <w:tcPr>
            <w:tcW w:w="5635" w:type="dxa"/>
          </w:tcPr>
          <w:p w14:paraId="2F1E30A3" w14:textId="39EA6780" w:rsidR="00625962" w:rsidRPr="00924A97" w:rsidRDefault="005557B0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54D44CCD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7B753E4" w14:textId="3F2FA89B" w:rsidR="00625962" w:rsidRPr="00924A97" w:rsidRDefault="00625962" w:rsidP="00591903">
            <w:pPr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>The Laws of which state/territory apply?</w:t>
            </w:r>
          </w:p>
        </w:tc>
        <w:tc>
          <w:tcPr>
            <w:tcW w:w="5635" w:type="dxa"/>
          </w:tcPr>
          <w:p w14:paraId="6F1A08E6" w14:textId="709178BB" w:rsidR="00625962" w:rsidRPr="00924A97" w:rsidRDefault="005557B0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433153ED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1480880" w14:textId="0A8176E1" w:rsidR="00E70901" w:rsidRPr="00924A97" w:rsidRDefault="00965064" w:rsidP="00591903">
            <w:pPr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 xml:space="preserve">Clause </w:t>
            </w:r>
            <w:proofErr w:type="gramStart"/>
            <w:r w:rsidRPr="00924A97">
              <w:rPr>
                <w:color w:val="auto"/>
                <w:sz w:val="18"/>
                <w:szCs w:val="18"/>
              </w:rPr>
              <w:t>in Deed</w:t>
            </w:r>
            <w:proofErr w:type="gramEnd"/>
            <w:r w:rsidRPr="00924A97">
              <w:rPr>
                <w:color w:val="auto"/>
                <w:sz w:val="18"/>
                <w:szCs w:val="18"/>
              </w:rPr>
              <w:t xml:space="preserve"> Allowing Trustee to Bring Forward Vesting Date and Vest Trust Fund</w:t>
            </w:r>
          </w:p>
        </w:tc>
        <w:tc>
          <w:tcPr>
            <w:tcW w:w="5635" w:type="dxa"/>
          </w:tcPr>
          <w:p w14:paraId="237B1069" w14:textId="17D198F8" w:rsidR="00E70901" w:rsidRPr="00924A97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924A97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5557B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57B0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5557B0">
              <w:rPr>
                <w:sz w:val="18"/>
                <w:szCs w:val="18"/>
              </w:rPr>
            </w:r>
            <w:r w:rsidR="005557B0">
              <w:rPr>
                <w:sz w:val="18"/>
                <w:szCs w:val="18"/>
              </w:rPr>
              <w:fldChar w:fldCharType="separate"/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01AD98A9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68F2DF8" w14:textId="77777777" w:rsidR="00E70901" w:rsidRPr="00924A97" w:rsidRDefault="00965064" w:rsidP="00591903">
            <w:pPr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>Which statement applies to this Trust?</w:t>
            </w:r>
          </w:p>
          <w:p w14:paraId="3E6956E6" w14:textId="77777777" w:rsidR="00965064" w:rsidRPr="00924A97" w:rsidRDefault="00965064" w:rsidP="00965064">
            <w:pPr>
              <w:pStyle w:val="ListParagraph"/>
              <w:numPr>
                <w:ilvl w:val="0"/>
                <w:numId w:val="11"/>
              </w:numPr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 xml:space="preserve"> The Trust has assets only</w:t>
            </w:r>
          </w:p>
          <w:p w14:paraId="6010BEAE" w14:textId="77777777" w:rsidR="00965064" w:rsidRPr="00924A97" w:rsidRDefault="00965064" w:rsidP="00965064">
            <w:pPr>
              <w:pStyle w:val="ListParagraph"/>
              <w:numPr>
                <w:ilvl w:val="0"/>
                <w:numId w:val="11"/>
              </w:numPr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>The trust has both assets &amp; liabilities</w:t>
            </w:r>
          </w:p>
          <w:p w14:paraId="4D3EE6CE" w14:textId="77777777" w:rsidR="00965064" w:rsidRPr="00924A97" w:rsidRDefault="00965064" w:rsidP="00965064">
            <w:pPr>
              <w:pStyle w:val="ListParagraph"/>
              <w:numPr>
                <w:ilvl w:val="0"/>
                <w:numId w:val="11"/>
              </w:numPr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>The trust has liabilities only</w:t>
            </w:r>
          </w:p>
          <w:p w14:paraId="566D8563" w14:textId="27694A43" w:rsidR="00965064" w:rsidRPr="00924A97" w:rsidRDefault="00965064" w:rsidP="00965064">
            <w:pPr>
              <w:pStyle w:val="ListParagraph"/>
              <w:numPr>
                <w:ilvl w:val="0"/>
                <w:numId w:val="11"/>
              </w:numPr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>The trust has no assets or liabilities</w:t>
            </w:r>
          </w:p>
        </w:tc>
        <w:tc>
          <w:tcPr>
            <w:tcW w:w="5635" w:type="dxa"/>
          </w:tcPr>
          <w:p w14:paraId="3D51C2A4" w14:textId="77777777" w:rsidR="00E70901" w:rsidRDefault="001C3805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924A97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14:paraId="4308B59A" w14:textId="77777777" w:rsidR="005557B0" w:rsidRDefault="005557B0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028D2A3C" w14:textId="77777777" w:rsidR="005557B0" w:rsidRDefault="005557B0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12A5B59C" w14:textId="77777777" w:rsidR="005557B0" w:rsidRDefault="005557B0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42A2FC15" w14:textId="7A34ED7F" w:rsidR="005557B0" w:rsidRPr="00924A97" w:rsidRDefault="005557B0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4BE5EFA2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BC63580" w14:textId="0C4E2D4D" w:rsidR="00E70901" w:rsidRPr="00924A97" w:rsidRDefault="00965064" w:rsidP="00591903">
            <w:pPr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 xml:space="preserve">Insert the full name of the default beneficiary who any trust assets which have not been disposed of prior to the new vesting date are to be distributed to.  Note:  this person must ordinarily be a beneficiary of the Trust.  </w:t>
            </w:r>
          </w:p>
        </w:tc>
        <w:tc>
          <w:tcPr>
            <w:tcW w:w="5635" w:type="dxa"/>
          </w:tcPr>
          <w:p w14:paraId="7DFF72D9" w14:textId="3FC071FB" w:rsidR="00E70901" w:rsidRPr="00924A97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924A97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5557B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57B0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5557B0">
              <w:rPr>
                <w:sz w:val="18"/>
                <w:szCs w:val="18"/>
              </w:rPr>
            </w:r>
            <w:r w:rsidR="005557B0">
              <w:rPr>
                <w:sz w:val="18"/>
                <w:szCs w:val="18"/>
              </w:rPr>
              <w:fldChar w:fldCharType="separate"/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6D7DDA49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F26FCFB" w14:textId="7DA75B96" w:rsidR="00E70901" w:rsidRPr="00924A97" w:rsidRDefault="00965064" w:rsidP="00591903">
            <w:pPr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>Insert the full name of the second beneficiary who any trust assets which have not been disposed of prior to the new vesting date are to be distributed to.  Note:  this person must ordinarily be a beneficiary of the Trust.</w:t>
            </w:r>
          </w:p>
        </w:tc>
        <w:tc>
          <w:tcPr>
            <w:tcW w:w="5635" w:type="dxa"/>
          </w:tcPr>
          <w:p w14:paraId="25C40EF0" w14:textId="54E18286" w:rsidR="00E70901" w:rsidRPr="00924A97" w:rsidRDefault="001C3805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924A97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5557B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57B0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5557B0">
              <w:rPr>
                <w:sz w:val="18"/>
                <w:szCs w:val="18"/>
              </w:rPr>
            </w:r>
            <w:r w:rsidR="005557B0">
              <w:rPr>
                <w:sz w:val="18"/>
                <w:szCs w:val="18"/>
              </w:rPr>
              <w:fldChar w:fldCharType="separate"/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sz w:val="18"/>
                <w:szCs w:val="18"/>
              </w:rPr>
              <w:fldChar w:fldCharType="end"/>
            </w:r>
          </w:p>
        </w:tc>
      </w:tr>
    </w:tbl>
    <w:p w14:paraId="6297BC26" w14:textId="77777777" w:rsidR="00AB7B11" w:rsidRPr="00924A97" w:rsidRDefault="00AB7B11" w:rsidP="00843958">
      <w:pPr>
        <w:pStyle w:val="Heading1"/>
        <w:spacing w:before="0"/>
        <w:rPr>
          <w:rFonts w:asciiTheme="minorHAnsi" w:hAnsiTheme="minorHAnsi"/>
          <w:color w:val="auto"/>
          <w:sz w:val="18"/>
          <w:szCs w:val="18"/>
        </w:rPr>
      </w:pPr>
      <w:bookmarkStart w:id="1" w:name="_Hlk135227052"/>
    </w:p>
    <w:p w14:paraId="70BA7D98" w14:textId="77777777" w:rsidR="00233A63" w:rsidRPr="00924A97" w:rsidRDefault="00233A63" w:rsidP="00843958">
      <w:pPr>
        <w:pStyle w:val="Heading1"/>
        <w:spacing w:before="0"/>
        <w:rPr>
          <w:rFonts w:asciiTheme="minorHAnsi" w:hAnsiTheme="minorHAnsi"/>
          <w:color w:val="auto"/>
          <w:sz w:val="18"/>
          <w:szCs w:val="18"/>
        </w:rPr>
      </w:pPr>
    </w:p>
    <w:p w14:paraId="36FFF793" w14:textId="77777777" w:rsidR="00233A63" w:rsidRPr="00924A97" w:rsidRDefault="00233A63" w:rsidP="00843958">
      <w:pPr>
        <w:pStyle w:val="Heading1"/>
        <w:spacing w:before="0"/>
        <w:rPr>
          <w:rFonts w:asciiTheme="minorHAnsi" w:hAnsiTheme="minorHAnsi"/>
          <w:color w:val="auto"/>
          <w:sz w:val="18"/>
          <w:szCs w:val="18"/>
        </w:rPr>
      </w:pPr>
    </w:p>
    <w:p w14:paraId="24ACF3F7" w14:textId="77777777" w:rsidR="00233A63" w:rsidRPr="00924A97" w:rsidRDefault="00233A63" w:rsidP="00843958">
      <w:pPr>
        <w:pStyle w:val="Heading1"/>
        <w:spacing w:before="0"/>
        <w:rPr>
          <w:rFonts w:asciiTheme="minorHAnsi" w:hAnsiTheme="minorHAnsi"/>
          <w:color w:val="auto"/>
          <w:sz w:val="18"/>
          <w:szCs w:val="18"/>
        </w:rPr>
      </w:pPr>
    </w:p>
    <w:p w14:paraId="765B9776" w14:textId="77777777" w:rsidR="00233A63" w:rsidRPr="00924A97" w:rsidRDefault="00233A63" w:rsidP="00843958">
      <w:pPr>
        <w:pStyle w:val="Heading1"/>
        <w:spacing w:before="0"/>
        <w:rPr>
          <w:rFonts w:asciiTheme="minorHAnsi" w:hAnsiTheme="minorHAnsi"/>
          <w:color w:val="auto"/>
          <w:sz w:val="18"/>
          <w:szCs w:val="18"/>
        </w:rPr>
      </w:pPr>
    </w:p>
    <w:p w14:paraId="617F7193" w14:textId="09446949" w:rsidR="00233A63" w:rsidRPr="00924A97" w:rsidRDefault="00924A97" w:rsidP="00924A97">
      <w:pPr>
        <w:pStyle w:val="Heading1"/>
        <w:spacing w:before="0"/>
        <w:jc w:val="right"/>
        <w:rPr>
          <w:rFonts w:asciiTheme="minorHAnsi" w:hAnsiTheme="minorHAnsi"/>
          <w:color w:val="auto"/>
          <w:sz w:val="18"/>
          <w:szCs w:val="18"/>
        </w:rPr>
      </w:pPr>
      <w:r w:rsidRPr="00924A97">
        <w:rPr>
          <w:rFonts w:asciiTheme="minorHAnsi" w:hAnsiTheme="minorHAnsi"/>
          <w:color w:val="auto"/>
          <w:sz w:val="18"/>
          <w:szCs w:val="18"/>
        </w:rPr>
        <w:t>1/2</w:t>
      </w:r>
    </w:p>
    <w:p w14:paraId="3A851B38" w14:textId="77777777" w:rsidR="00233A63" w:rsidRPr="00924A97" w:rsidRDefault="00233A63" w:rsidP="00843958">
      <w:pPr>
        <w:pStyle w:val="Heading1"/>
        <w:spacing w:before="0"/>
        <w:rPr>
          <w:rFonts w:asciiTheme="minorHAnsi" w:hAnsiTheme="minorHAnsi"/>
          <w:color w:val="auto"/>
          <w:sz w:val="18"/>
          <w:szCs w:val="18"/>
        </w:rPr>
      </w:pPr>
    </w:p>
    <w:p w14:paraId="489BD92B" w14:textId="77777777" w:rsidR="00233A63" w:rsidRPr="00924A97" w:rsidRDefault="00233A63" w:rsidP="00843958">
      <w:pPr>
        <w:pStyle w:val="Heading1"/>
        <w:spacing w:before="0"/>
        <w:rPr>
          <w:rFonts w:asciiTheme="minorHAnsi" w:hAnsiTheme="minorHAnsi"/>
          <w:color w:val="auto"/>
          <w:sz w:val="18"/>
          <w:szCs w:val="18"/>
        </w:rPr>
      </w:pPr>
    </w:p>
    <w:p w14:paraId="653E4F8B" w14:textId="77777777" w:rsidR="00233A63" w:rsidRPr="00924A97" w:rsidRDefault="00233A63" w:rsidP="00843958">
      <w:pPr>
        <w:pStyle w:val="Heading1"/>
        <w:spacing w:before="0"/>
        <w:rPr>
          <w:rFonts w:asciiTheme="minorHAnsi" w:hAnsiTheme="minorHAnsi"/>
          <w:color w:val="auto"/>
          <w:sz w:val="18"/>
          <w:szCs w:val="18"/>
        </w:rPr>
      </w:pPr>
    </w:p>
    <w:p w14:paraId="478A5599" w14:textId="77777777" w:rsidR="00233A63" w:rsidRPr="00924A97" w:rsidRDefault="00233A63" w:rsidP="00843958">
      <w:pPr>
        <w:pStyle w:val="Heading1"/>
        <w:spacing w:before="0"/>
        <w:rPr>
          <w:rFonts w:asciiTheme="minorHAnsi" w:hAnsiTheme="minorHAnsi"/>
          <w:color w:val="auto"/>
          <w:sz w:val="18"/>
          <w:szCs w:val="18"/>
        </w:rPr>
      </w:pPr>
    </w:p>
    <w:p w14:paraId="77ABF601" w14:textId="77777777" w:rsidR="00233A63" w:rsidRPr="00924A97" w:rsidRDefault="00233A63" w:rsidP="00843958">
      <w:pPr>
        <w:pStyle w:val="Heading1"/>
        <w:spacing w:before="0"/>
        <w:rPr>
          <w:rFonts w:asciiTheme="minorHAnsi" w:hAnsiTheme="minorHAnsi"/>
          <w:color w:val="auto"/>
          <w:sz w:val="18"/>
          <w:szCs w:val="18"/>
        </w:rPr>
      </w:pPr>
    </w:p>
    <w:p w14:paraId="503AED93" w14:textId="77777777" w:rsidR="00233A63" w:rsidRPr="00924A97" w:rsidRDefault="00233A63" w:rsidP="00843958">
      <w:pPr>
        <w:pStyle w:val="Heading1"/>
        <w:spacing w:before="0"/>
        <w:rPr>
          <w:rFonts w:asciiTheme="minorHAnsi" w:hAnsiTheme="minorHAnsi"/>
          <w:color w:val="auto"/>
          <w:sz w:val="18"/>
          <w:szCs w:val="18"/>
        </w:rPr>
      </w:pPr>
    </w:p>
    <w:p w14:paraId="53B00B29" w14:textId="77777777" w:rsidR="00233A63" w:rsidRPr="00924A97" w:rsidRDefault="00233A63" w:rsidP="00843958">
      <w:pPr>
        <w:pStyle w:val="Heading1"/>
        <w:spacing w:before="0"/>
        <w:rPr>
          <w:rFonts w:asciiTheme="minorHAnsi" w:hAnsiTheme="minorHAnsi"/>
          <w:color w:val="auto"/>
          <w:sz w:val="18"/>
          <w:szCs w:val="18"/>
        </w:rPr>
      </w:pPr>
    </w:p>
    <w:p w14:paraId="7F122F20" w14:textId="77777777" w:rsidR="00233A63" w:rsidRPr="00924A97" w:rsidRDefault="00233A63" w:rsidP="00843958">
      <w:pPr>
        <w:pStyle w:val="Heading1"/>
        <w:spacing w:before="0"/>
        <w:rPr>
          <w:rFonts w:asciiTheme="minorHAnsi" w:hAnsiTheme="minorHAnsi"/>
          <w:color w:val="auto"/>
          <w:sz w:val="18"/>
          <w:szCs w:val="18"/>
        </w:rPr>
      </w:pPr>
    </w:p>
    <w:bookmarkEnd w:id="1"/>
    <w:p w14:paraId="5CD0DD9E" w14:textId="77777777" w:rsidR="00233A63" w:rsidRPr="00924A97" w:rsidRDefault="00233A63" w:rsidP="006A268C">
      <w:pPr>
        <w:pStyle w:val="Heading1"/>
        <w:spacing w:before="0"/>
        <w:jc w:val="center"/>
        <w:rPr>
          <w:rFonts w:asciiTheme="minorHAnsi" w:hAnsiTheme="minorHAnsi"/>
          <w:color w:val="auto"/>
          <w:sz w:val="18"/>
          <w:szCs w:val="18"/>
        </w:rPr>
      </w:pPr>
    </w:p>
    <w:p w14:paraId="5A9C998B" w14:textId="77777777" w:rsidR="00233A63" w:rsidRPr="00924A97" w:rsidRDefault="00233A63" w:rsidP="006A268C">
      <w:pPr>
        <w:pStyle w:val="Heading1"/>
        <w:spacing w:before="0"/>
        <w:jc w:val="center"/>
        <w:rPr>
          <w:rFonts w:asciiTheme="minorHAnsi" w:hAnsiTheme="minorHAnsi"/>
          <w:color w:val="auto"/>
          <w:sz w:val="18"/>
          <w:szCs w:val="18"/>
        </w:rPr>
      </w:pPr>
    </w:p>
    <w:p w14:paraId="6393B80D" w14:textId="77777777" w:rsidR="00233A63" w:rsidRPr="00924A97" w:rsidRDefault="00233A63" w:rsidP="006A268C">
      <w:pPr>
        <w:pStyle w:val="Heading1"/>
        <w:spacing w:before="0"/>
        <w:jc w:val="center"/>
        <w:rPr>
          <w:rFonts w:asciiTheme="minorHAnsi" w:hAnsiTheme="minorHAnsi"/>
          <w:color w:val="auto"/>
          <w:sz w:val="18"/>
          <w:szCs w:val="18"/>
        </w:rPr>
      </w:pPr>
    </w:p>
    <w:p w14:paraId="10DC51B5" w14:textId="77777777" w:rsidR="00233A63" w:rsidRPr="00924A97" w:rsidRDefault="00233A63" w:rsidP="006A268C">
      <w:pPr>
        <w:pStyle w:val="Heading1"/>
        <w:spacing w:before="0"/>
        <w:jc w:val="center"/>
        <w:rPr>
          <w:rFonts w:asciiTheme="minorHAnsi" w:hAnsiTheme="minorHAnsi"/>
          <w:color w:val="auto"/>
          <w:sz w:val="18"/>
          <w:szCs w:val="18"/>
        </w:rPr>
      </w:pPr>
    </w:p>
    <w:p w14:paraId="3F058101" w14:textId="77777777" w:rsidR="00233A63" w:rsidRDefault="00233A63" w:rsidP="006A268C">
      <w:pPr>
        <w:pStyle w:val="Heading1"/>
        <w:spacing w:before="0"/>
        <w:jc w:val="center"/>
        <w:rPr>
          <w:rFonts w:asciiTheme="minorHAnsi" w:hAnsiTheme="minorHAnsi"/>
          <w:color w:val="auto"/>
          <w:sz w:val="18"/>
          <w:szCs w:val="18"/>
        </w:rPr>
      </w:pPr>
    </w:p>
    <w:p w14:paraId="0F6B6441" w14:textId="77777777" w:rsidR="005557B0" w:rsidRPr="00924A97" w:rsidRDefault="005557B0" w:rsidP="006A268C">
      <w:pPr>
        <w:pStyle w:val="Heading1"/>
        <w:spacing w:before="0"/>
        <w:jc w:val="center"/>
        <w:rPr>
          <w:rFonts w:asciiTheme="minorHAnsi" w:hAnsiTheme="minorHAnsi"/>
          <w:color w:val="auto"/>
          <w:sz w:val="18"/>
          <w:szCs w:val="18"/>
        </w:rPr>
      </w:pPr>
    </w:p>
    <w:p w14:paraId="3D3B3DA7" w14:textId="77777777" w:rsidR="005F448A" w:rsidRDefault="005F448A" w:rsidP="006A268C">
      <w:pPr>
        <w:pStyle w:val="Heading1"/>
        <w:spacing w:before="0"/>
        <w:jc w:val="center"/>
        <w:rPr>
          <w:rFonts w:asciiTheme="minorHAnsi" w:hAnsiTheme="minorHAnsi"/>
          <w:color w:val="auto"/>
          <w:sz w:val="18"/>
          <w:szCs w:val="18"/>
        </w:rPr>
      </w:pPr>
    </w:p>
    <w:p w14:paraId="2023106A" w14:textId="77777777" w:rsidR="005F448A" w:rsidRDefault="005F448A" w:rsidP="006A268C">
      <w:pPr>
        <w:pStyle w:val="Heading1"/>
        <w:spacing w:before="0"/>
        <w:jc w:val="center"/>
        <w:rPr>
          <w:rFonts w:asciiTheme="minorHAnsi" w:hAnsiTheme="minorHAnsi"/>
          <w:color w:val="auto"/>
          <w:sz w:val="18"/>
          <w:szCs w:val="18"/>
        </w:rPr>
      </w:pPr>
    </w:p>
    <w:p w14:paraId="43408CBE" w14:textId="77777777" w:rsidR="005F448A" w:rsidRDefault="005F448A" w:rsidP="006A268C">
      <w:pPr>
        <w:pStyle w:val="Heading1"/>
        <w:spacing w:before="0"/>
        <w:jc w:val="center"/>
        <w:rPr>
          <w:rFonts w:asciiTheme="minorHAnsi" w:hAnsiTheme="minorHAnsi"/>
          <w:color w:val="auto"/>
          <w:sz w:val="18"/>
          <w:szCs w:val="18"/>
        </w:rPr>
      </w:pPr>
    </w:p>
    <w:p w14:paraId="21F24801" w14:textId="7C3974BE" w:rsidR="006A268C" w:rsidRPr="00924A97" w:rsidRDefault="006A268C" w:rsidP="006A268C">
      <w:pPr>
        <w:pStyle w:val="Heading1"/>
        <w:spacing w:before="0"/>
        <w:jc w:val="center"/>
        <w:rPr>
          <w:rFonts w:asciiTheme="minorHAnsi" w:hAnsiTheme="minorHAnsi"/>
          <w:color w:val="auto"/>
          <w:sz w:val="18"/>
          <w:szCs w:val="18"/>
        </w:rPr>
      </w:pPr>
      <w:r w:rsidRPr="00924A97">
        <w:rPr>
          <w:rFonts w:asciiTheme="minorHAnsi" w:hAnsiTheme="minorHAnsi"/>
          <w:color w:val="auto"/>
          <w:sz w:val="18"/>
          <w:szCs w:val="18"/>
        </w:rPr>
        <w:t>Settlor</w:t>
      </w:r>
    </w:p>
    <w:p w14:paraId="5DBCF61E" w14:textId="77777777" w:rsidR="000626DD" w:rsidRPr="00924A97" w:rsidRDefault="000626DD" w:rsidP="006A268C">
      <w:pPr>
        <w:pStyle w:val="Heading1"/>
        <w:spacing w:before="0"/>
        <w:jc w:val="center"/>
        <w:rPr>
          <w:rFonts w:asciiTheme="minorHAnsi" w:hAnsiTheme="minorHAnsi"/>
          <w:color w:val="auto"/>
          <w:sz w:val="18"/>
          <w:szCs w:val="18"/>
        </w:rPr>
      </w:pPr>
    </w:p>
    <w:tbl>
      <w:tblPr>
        <w:tblStyle w:val="ListTable6Colorful-Accent1"/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Airline information table"/>
      </w:tblPr>
      <w:tblGrid>
        <w:gridCol w:w="4390"/>
        <w:gridCol w:w="5670"/>
      </w:tblGrid>
      <w:tr w:rsidR="00924A97" w:rsidRPr="00924A97" w14:paraId="2A110DA7" w14:textId="77777777" w:rsidTr="00843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FF8CE23" w14:textId="77777777" w:rsidR="00C02D22" w:rsidRPr="00924A97" w:rsidRDefault="00C02D22" w:rsidP="00F316C0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bookmarkStart w:id="2" w:name="_Hlk135292677"/>
            <w:r w:rsidRPr="00924A97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Full Name</w:t>
            </w:r>
          </w:p>
        </w:tc>
        <w:tc>
          <w:tcPr>
            <w:tcW w:w="5670" w:type="dxa"/>
          </w:tcPr>
          <w:p w14:paraId="7708DCF1" w14:textId="2D82AF0A" w:rsidR="00C02D22" w:rsidRPr="00924A97" w:rsidRDefault="00C02D22" w:rsidP="00F316C0">
            <w:pPr>
              <w:pStyle w:val="Heading1"/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924A97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5557B0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57B0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5557B0">
              <w:rPr>
                <w:color w:val="auto"/>
                <w:sz w:val="18"/>
                <w:szCs w:val="18"/>
              </w:rPr>
            </w:r>
            <w:r w:rsidR="005557B0">
              <w:rPr>
                <w:color w:val="auto"/>
                <w:sz w:val="18"/>
                <w:szCs w:val="18"/>
              </w:rPr>
              <w:fldChar w:fldCharType="separate"/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924A97" w:rsidRPr="00924A97" w14:paraId="4BE4B770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FC7BB65" w14:textId="7FFBC44F" w:rsidR="00C02D22" w:rsidRPr="00924A97" w:rsidRDefault="00622DB8" w:rsidP="00F316C0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924A97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Residential Address</w:t>
            </w:r>
          </w:p>
        </w:tc>
        <w:tc>
          <w:tcPr>
            <w:tcW w:w="5670" w:type="dxa"/>
          </w:tcPr>
          <w:p w14:paraId="0C6CFAF8" w14:textId="0981E402" w:rsidR="00C02D22" w:rsidRPr="00924A97" w:rsidRDefault="00C02D22" w:rsidP="00F316C0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24A9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5557B0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57B0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5557B0">
              <w:rPr>
                <w:color w:val="auto"/>
                <w:sz w:val="18"/>
                <w:szCs w:val="18"/>
              </w:rPr>
            </w:r>
            <w:r w:rsidR="005557B0">
              <w:rPr>
                <w:color w:val="auto"/>
                <w:sz w:val="18"/>
                <w:szCs w:val="18"/>
              </w:rPr>
              <w:fldChar w:fldCharType="separate"/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bookmarkEnd w:id="2"/>
    </w:tbl>
    <w:p w14:paraId="11A80533" w14:textId="77777777" w:rsidR="00622DB8" w:rsidRPr="00924A97" w:rsidRDefault="00622DB8" w:rsidP="00843958">
      <w:pPr>
        <w:pStyle w:val="Heading1"/>
        <w:spacing w:before="0"/>
        <w:rPr>
          <w:rFonts w:asciiTheme="minorHAnsi" w:hAnsiTheme="minorHAnsi"/>
          <w:color w:val="auto"/>
          <w:sz w:val="18"/>
          <w:szCs w:val="18"/>
        </w:rPr>
      </w:pPr>
    </w:p>
    <w:p w14:paraId="7B88D8EF" w14:textId="77777777" w:rsidR="00F042A9" w:rsidRPr="00924A97" w:rsidRDefault="00F042A9" w:rsidP="00F042A9">
      <w:pPr>
        <w:pStyle w:val="Heading1"/>
        <w:spacing w:before="0"/>
        <w:jc w:val="center"/>
        <w:rPr>
          <w:rFonts w:asciiTheme="minorHAnsi" w:hAnsiTheme="minorHAnsi"/>
          <w:color w:val="auto"/>
          <w:sz w:val="18"/>
          <w:szCs w:val="18"/>
        </w:rPr>
      </w:pPr>
      <w:r w:rsidRPr="00924A97">
        <w:rPr>
          <w:rFonts w:asciiTheme="minorHAnsi" w:hAnsiTheme="minorHAnsi"/>
          <w:color w:val="auto"/>
          <w:sz w:val="18"/>
          <w:szCs w:val="18"/>
        </w:rPr>
        <w:t>Trustees</w:t>
      </w:r>
    </w:p>
    <w:p w14:paraId="22A1718D" w14:textId="77777777" w:rsidR="005D646A" w:rsidRPr="00924A97" w:rsidRDefault="005D646A" w:rsidP="00F042A9">
      <w:pPr>
        <w:pStyle w:val="Heading1"/>
        <w:spacing w:before="0"/>
        <w:jc w:val="center"/>
        <w:rPr>
          <w:rFonts w:asciiTheme="minorHAnsi" w:hAnsiTheme="minorHAnsi"/>
          <w:color w:val="auto"/>
          <w:sz w:val="18"/>
          <w:szCs w:val="18"/>
        </w:rPr>
      </w:pPr>
    </w:p>
    <w:tbl>
      <w:tblPr>
        <w:tblStyle w:val="ListTable6Colorful-Accent1"/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Airline information table"/>
      </w:tblPr>
      <w:tblGrid>
        <w:gridCol w:w="4390"/>
        <w:gridCol w:w="5670"/>
      </w:tblGrid>
      <w:tr w:rsidR="00924A97" w:rsidRPr="00924A97" w14:paraId="120EE1F7" w14:textId="77777777" w:rsidTr="00673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BF73492" w14:textId="77777777" w:rsidR="00F042A9" w:rsidRPr="00924A97" w:rsidRDefault="00F042A9" w:rsidP="006735D1">
            <w:pPr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>Name of Trustee</w:t>
            </w:r>
          </w:p>
        </w:tc>
        <w:tc>
          <w:tcPr>
            <w:tcW w:w="5670" w:type="dxa"/>
          </w:tcPr>
          <w:p w14:paraId="65A8A6AB" w14:textId="5714DE3E" w:rsidR="00F042A9" w:rsidRPr="00924A97" w:rsidRDefault="00F042A9" w:rsidP="006735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 xml:space="preserve"> </w:t>
            </w:r>
            <w:r w:rsidR="005557B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57B0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5557B0">
              <w:rPr>
                <w:sz w:val="18"/>
                <w:szCs w:val="18"/>
              </w:rPr>
            </w:r>
            <w:r w:rsidR="005557B0">
              <w:rPr>
                <w:sz w:val="18"/>
                <w:szCs w:val="18"/>
              </w:rPr>
              <w:fldChar w:fldCharType="separate"/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0CE209C5" w14:textId="77777777" w:rsidTr="00673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5FFF6D29" w14:textId="77777777" w:rsidR="00F042A9" w:rsidRPr="00924A97" w:rsidRDefault="00F042A9" w:rsidP="006735D1">
            <w:pPr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>A.C.N.  (if applicable)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50BB315" w14:textId="569ECF3B" w:rsidR="00F042A9" w:rsidRPr="00924A97" w:rsidRDefault="00F042A9" w:rsidP="0067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924A97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5557B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57B0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5557B0">
              <w:rPr>
                <w:sz w:val="18"/>
                <w:szCs w:val="18"/>
              </w:rPr>
            </w:r>
            <w:r w:rsidR="005557B0">
              <w:rPr>
                <w:sz w:val="18"/>
                <w:szCs w:val="18"/>
              </w:rPr>
              <w:fldChar w:fldCharType="separate"/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31AAE4DE" w14:textId="77777777" w:rsidTr="00673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569D7593" w14:textId="77777777" w:rsidR="00F042A9" w:rsidRPr="00924A97" w:rsidRDefault="00F042A9" w:rsidP="006735D1">
            <w:pPr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>Address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1B46C47" w14:textId="78EDF6E2" w:rsidR="00F042A9" w:rsidRPr="00924A97" w:rsidRDefault="005557B0" w:rsidP="0067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167F91FC" w14:textId="77777777" w:rsidTr="00673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AE2E8" w14:textId="77777777" w:rsidR="00F042A9" w:rsidRPr="00924A97" w:rsidRDefault="00F042A9" w:rsidP="006735D1">
            <w:pPr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924A97" w:rsidRPr="00924A97" w14:paraId="35559500" w14:textId="77777777" w:rsidTr="00673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</w:tcBorders>
          </w:tcPr>
          <w:p w14:paraId="371030C3" w14:textId="77777777" w:rsidR="00F042A9" w:rsidRPr="00924A97" w:rsidRDefault="00F042A9" w:rsidP="006735D1">
            <w:pPr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>Name of Trustee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032B75DF" w14:textId="5C252E84" w:rsidR="00F042A9" w:rsidRPr="00924A97" w:rsidRDefault="00F042A9" w:rsidP="0067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924A97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5557B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57B0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5557B0">
              <w:rPr>
                <w:sz w:val="18"/>
                <w:szCs w:val="18"/>
              </w:rPr>
            </w:r>
            <w:r w:rsidR="005557B0">
              <w:rPr>
                <w:sz w:val="18"/>
                <w:szCs w:val="18"/>
              </w:rPr>
              <w:fldChar w:fldCharType="separate"/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noProof/>
                <w:color w:val="auto"/>
                <w:sz w:val="18"/>
                <w:szCs w:val="18"/>
              </w:rPr>
              <w:t> </w:t>
            </w:r>
            <w:r w:rsidR="005557B0"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4B309CF3" w14:textId="77777777" w:rsidTr="00673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F41E231" w14:textId="77777777" w:rsidR="00F042A9" w:rsidRPr="00924A97" w:rsidRDefault="00F042A9" w:rsidP="006735D1">
            <w:pPr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 xml:space="preserve">A.C.N. (if applicable) </w:t>
            </w:r>
          </w:p>
        </w:tc>
        <w:tc>
          <w:tcPr>
            <w:tcW w:w="5670" w:type="dxa"/>
          </w:tcPr>
          <w:p w14:paraId="0D8F3D55" w14:textId="040533D3" w:rsidR="00F042A9" w:rsidRPr="00924A97" w:rsidRDefault="005557B0" w:rsidP="0067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0E3F5C1D" w14:textId="77777777" w:rsidTr="00673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3020386" w14:textId="77777777" w:rsidR="00F042A9" w:rsidRPr="00924A97" w:rsidRDefault="00F042A9" w:rsidP="006735D1">
            <w:pPr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>Address</w:t>
            </w:r>
          </w:p>
        </w:tc>
        <w:tc>
          <w:tcPr>
            <w:tcW w:w="5670" w:type="dxa"/>
          </w:tcPr>
          <w:p w14:paraId="1F4DFF14" w14:textId="3C0C5C55" w:rsidR="00F042A9" w:rsidRPr="00924A97" w:rsidRDefault="005557B0" w:rsidP="0067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353DB2B9" w14:textId="13C5DF88" w:rsidR="00331CD0" w:rsidRPr="00924A97" w:rsidRDefault="00331CD0" w:rsidP="00331CD0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jc w:val="center"/>
        <w:rPr>
          <w:rFonts w:asciiTheme="minorHAnsi" w:hAnsiTheme="minorHAnsi"/>
          <w:color w:val="auto"/>
          <w:sz w:val="18"/>
          <w:szCs w:val="18"/>
        </w:rPr>
      </w:pPr>
      <w:r w:rsidRPr="00924A97">
        <w:rPr>
          <w:rFonts w:asciiTheme="minorHAnsi" w:hAnsiTheme="minorHAnsi"/>
          <w:color w:val="auto"/>
          <w:sz w:val="18"/>
          <w:szCs w:val="18"/>
        </w:rPr>
        <w:t>Appointors</w:t>
      </w:r>
    </w:p>
    <w:p w14:paraId="2CD3F08B" w14:textId="77777777" w:rsidR="000626DD" w:rsidRPr="00924A97" w:rsidRDefault="000626DD" w:rsidP="00331CD0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jc w:val="center"/>
        <w:rPr>
          <w:rFonts w:asciiTheme="minorHAnsi" w:hAnsiTheme="minorHAnsi"/>
          <w:color w:val="auto"/>
          <w:sz w:val="18"/>
          <w:szCs w:val="18"/>
        </w:rPr>
      </w:pPr>
    </w:p>
    <w:tbl>
      <w:tblPr>
        <w:tblStyle w:val="ListTable6Colorful-Accent1"/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Airline information table"/>
      </w:tblPr>
      <w:tblGrid>
        <w:gridCol w:w="4390"/>
        <w:gridCol w:w="5670"/>
      </w:tblGrid>
      <w:tr w:rsidR="00924A97" w:rsidRPr="00924A97" w14:paraId="4D0AABC8" w14:textId="77777777" w:rsidTr="008B02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1CBF" w14:textId="46244AE5" w:rsidR="00331CD0" w:rsidRPr="00924A97" w:rsidRDefault="00F042A9" w:rsidP="008B0298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924A97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Name of Appointor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BC61" w14:textId="413EF2FC" w:rsidR="00331CD0" w:rsidRPr="00924A97" w:rsidRDefault="005557B0" w:rsidP="008B0298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0FF5762B" w14:textId="77777777" w:rsidTr="008B0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3ED7" w14:textId="70ACAE6C" w:rsidR="00331CD0" w:rsidRPr="00924A97" w:rsidRDefault="00F042A9" w:rsidP="008B0298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924A97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 xml:space="preserve">Address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6FA3" w14:textId="26FC79AD" w:rsidR="00331CD0" w:rsidRPr="00924A97" w:rsidRDefault="005557B0" w:rsidP="008B029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697C4043" w14:textId="77777777" w:rsidTr="008B0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F91" w14:textId="0E270923" w:rsidR="00331CD0" w:rsidRPr="00924A97" w:rsidRDefault="00331CD0" w:rsidP="008B0298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10C5" w14:textId="3ED4AA4E" w:rsidR="00331CD0" w:rsidRPr="00924A97" w:rsidRDefault="005557B0" w:rsidP="008B029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385A59FF" w14:textId="77777777" w:rsidTr="008B0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CF55" w14:textId="628DC9D8" w:rsidR="00F042A9" w:rsidRPr="00924A97" w:rsidRDefault="00F042A9" w:rsidP="008B0298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924A97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Name of Appointor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D2B5" w14:textId="7F963E9C" w:rsidR="00F042A9" w:rsidRPr="00924A97" w:rsidRDefault="005557B0" w:rsidP="008B029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1DC17F61" w14:textId="77777777" w:rsidTr="008B0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81C7" w14:textId="118C5059" w:rsidR="00F042A9" w:rsidRPr="00924A97" w:rsidRDefault="00F042A9" w:rsidP="008B0298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924A97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9233" w14:textId="41ECE36D" w:rsidR="00F042A9" w:rsidRPr="00924A97" w:rsidRDefault="005557B0" w:rsidP="008B029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3A6678DE" w14:textId="77777777" w:rsidTr="00924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CD98AA" w14:textId="77777777" w:rsidR="00C87453" w:rsidRPr="00924A97" w:rsidRDefault="00C87453" w:rsidP="008B0298">
            <w:pPr>
              <w:spacing w:before="0"/>
              <w:rPr>
                <w:color w:val="auto"/>
                <w:sz w:val="18"/>
                <w:szCs w:val="18"/>
              </w:rPr>
            </w:pPr>
          </w:p>
        </w:tc>
      </w:tr>
      <w:tr w:rsidR="00924A97" w:rsidRPr="00924A97" w14:paraId="43F0370A" w14:textId="77777777" w:rsidTr="007F2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A8CF5" w14:textId="5C388D4E" w:rsidR="00C87453" w:rsidRPr="00924A97" w:rsidRDefault="00C87453" w:rsidP="00C87453">
            <w:pPr>
              <w:spacing w:before="0"/>
              <w:jc w:val="center"/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 xml:space="preserve">Guardians </w:t>
            </w:r>
            <w:r w:rsidR="000626DD" w:rsidRPr="00924A97">
              <w:rPr>
                <w:color w:val="auto"/>
                <w:sz w:val="18"/>
                <w:szCs w:val="18"/>
              </w:rPr>
              <w:t>–</w:t>
            </w:r>
            <w:r w:rsidRPr="00924A97">
              <w:rPr>
                <w:color w:val="auto"/>
                <w:sz w:val="18"/>
                <w:szCs w:val="18"/>
              </w:rPr>
              <w:t xml:space="preserve"> Optional</w:t>
            </w:r>
          </w:p>
          <w:p w14:paraId="2EC4835C" w14:textId="01886FAF" w:rsidR="000626DD" w:rsidRPr="00924A97" w:rsidRDefault="000626DD" w:rsidP="00C87453">
            <w:pPr>
              <w:spacing w:befor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24A97" w:rsidRPr="00924A97" w14:paraId="7D74AFFC" w14:textId="77777777" w:rsidTr="00C87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3E56" w14:textId="6E38146F" w:rsidR="00C87453" w:rsidRPr="00924A97" w:rsidRDefault="00F042A9" w:rsidP="008B0298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924A97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Name of Guardian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6745" w14:textId="37DDB712" w:rsidR="00C87453" w:rsidRPr="00924A97" w:rsidRDefault="005557B0" w:rsidP="008B029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56780983" w14:textId="77777777" w:rsidTr="008B0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E82A" w14:textId="17B04D80" w:rsidR="00F042A9" w:rsidRPr="00924A97" w:rsidRDefault="00F042A9" w:rsidP="008B0298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924A97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4828" w14:textId="4FC50BA6" w:rsidR="00C87453" w:rsidRPr="00924A97" w:rsidRDefault="005557B0" w:rsidP="008B029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6B080A8A" w14:textId="77777777" w:rsidTr="008B0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AE32" w14:textId="2D3FC3D7" w:rsidR="00C87453" w:rsidRPr="00924A97" w:rsidRDefault="00C87453" w:rsidP="008B0298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7847" w14:textId="555CBE8A" w:rsidR="00C87453" w:rsidRPr="00924A97" w:rsidRDefault="005557B0" w:rsidP="008B029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05AF0423" w14:textId="77777777" w:rsidTr="008B0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C92E" w14:textId="2B41A39B" w:rsidR="00F042A9" w:rsidRPr="00924A97" w:rsidRDefault="00F042A9" w:rsidP="008B0298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924A97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Name of Guardian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EC02" w14:textId="75D59334" w:rsidR="00F042A9" w:rsidRPr="00924A97" w:rsidRDefault="005557B0" w:rsidP="008B029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2E210EE5" w14:textId="77777777" w:rsidTr="008B0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A75D" w14:textId="60E365A2" w:rsidR="00F042A9" w:rsidRPr="00924A97" w:rsidRDefault="00F042A9" w:rsidP="008B0298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924A97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7527" w14:textId="1D7D1E3D" w:rsidR="00F042A9" w:rsidRPr="00924A97" w:rsidRDefault="005557B0" w:rsidP="008B029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76373D14" w14:textId="77777777" w:rsidTr="005F44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05217" w14:textId="77777777" w:rsidR="007F2856" w:rsidRDefault="007F2856" w:rsidP="00C87453">
            <w:pPr>
              <w:spacing w:before="0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0369B157" w14:textId="77777777" w:rsidR="005F448A" w:rsidRDefault="005F448A" w:rsidP="00C87453">
            <w:pPr>
              <w:spacing w:before="0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0CAA3C14" w14:textId="77777777" w:rsidR="005F448A" w:rsidRPr="00924A97" w:rsidRDefault="005F448A" w:rsidP="00C87453">
            <w:pPr>
              <w:spacing w:before="0"/>
              <w:rPr>
                <w:color w:val="auto"/>
                <w:sz w:val="18"/>
                <w:szCs w:val="18"/>
              </w:rPr>
            </w:pPr>
          </w:p>
          <w:p w14:paraId="784B277F" w14:textId="273655D6" w:rsidR="007F2856" w:rsidRPr="00924A97" w:rsidRDefault="007F2856" w:rsidP="00C87453">
            <w:pPr>
              <w:spacing w:before="0"/>
              <w:rPr>
                <w:color w:val="auto"/>
                <w:sz w:val="18"/>
                <w:szCs w:val="18"/>
              </w:rPr>
            </w:pPr>
          </w:p>
        </w:tc>
      </w:tr>
      <w:tr w:rsidR="00924A97" w:rsidRPr="00924A97" w14:paraId="342AC710" w14:textId="77777777" w:rsidTr="005F4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B749FE" w14:textId="77777777" w:rsidR="007F2856" w:rsidRPr="00924A97" w:rsidRDefault="007F2856" w:rsidP="007F2856">
            <w:pPr>
              <w:spacing w:before="0"/>
              <w:jc w:val="center"/>
              <w:rPr>
                <w:color w:val="auto"/>
                <w:sz w:val="18"/>
                <w:szCs w:val="18"/>
              </w:rPr>
            </w:pPr>
            <w:r w:rsidRPr="00924A97">
              <w:rPr>
                <w:color w:val="auto"/>
                <w:sz w:val="18"/>
                <w:szCs w:val="18"/>
              </w:rPr>
              <w:t>Credit Card Payment</w:t>
            </w:r>
          </w:p>
          <w:p w14:paraId="29E43DFC" w14:textId="37A5C5FB" w:rsidR="000626DD" w:rsidRPr="00924A97" w:rsidRDefault="000626DD" w:rsidP="007F2856">
            <w:pPr>
              <w:spacing w:befor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24A97" w:rsidRPr="00924A97" w14:paraId="1888ACD1" w14:textId="77777777" w:rsidTr="005F44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455D" w14:textId="60230B1C" w:rsidR="007F2856" w:rsidRPr="00924A97" w:rsidRDefault="007F2856" w:rsidP="00C87453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924A97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Cardholder’s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ACD7" w14:textId="63FDD6CF" w:rsidR="007F2856" w:rsidRPr="00924A97" w:rsidRDefault="005557B0" w:rsidP="00C8745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451C386C" w14:textId="77777777" w:rsidTr="008B0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18A" w14:textId="77777777" w:rsidR="00C87453" w:rsidRPr="00924A97" w:rsidRDefault="00C87453" w:rsidP="00C87453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924A97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Credit Card No.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BCE9" w14:textId="1C26BC70" w:rsidR="00C87453" w:rsidRPr="00924A97" w:rsidRDefault="005557B0" w:rsidP="00C87453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60B16A18" w14:textId="77777777" w:rsidTr="008B0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51C9" w14:textId="77777777" w:rsidR="00C87453" w:rsidRPr="00924A97" w:rsidRDefault="00C87453" w:rsidP="00C87453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924A97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Expiry Date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81F5" w14:textId="1517C41F" w:rsidR="00C87453" w:rsidRPr="00924A97" w:rsidRDefault="005557B0" w:rsidP="00C8745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5B9576AE" w14:textId="77777777" w:rsidTr="008B0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0F9C" w14:textId="77777777" w:rsidR="00C87453" w:rsidRPr="00924A97" w:rsidRDefault="00C87453" w:rsidP="00C87453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924A97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Amount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94EF" w14:textId="4BCB8BEA" w:rsidR="00C87453" w:rsidRPr="00924A97" w:rsidRDefault="005557B0" w:rsidP="00C87453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24A97" w:rsidRPr="00924A97" w14:paraId="6D90BA9D" w14:textId="77777777" w:rsidTr="008B0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D398" w14:textId="77777777" w:rsidR="00C87453" w:rsidRPr="00924A97" w:rsidRDefault="00C87453" w:rsidP="00C87453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924A97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Cardholder’s Signature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34A8" w14:textId="5AC361C1" w:rsidR="00C87453" w:rsidRPr="00924A97" w:rsidRDefault="005557B0" w:rsidP="00C8745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noProof/>
                <w:color w:val="auto"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645411F8" w14:textId="77777777" w:rsidR="00F33C65" w:rsidRDefault="00F33C65" w:rsidP="00F33C65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rPr>
          <w:rFonts w:asciiTheme="minorHAnsi" w:hAnsiTheme="minorHAnsi"/>
          <w:color w:val="auto"/>
          <w:sz w:val="18"/>
          <w:szCs w:val="18"/>
        </w:rPr>
      </w:pPr>
    </w:p>
    <w:p w14:paraId="47707189" w14:textId="77777777" w:rsidR="005557B0" w:rsidRPr="00924A97" w:rsidRDefault="005557B0" w:rsidP="00F33C65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rPr>
          <w:rFonts w:asciiTheme="minorHAnsi" w:hAnsiTheme="minorHAnsi"/>
          <w:color w:val="auto"/>
          <w:sz w:val="18"/>
          <w:szCs w:val="18"/>
        </w:rPr>
      </w:pPr>
    </w:p>
    <w:p w14:paraId="07BA1298" w14:textId="2CB001D7" w:rsidR="00F33C65" w:rsidRPr="00924A97" w:rsidRDefault="00924A97" w:rsidP="00924A97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jc w:val="right"/>
        <w:rPr>
          <w:rFonts w:asciiTheme="minorHAnsi" w:hAnsiTheme="minorHAnsi"/>
          <w:color w:val="auto"/>
          <w:sz w:val="18"/>
          <w:szCs w:val="18"/>
        </w:rPr>
      </w:pPr>
      <w:r w:rsidRPr="00924A97">
        <w:rPr>
          <w:rFonts w:asciiTheme="minorHAnsi" w:hAnsiTheme="minorHAnsi"/>
          <w:color w:val="auto"/>
          <w:sz w:val="18"/>
          <w:szCs w:val="18"/>
        </w:rPr>
        <w:t>2/2</w:t>
      </w:r>
    </w:p>
    <w:sectPr w:rsidR="00F33C65" w:rsidRPr="00924A97" w:rsidSect="00AB7B11">
      <w:pgSz w:w="11906" w:h="16838" w:code="9"/>
      <w:pgMar w:top="255" w:right="1440" w:bottom="25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7FB40" w14:textId="77777777" w:rsidR="00E00DA0" w:rsidRDefault="00E00DA0">
      <w:pPr>
        <w:spacing w:before="0" w:after="0"/>
      </w:pPr>
      <w:r>
        <w:separator/>
      </w:r>
    </w:p>
    <w:p w14:paraId="11FE6B6B" w14:textId="77777777" w:rsidR="00E00DA0" w:rsidRDefault="00E00DA0"/>
  </w:endnote>
  <w:endnote w:type="continuationSeparator" w:id="0">
    <w:p w14:paraId="03BD70CD" w14:textId="77777777" w:rsidR="00E00DA0" w:rsidRDefault="00E00DA0">
      <w:pPr>
        <w:spacing w:before="0" w:after="0"/>
      </w:pPr>
      <w:r>
        <w:continuationSeparator/>
      </w:r>
    </w:p>
    <w:p w14:paraId="159D1582" w14:textId="77777777" w:rsidR="00E00DA0" w:rsidRDefault="00E00D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35A26" w14:textId="77777777" w:rsidR="00E00DA0" w:rsidRDefault="00E00DA0">
      <w:pPr>
        <w:spacing w:before="0" w:after="0"/>
      </w:pPr>
      <w:r>
        <w:separator/>
      </w:r>
    </w:p>
    <w:p w14:paraId="1F664477" w14:textId="77777777" w:rsidR="00E00DA0" w:rsidRDefault="00E00DA0"/>
  </w:footnote>
  <w:footnote w:type="continuationSeparator" w:id="0">
    <w:p w14:paraId="62C06879" w14:textId="77777777" w:rsidR="00E00DA0" w:rsidRDefault="00E00DA0">
      <w:pPr>
        <w:spacing w:before="0" w:after="0"/>
      </w:pPr>
      <w:r>
        <w:continuationSeparator/>
      </w:r>
    </w:p>
    <w:p w14:paraId="0A74DA47" w14:textId="77777777" w:rsidR="00E00DA0" w:rsidRDefault="00E00D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76F1D"/>
    <w:multiLevelType w:val="hybridMultilevel"/>
    <w:tmpl w:val="3FB2E5E6"/>
    <w:lvl w:ilvl="0" w:tplc="5970ABC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70" w:hanging="360"/>
      </w:pPr>
    </w:lvl>
    <w:lvl w:ilvl="2" w:tplc="0C09001B" w:tentative="1">
      <w:start w:val="1"/>
      <w:numFmt w:val="lowerRoman"/>
      <w:lvlText w:val="%3."/>
      <w:lvlJc w:val="right"/>
      <w:pPr>
        <w:ind w:left="1890" w:hanging="180"/>
      </w:pPr>
    </w:lvl>
    <w:lvl w:ilvl="3" w:tplc="0C09000F" w:tentative="1">
      <w:start w:val="1"/>
      <w:numFmt w:val="decimal"/>
      <w:lvlText w:val="%4."/>
      <w:lvlJc w:val="left"/>
      <w:pPr>
        <w:ind w:left="2610" w:hanging="360"/>
      </w:pPr>
    </w:lvl>
    <w:lvl w:ilvl="4" w:tplc="0C090019" w:tentative="1">
      <w:start w:val="1"/>
      <w:numFmt w:val="lowerLetter"/>
      <w:lvlText w:val="%5."/>
      <w:lvlJc w:val="left"/>
      <w:pPr>
        <w:ind w:left="3330" w:hanging="360"/>
      </w:pPr>
    </w:lvl>
    <w:lvl w:ilvl="5" w:tplc="0C09001B" w:tentative="1">
      <w:start w:val="1"/>
      <w:numFmt w:val="lowerRoman"/>
      <w:lvlText w:val="%6."/>
      <w:lvlJc w:val="right"/>
      <w:pPr>
        <w:ind w:left="4050" w:hanging="180"/>
      </w:pPr>
    </w:lvl>
    <w:lvl w:ilvl="6" w:tplc="0C09000F" w:tentative="1">
      <w:start w:val="1"/>
      <w:numFmt w:val="decimal"/>
      <w:lvlText w:val="%7."/>
      <w:lvlJc w:val="left"/>
      <w:pPr>
        <w:ind w:left="4770" w:hanging="360"/>
      </w:pPr>
    </w:lvl>
    <w:lvl w:ilvl="7" w:tplc="0C090019" w:tentative="1">
      <w:start w:val="1"/>
      <w:numFmt w:val="lowerLetter"/>
      <w:lvlText w:val="%8."/>
      <w:lvlJc w:val="left"/>
      <w:pPr>
        <w:ind w:left="5490" w:hanging="360"/>
      </w:pPr>
    </w:lvl>
    <w:lvl w:ilvl="8" w:tplc="0C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33957643">
    <w:abstractNumId w:val="9"/>
  </w:num>
  <w:num w:numId="2" w16cid:durableId="1536039372">
    <w:abstractNumId w:val="7"/>
  </w:num>
  <w:num w:numId="3" w16cid:durableId="735321905">
    <w:abstractNumId w:val="6"/>
  </w:num>
  <w:num w:numId="4" w16cid:durableId="1755127315">
    <w:abstractNumId w:val="5"/>
  </w:num>
  <w:num w:numId="5" w16cid:durableId="1553729071">
    <w:abstractNumId w:val="4"/>
  </w:num>
  <w:num w:numId="6" w16cid:durableId="2135632278">
    <w:abstractNumId w:val="8"/>
  </w:num>
  <w:num w:numId="7" w16cid:durableId="956329053">
    <w:abstractNumId w:val="3"/>
  </w:num>
  <w:num w:numId="8" w16cid:durableId="1139958850">
    <w:abstractNumId w:val="2"/>
  </w:num>
  <w:num w:numId="9" w16cid:durableId="1645309942">
    <w:abstractNumId w:val="1"/>
  </w:num>
  <w:num w:numId="10" w16cid:durableId="1891574614">
    <w:abstractNumId w:val="0"/>
  </w:num>
  <w:num w:numId="11" w16cid:durableId="778692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HK98RMISDNzkUKpNGth4cjlthAaxy2qzkPDloym/iJmIIb8Z109Dz59EAhmAcsViANSwvFMEkC4d9IfQvpIOQ==" w:salt="l7xx4Mh/MJEmbMrRLoIfoQ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DE"/>
    <w:rsid w:val="0000369C"/>
    <w:rsid w:val="00007166"/>
    <w:rsid w:val="00044693"/>
    <w:rsid w:val="000472AC"/>
    <w:rsid w:val="00053B18"/>
    <w:rsid w:val="00055DD2"/>
    <w:rsid w:val="000626DD"/>
    <w:rsid w:val="000872FD"/>
    <w:rsid w:val="000969C2"/>
    <w:rsid w:val="000B59A4"/>
    <w:rsid w:val="000C517B"/>
    <w:rsid w:val="000C6A19"/>
    <w:rsid w:val="000D54DE"/>
    <w:rsid w:val="001123E1"/>
    <w:rsid w:val="00115442"/>
    <w:rsid w:val="0012451C"/>
    <w:rsid w:val="001827E2"/>
    <w:rsid w:val="001863DB"/>
    <w:rsid w:val="00194517"/>
    <w:rsid w:val="00195FFA"/>
    <w:rsid w:val="001B07A7"/>
    <w:rsid w:val="001C1F42"/>
    <w:rsid w:val="001C3805"/>
    <w:rsid w:val="001C6061"/>
    <w:rsid w:val="001E4921"/>
    <w:rsid w:val="001F4928"/>
    <w:rsid w:val="00213864"/>
    <w:rsid w:val="002154D1"/>
    <w:rsid w:val="00233A63"/>
    <w:rsid w:val="00237F67"/>
    <w:rsid w:val="00262A09"/>
    <w:rsid w:val="00273861"/>
    <w:rsid w:val="002806AE"/>
    <w:rsid w:val="00283B92"/>
    <w:rsid w:val="00287618"/>
    <w:rsid w:val="002A3105"/>
    <w:rsid w:val="002C23DE"/>
    <w:rsid w:val="002D0658"/>
    <w:rsid w:val="002D0B50"/>
    <w:rsid w:val="002F2237"/>
    <w:rsid w:val="00302E31"/>
    <w:rsid w:val="0030584F"/>
    <w:rsid w:val="00307FFA"/>
    <w:rsid w:val="00317953"/>
    <w:rsid w:val="003319E4"/>
    <w:rsid w:val="00331CD0"/>
    <w:rsid w:val="003B43F5"/>
    <w:rsid w:val="003B6D80"/>
    <w:rsid w:val="003C271C"/>
    <w:rsid w:val="003C3694"/>
    <w:rsid w:val="003C7CEA"/>
    <w:rsid w:val="003E124F"/>
    <w:rsid w:val="003E1700"/>
    <w:rsid w:val="004103C9"/>
    <w:rsid w:val="0042075E"/>
    <w:rsid w:val="0042176A"/>
    <w:rsid w:val="0044495A"/>
    <w:rsid w:val="004541CE"/>
    <w:rsid w:val="00475B09"/>
    <w:rsid w:val="004A5EC2"/>
    <w:rsid w:val="004B3764"/>
    <w:rsid w:val="004B6A4B"/>
    <w:rsid w:val="004C2B6D"/>
    <w:rsid w:val="004D5802"/>
    <w:rsid w:val="004E0A62"/>
    <w:rsid w:val="004E6C6D"/>
    <w:rsid w:val="004F3295"/>
    <w:rsid w:val="004F5374"/>
    <w:rsid w:val="005138BE"/>
    <w:rsid w:val="00546046"/>
    <w:rsid w:val="005557B0"/>
    <w:rsid w:val="00556980"/>
    <w:rsid w:val="00572F8C"/>
    <w:rsid w:val="005821CA"/>
    <w:rsid w:val="0058497E"/>
    <w:rsid w:val="00591903"/>
    <w:rsid w:val="005C237A"/>
    <w:rsid w:val="005D1250"/>
    <w:rsid w:val="005D646A"/>
    <w:rsid w:val="005E4EF0"/>
    <w:rsid w:val="005F3508"/>
    <w:rsid w:val="005F448A"/>
    <w:rsid w:val="006037AD"/>
    <w:rsid w:val="006168CA"/>
    <w:rsid w:val="00622DB8"/>
    <w:rsid w:val="00625962"/>
    <w:rsid w:val="0065161B"/>
    <w:rsid w:val="0065678A"/>
    <w:rsid w:val="0067098B"/>
    <w:rsid w:val="00675C33"/>
    <w:rsid w:val="006907ED"/>
    <w:rsid w:val="006A268C"/>
    <w:rsid w:val="006B2958"/>
    <w:rsid w:val="006B2E52"/>
    <w:rsid w:val="006F3EF0"/>
    <w:rsid w:val="006F6969"/>
    <w:rsid w:val="00722E66"/>
    <w:rsid w:val="00725D0A"/>
    <w:rsid w:val="00795E6F"/>
    <w:rsid w:val="007968F0"/>
    <w:rsid w:val="007B4E8C"/>
    <w:rsid w:val="007D1665"/>
    <w:rsid w:val="007D6DB7"/>
    <w:rsid w:val="007F2856"/>
    <w:rsid w:val="0082011E"/>
    <w:rsid w:val="00822A4B"/>
    <w:rsid w:val="00824776"/>
    <w:rsid w:val="008357AC"/>
    <w:rsid w:val="008420DB"/>
    <w:rsid w:val="00843958"/>
    <w:rsid w:val="008C6695"/>
    <w:rsid w:val="008E01D7"/>
    <w:rsid w:val="00914AEE"/>
    <w:rsid w:val="009210F2"/>
    <w:rsid w:val="00924A97"/>
    <w:rsid w:val="00941262"/>
    <w:rsid w:val="00955E1D"/>
    <w:rsid w:val="00965064"/>
    <w:rsid w:val="009775B6"/>
    <w:rsid w:val="009A23B0"/>
    <w:rsid w:val="009A2D27"/>
    <w:rsid w:val="009A6028"/>
    <w:rsid w:val="009C01DA"/>
    <w:rsid w:val="009D03AA"/>
    <w:rsid w:val="009D07BB"/>
    <w:rsid w:val="009D2DDE"/>
    <w:rsid w:val="009D47FD"/>
    <w:rsid w:val="009E1E9F"/>
    <w:rsid w:val="00A1599C"/>
    <w:rsid w:val="00A266D8"/>
    <w:rsid w:val="00A3216C"/>
    <w:rsid w:val="00A53C58"/>
    <w:rsid w:val="00A54139"/>
    <w:rsid w:val="00A6483B"/>
    <w:rsid w:val="00A740B4"/>
    <w:rsid w:val="00A81087"/>
    <w:rsid w:val="00AB7B11"/>
    <w:rsid w:val="00AD099E"/>
    <w:rsid w:val="00B17CEC"/>
    <w:rsid w:val="00B24A96"/>
    <w:rsid w:val="00B34612"/>
    <w:rsid w:val="00B65B92"/>
    <w:rsid w:val="00BC1B76"/>
    <w:rsid w:val="00BD3253"/>
    <w:rsid w:val="00BD6140"/>
    <w:rsid w:val="00BD78EE"/>
    <w:rsid w:val="00BE11B5"/>
    <w:rsid w:val="00BE2DF4"/>
    <w:rsid w:val="00C02D22"/>
    <w:rsid w:val="00C1496C"/>
    <w:rsid w:val="00C47EEF"/>
    <w:rsid w:val="00C60D3C"/>
    <w:rsid w:val="00C67AA2"/>
    <w:rsid w:val="00C703F1"/>
    <w:rsid w:val="00C83781"/>
    <w:rsid w:val="00C8723E"/>
    <w:rsid w:val="00C87453"/>
    <w:rsid w:val="00CB687B"/>
    <w:rsid w:val="00CC07C5"/>
    <w:rsid w:val="00D1074C"/>
    <w:rsid w:val="00D15CE6"/>
    <w:rsid w:val="00D251E5"/>
    <w:rsid w:val="00D44363"/>
    <w:rsid w:val="00D52232"/>
    <w:rsid w:val="00D70308"/>
    <w:rsid w:val="00D85AAA"/>
    <w:rsid w:val="00DD1643"/>
    <w:rsid w:val="00DD6B9F"/>
    <w:rsid w:val="00DF5B1B"/>
    <w:rsid w:val="00E00DA0"/>
    <w:rsid w:val="00E07A9C"/>
    <w:rsid w:val="00E24BBC"/>
    <w:rsid w:val="00E31776"/>
    <w:rsid w:val="00E60CFB"/>
    <w:rsid w:val="00E628AF"/>
    <w:rsid w:val="00E70901"/>
    <w:rsid w:val="00E75121"/>
    <w:rsid w:val="00E8609A"/>
    <w:rsid w:val="00EB2D6D"/>
    <w:rsid w:val="00EC5D54"/>
    <w:rsid w:val="00ED27E7"/>
    <w:rsid w:val="00F042A9"/>
    <w:rsid w:val="00F12D7A"/>
    <w:rsid w:val="00F316C0"/>
    <w:rsid w:val="00F33C65"/>
    <w:rsid w:val="00F67D55"/>
    <w:rsid w:val="00FA1805"/>
    <w:rsid w:val="00FC5099"/>
    <w:rsid w:val="00FC613A"/>
    <w:rsid w:val="00FD0597"/>
    <w:rsid w:val="00FD07A3"/>
    <w:rsid w:val="00FD0CC8"/>
    <w:rsid w:val="00FD472E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BC53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53"/>
  </w:style>
  <w:style w:type="paragraph" w:styleId="Heading1">
    <w:name w:val="heading 1"/>
    <w:basedOn w:val="Normal"/>
    <w:link w:val="Heading1Char"/>
    <w:uiPriority w:val="9"/>
    <w:qFormat/>
    <w:rsid w:val="00BD78EE"/>
    <w:pPr>
      <w:spacing w:before="360" w:after="60"/>
      <w:contextualSpacing/>
      <w:outlineLvl w:val="0"/>
    </w:pPr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958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B2958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8EE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958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958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935309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8EE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8EE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8EE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D47FD"/>
  </w:style>
  <w:style w:type="paragraph" w:styleId="Footer">
    <w:name w:val="footer"/>
    <w:basedOn w:val="Normal"/>
    <w:link w:val="FooterChar"/>
    <w:uiPriority w:val="99"/>
    <w:rsid w:val="009D47FD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47FD"/>
    <w:rPr>
      <w:szCs w:val="20"/>
      <w:shd w:val="clear" w:color="auto" w:fill="ECF0E9" w:themeFill="accent1" w:themeFillTint="33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78EE"/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67AA2"/>
    <w:pPr>
      <w:pBdr>
        <w:bottom w:val="single" w:sz="4" w:space="1" w:color="DC7D0E" w:themeColor="accent2" w:themeShade="BF"/>
      </w:pBdr>
      <w:jc w:val="right"/>
    </w:pPr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67AA2"/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table" w:styleId="ListTable6Colorful-Accent1">
    <w:name w:val="List Table 6 Colorful Accent 1"/>
    <w:basedOn w:val="TableNormal"/>
    <w:uiPriority w:val="51"/>
    <w:rsid w:val="004A5EC2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2011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0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5B09"/>
  </w:style>
  <w:style w:type="paragraph" w:styleId="BlockText">
    <w:name w:val="Block Text"/>
    <w:basedOn w:val="Normal"/>
    <w:uiPriority w:val="99"/>
    <w:semiHidden/>
    <w:unhideWhenUsed/>
    <w:rsid w:val="0082011E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B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B09"/>
  </w:style>
  <w:style w:type="paragraph" w:styleId="BodyText2">
    <w:name w:val="Body Text 2"/>
    <w:basedOn w:val="Normal"/>
    <w:link w:val="BodyText2Char"/>
    <w:uiPriority w:val="99"/>
    <w:semiHidden/>
    <w:unhideWhenUsed/>
    <w:rsid w:val="00475B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5B09"/>
  </w:style>
  <w:style w:type="paragraph" w:styleId="BodyText3">
    <w:name w:val="Body Text 3"/>
    <w:basedOn w:val="Normal"/>
    <w:link w:val="BodyText3Char"/>
    <w:uiPriority w:val="99"/>
    <w:semiHidden/>
    <w:unhideWhenUsed/>
    <w:rsid w:val="00475B0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5B0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5B0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5B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5B0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5B0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5B0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5B0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5B0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5B0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B687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B09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5B09"/>
  </w:style>
  <w:style w:type="table" w:styleId="ColorfulGrid">
    <w:name w:val="Colorful Grid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75B0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0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0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5B09"/>
  </w:style>
  <w:style w:type="character" w:customStyle="1" w:styleId="DateChar">
    <w:name w:val="Date Char"/>
    <w:basedOn w:val="DefaultParagraphFont"/>
    <w:link w:val="Date"/>
    <w:uiPriority w:val="99"/>
    <w:semiHidden/>
    <w:rsid w:val="00475B09"/>
  </w:style>
  <w:style w:type="paragraph" w:styleId="DocumentMap">
    <w:name w:val="Document Map"/>
    <w:basedOn w:val="Normal"/>
    <w:link w:val="DocumentMap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B0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5B0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5B09"/>
  </w:style>
  <w:style w:type="character" w:styleId="Emphasis">
    <w:name w:val="Emphasis"/>
    <w:basedOn w:val="DefaultParagraphFont"/>
    <w:uiPriority w:val="20"/>
    <w:semiHidden/>
    <w:unhideWhenUsed/>
    <w:qFormat/>
    <w:rsid w:val="00475B0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5B0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75B0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5B09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B09"/>
    <w:rPr>
      <w:szCs w:val="20"/>
    </w:rPr>
  </w:style>
  <w:style w:type="table" w:styleId="GridTable1Light">
    <w:name w:val="Grid Table 1 Light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B2958"/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8EE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958"/>
    <w:rPr>
      <w:rFonts w:asciiTheme="majorHAnsi" w:eastAsiaTheme="majorEastAsia" w:hAnsiTheme="majorHAnsi" w:cstheme="majorBidi"/>
      <w:color w:val="444D26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958"/>
    <w:rPr>
      <w:rFonts w:asciiTheme="majorHAnsi" w:eastAsiaTheme="majorEastAsia" w:hAnsiTheme="majorHAnsi" w:cstheme="majorBidi"/>
      <w:color w:val="935309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8EE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8E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8E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75B09"/>
  </w:style>
  <w:style w:type="paragraph" w:styleId="HTMLAddress">
    <w:name w:val="HTML Address"/>
    <w:basedOn w:val="Normal"/>
    <w:link w:val="HTMLAddressChar"/>
    <w:uiPriority w:val="99"/>
    <w:semiHidden/>
    <w:unhideWhenUsed/>
    <w:rsid w:val="00475B0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5B0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75B0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75B0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5B0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5B0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75B0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75B09"/>
    <w:rPr>
      <w:i/>
      <w:iCs/>
    </w:rPr>
  </w:style>
  <w:style w:type="character" w:styleId="Hyperlink">
    <w:name w:val="Hyperlink"/>
    <w:basedOn w:val="DefaultParagraphFont"/>
    <w:uiPriority w:val="99"/>
    <w:unhideWhenUsed/>
    <w:rsid w:val="0082011E"/>
    <w:rPr>
      <w:color w:val="4B376B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75B0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75B0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75B0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75B0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75B0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75B0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75B0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75B0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75B0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5B0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687B"/>
    <w:rPr>
      <w:i/>
      <w:iCs/>
      <w:color w:val="53614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687B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687B"/>
    <w:rPr>
      <w:i/>
      <w:iCs/>
      <w:color w:val="53614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687B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75B0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75B09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75B09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75B09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75B09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75B09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75B09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75B09"/>
  </w:style>
  <w:style w:type="paragraph" w:styleId="List">
    <w:name w:val="List"/>
    <w:basedOn w:val="Normal"/>
    <w:uiPriority w:val="99"/>
    <w:semiHidden/>
    <w:unhideWhenUsed/>
    <w:rsid w:val="00475B0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75B0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75B0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75B0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75B0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75B0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75B0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75B0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75B0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75B0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75B0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5B0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5B0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5B0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5B0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75B0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75B0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75B0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5B0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5B0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75B0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2">
    <w:name w:val="List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75B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5B0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5B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5B0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475B09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475B0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5B0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5B0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5B09"/>
  </w:style>
  <w:style w:type="character" w:styleId="PageNumber">
    <w:name w:val="page number"/>
    <w:basedOn w:val="DefaultParagraphFont"/>
    <w:uiPriority w:val="99"/>
    <w:semiHidden/>
    <w:unhideWhenUsed/>
    <w:rsid w:val="00475B09"/>
  </w:style>
  <w:style w:type="table" w:styleId="PlainTable1">
    <w:name w:val="Plain Table 1"/>
    <w:basedOn w:val="TableNormal"/>
    <w:uiPriority w:val="41"/>
    <w:rsid w:val="00475B0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75B0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75B0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75B0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5B0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B687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B687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5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5B09"/>
  </w:style>
  <w:style w:type="paragraph" w:styleId="Signature">
    <w:name w:val="Signature"/>
    <w:basedOn w:val="Normal"/>
    <w:link w:val="Signature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5B09"/>
  </w:style>
  <w:style w:type="character" w:styleId="Strong">
    <w:name w:val="Strong"/>
    <w:basedOn w:val="DefaultParagraphFont"/>
    <w:uiPriority w:val="22"/>
    <w:semiHidden/>
    <w:unhideWhenUsed/>
    <w:qFormat/>
    <w:rsid w:val="00475B09"/>
    <w:rPr>
      <w:b/>
      <w:bCs/>
    </w:rPr>
  </w:style>
  <w:style w:type="paragraph" w:styleId="Subtitle">
    <w:name w:val="Subtitle"/>
    <w:basedOn w:val="Normal"/>
    <w:link w:val="SubtitleChar"/>
    <w:uiPriority w:val="2"/>
    <w:qFormat/>
    <w:rsid w:val="00115442"/>
    <w:pPr>
      <w:numPr>
        <w:ilvl w:val="1"/>
      </w:numPr>
      <w:jc w:val="right"/>
    </w:pPr>
  </w:style>
  <w:style w:type="character" w:customStyle="1" w:styleId="SubtitleChar">
    <w:name w:val="Subtitle Char"/>
    <w:basedOn w:val="DefaultParagraphFont"/>
    <w:link w:val="Subtitle"/>
    <w:uiPriority w:val="2"/>
    <w:rsid w:val="00115442"/>
  </w:style>
  <w:style w:type="character" w:styleId="SubtleEmphasis">
    <w:name w:val="Subtle Emphasis"/>
    <w:basedOn w:val="DefaultParagraphFont"/>
    <w:uiPriority w:val="19"/>
    <w:semiHidden/>
    <w:unhideWhenUsed/>
    <w:qFormat/>
    <w:rsid w:val="00475B0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75B0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75B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75B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75B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75B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75B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75B0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75B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75B0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75B0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75B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75B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75B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75B0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75B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75B0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75B0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75B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75B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5B0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5B0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75B0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75B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75B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75B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7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75B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5B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75B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75B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75B0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75B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75B0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75B0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75B0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75B0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75B0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75B0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75B0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687B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958"/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B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nksiacorporate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banksiacorporate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1434\AppData\Roaming\Microsoft\Templates\Travel%20itinerary%20and%20personal%20data%20form.dotx" TargetMode="External"/></Relationship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C4B0D-903C-4EC6-9828-CF429BEB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itinerary and personal data form.dotx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BANKSIA CORPORATE SERVICES PTY LTD
New Company Registration Form 2023/24</cp:keywords>
  <cp:lastModifiedBy/>
  <cp:revision>1</cp:revision>
  <dcterms:created xsi:type="dcterms:W3CDTF">2025-04-23T04:55:00Z</dcterms:created>
  <dcterms:modified xsi:type="dcterms:W3CDTF">2025-05-31T23:41:00Z</dcterms:modified>
</cp:coreProperties>
</file>