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1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10740"/>
        <w:gridCol w:w="2545"/>
      </w:tblGrid>
      <w:tr w:rsidR="00B17CEC" w14:paraId="5FAEF23F" w14:textId="77777777" w:rsidTr="00287618">
        <w:tc>
          <w:tcPr>
            <w:tcW w:w="10773" w:type="dxa"/>
            <w:vAlign w:val="bottom"/>
          </w:tcPr>
          <w:p w14:paraId="557E5B5F" w14:textId="77777777" w:rsidR="00B17CEC" w:rsidRDefault="00B17CEC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 w:rsidRPr="00B17CEC">
              <w:rPr>
                <w:rFonts w:ascii="Calibri" w:eastAsia="Calibri" w:hAnsi="Calibri" w:cs="Times New Roman"/>
                <w:noProof/>
                <w:kern w:val="2"/>
                <w:lang w:val="en-AU" w:eastAsia="en-US"/>
                <w14:ligatures w14:val="standardContextual"/>
              </w:rPr>
              <w:drawing>
                <wp:inline distT="0" distB="0" distL="0" distR="0" wp14:anchorId="24F77834" wp14:editId="44CB28F3">
                  <wp:extent cx="2514600" cy="695325"/>
                  <wp:effectExtent l="0" t="0" r="0" b="9525"/>
                  <wp:docPr id="1305606069" name="Picture 1305606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A7C0C" w14:textId="77777777" w:rsidR="009A23B0" w:rsidRDefault="009A23B0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ACN 079 220 901</w:t>
            </w:r>
          </w:p>
          <w:p w14:paraId="48216663" w14:textId="77777777" w:rsidR="00287618" w:rsidRDefault="009A23B0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9" w:history="1">
              <w:r w:rsidRPr="00D41081">
                <w:rPr>
                  <w:rStyle w:val="Hyperlink"/>
                  <w:sz w:val="16"/>
                  <w:szCs w:val="16"/>
                </w:rPr>
                <w:t>admin@banksiacorporate.com.au</w:t>
              </w:r>
            </w:hyperlink>
            <w:r w:rsidR="00287618">
              <w:rPr>
                <w:sz w:val="16"/>
                <w:szCs w:val="16"/>
              </w:rPr>
              <w:t xml:space="preserve">                      </w:t>
            </w:r>
          </w:p>
          <w:p w14:paraId="5E2DE68F" w14:textId="3D4CEC6A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10" w:history="1">
              <w:r w:rsidRPr="00D41081">
                <w:rPr>
                  <w:rStyle w:val="Hyperlink"/>
                  <w:sz w:val="16"/>
                  <w:szCs w:val="16"/>
                </w:rPr>
                <w:t>www.banksiacorporate.com.au</w:t>
              </w:r>
            </w:hyperlink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Phone (03) 9734 6780</w:t>
            </w:r>
          </w:p>
          <w:p w14:paraId="0019CB5D" w14:textId="21F2DC9C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  <w:p w14:paraId="002EB39C" w14:textId="4EB64C7B" w:rsidR="00287618" w:rsidRPr="004D5802" w:rsidRDefault="00287618" w:rsidP="00287618">
            <w:pPr>
              <w:pStyle w:val="Subtitle"/>
              <w:ind w:left="72"/>
              <w:jc w:val="center"/>
              <w:rPr>
                <w:sz w:val="28"/>
                <w:szCs w:val="28"/>
                <w:u w:val="single"/>
              </w:rPr>
            </w:pPr>
            <w:r w:rsidRPr="004D5802">
              <w:rPr>
                <w:b/>
                <w:bCs/>
                <w:sz w:val="28"/>
                <w:szCs w:val="28"/>
                <w:u w:val="single"/>
              </w:rPr>
              <w:t xml:space="preserve">Order Form </w:t>
            </w:r>
            <w:r w:rsidR="001365CC">
              <w:rPr>
                <w:b/>
                <w:bCs/>
                <w:sz w:val="28"/>
                <w:szCs w:val="28"/>
                <w:u w:val="single"/>
              </w:rPr>
              <w:t>–</w:t>
            </w:r>
            <w:r w:rsidRPr="004D5802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1365CC">
              <w:rPr>
                <w:b/>
                <w:bCs/>
                <w:sz w:val="28"/>
                <w:szCs w:val="28"/>
                <w:u w:val="single"/>
              </w:rPr>
              <w:t>ESTABLISHMENT OF COMPANY REGISTER</w:t>
            </w:r>
            <w:r w:rsidRPr="004D5802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747D85">
              <w:rPr>
                <w:b/>
                <w:bCs/>
                <w:sz w:val="28"/>
                <w:szCs w:val="28"/>
                <w:u w:val="single"/>
              </w:rPr>
              <w:t>–</w:t>
            </w:r>
            <w:r w:rsidRPr="004D5802">
              <w:rPr>
                <w:b/>
                <w:bCs/>
                <w:sz w:val="28"/>
                <w:szCs w:val="28"/>
                <w:u w:val="single"/>
              </w:rPr>
              <w:t xml:space="preserve"> 202</w:t>
            </w:r>
            <w:r w:rsidR="00B87ECE">
              <w:rPr>
                <w:b/>
                <w:bCs/>
                <w:sz w:val="28"/>
                <w:szCs w:val="28"/>
                <w:u w:val="single"/>
              </w:rPr>
              <w:t>5/26</w:t>
            </w:r>
          </w:p>
        </w:tc>
        <w:tc>
          <w:tcPr>
            <w:tcW w:w="2552" w:type="dxa"/>
            <w:vAlign w:val="bottom"/>
          </w:tcPr>
          <w:p w14:paraId="6160F54A" w14:textId="149D19F0" w:rsidR="00B17CEC" w:rsidRPr="00A1599C" w:rsidRDefault="00B17CEC" w:rsidP="00B17CEC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</w:tc>
      </w:tr>
    </w:tbl>
    <w:p w14:paraId="559036F9" w14:textId="419F7D8E" w:rsidR="00E70901" w:rsidRPr="0013657A" w:rsidRDefault="001C3805" w:rsidP="00796E5D">
      <w:pPr>
        <w:pStyle w:val="Heading1"/>
        <w:jc w:val="center"/>
        <w:rPr>
          <w:color w:val="auto"/>
        </w:rPr>
      </w:pPr>
      <w:r w:rsidRPr="0013657A">
        <w:rPr>
          <w:color w:val="auto"/>
        </w:rPr>
        <w:t>Your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4661"/>
        <w:gridCol w:w="5364"/>
      </w:tblGrid>
      <w:tr w:rsidR="0013657A" w:rsidRPr="0013657A" w14:paraId="3B6EF951" w14:textId="77777777" w:rsidTr="009E1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899D15D" w14:textId="7B1D7DCD" w:rsidR="00E70901" w:rsidRPr="0013657A" w:rsidRDefault="001C3805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Your Firm</w:t>
            </w:r>
          </w:p>
        </w:tc>
        <w:tc>
          <w:tcPr>
            <w:tcW w:w="5385" w:type="dxa"/>
          </w:tcPr>
          <w:p w14:paraId="6001ADA2" w14:textId="0CFE0396" w:rsidR="00E70901" w:rsidRPr="0013657A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3657A">
              <w:rPr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  <w:bookmarkEnd w:id="0"/>
          </w:p>
        </w:tc>
      </w:tr>
      <w:tr w:rsidR="0013657A" w:rsidRPr="0013657A" w14:paraId="3ACFD30B" w14:textId="77777777" w:rsidTr="009E1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B5F6D9F" w14:textId="5B712A36" w:rsidR="00E70901" w:rsidRPr="0013657A" w:rsidRDefault="001C3805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Your Name</w:t>
            </w:r>
          </w:p>
        </w:tc>
        <w:tc>
          <w:tcPr>
            <w:tcW w:w="5385" w:type="dxa"/>
          </w:tcPr>
          <w:p w14:paraId="06FD3466" w14:textId="24462E58" w:rsidR="00E70901" w:rsidRPr="0013657A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  <w:tr w:rsidR="0013657A" w:rsidRPr="0013657A" w14:paraId="021679C3" w14:textId="77777777" w:rsidTr="009E1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1E02A5B" w14:textId="15A93E8B" w:rsidR="00E70901" w:rsidRPr="0013657A" w:rsidRDefault="001C3805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Delivery Address</w:t>
            </w:r>
          </w:p>
        </w:tc>
        <w:tc>
          <w:tcPr>
            <w:tcW w:w="5385" w:type="dxa"/>
          </w:tcPr>
          <w:p w14:paraId="1FC5CB57" w14:textId="336CB206" w:rsidR="00E70901" w:rsidRPr="0013657A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  <w:tr w:rsidR="0013657A" w:rsidRPr="0013657A" w14:paraId="4C9F70BA" w14:textId="77777777" w:rsidTr="009E1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349E750" w14:textId="2A74DFD1" w:rsidR="00E70901" w:rsidRPr="0013657A" w:rsidRDefault="001C3805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Date</w:t>
            </w:r>
          </w:p>
        </w:tc>
        <w:tc>
          <w:tcPr>
            <w:tcW w:w="5385" w:type="dxa"/>
          </w:tcPr>
          <w:p w14:paraId="353BA7C1" w14:textId="6BF651AA" w:rsidR="00E70901" w:rsidRPr="0013657A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  <w:tr w:rsidR="0013657A" w:rsidRPr="0013657A" w14:paraId="64C01FC1" w14:textId="77777777" w:rsidTr="009E1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BB472B4" w14:textId="1DF9807E" w:rsidR="00E70901" w:rsidRPr="0013657A" w:rsidRDefault="001C3805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Phone Number</w:t>
            </w:r>
          </w:p>
        </w:tc>
        <w:tc>
          <w:tcPr>
            <w:tcW w:w="5385" w:type="dxa"/>
          </w:tcPr>
          <w:p w14:paraId="74A122C7" w14:textId="63A7DD84" w:rsidR="00E70901" w:rsidRPr="0013657A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  <w:tr w:rsidR="0013657A" w:rsidRPr="0013657A" w14:paraId="4EF77980" w14:textId="77777777" w:rsidTr="009E1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98F2BDF" w14:textId="686223F9" w:rsidR="00E70901" w:rsidRPr="0013657A" w:rsidRDefault="001C3805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Email Address</w:t>
            </w:r>
          </w:p>
        </w:tc>
        <w:tc>
          <w:tcPr>
            <w:tcW w:w="5385" w:type="dxa"/>
          </w:tcPr>
          <w:p w14:paraId="4492CE0C" w14:textId="39EA0D69" w:rsidR="00E70901" w:rsidRPr="0013657A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</w:tbl>
    <w:p w14:paraId="4D2E011D" w14:textId="77777777" w:rsidR="009E1E9F" w:rsidRPr="0013657A" w:rsidRDefault="009E1E9F">
      <w:pPr>
        <w:pStyle w:val="Heading1"/>
        <w:rPr>
          <w:color w:val="auto"/>
        </w:rPr>
      </w:pPr>
    </w:p>
    <w:p w14:paraId="1653C093" w14:textId="77777777" w:rsidR="001365CC" w:rsidRPr="0013657A" w:rsidRDefault="001C3805" w:rsidP="003E691A">
      <w:pPr>
        <w:pStyle w:val="Heading1"/>
        <w:jc w:val="center"/>
        <w:rPr>
          <w:color w:val="auto"/>
        </w:rPr>
      </w:pPr>
      <w:r w:rsidRPr="0013657A">
        <w:rPr>
          <w:color w:val="auto"/>
        </w:rPr>
        <w:t>New Company Details</w:t>
      </w:r>
    </w:p>
    <w:p w14:paraId="568DE5F2" w14:textId="0BD9662B" w:rsidR="00E70901" w:rsidRPr="0013657A" w:rsidRDefault="001365CC" w:rsidP="003E691A">
      <w:pPr>
        <w:pStyle w:val="Heading1"/>
        <w:jc w:val="center"/>
        <w:rPr>
          <w:color w:val="auto"/>
          <w:sz w:val="16"/>
          <w:szCs w:val="16"/>
        </w:rPr>
      </w:pPr>
      <w:r w:rsidRPr="0013657A">
        <w:rPr>
          <w:color w:val="auto"/>
          <w:sz w:val="16"/>
          <w:szCs w:val="16"/>
        </w:rPr>
        <w:t>(Please provide copy of Form 201 as lodged with ASIC together with Certificate of Registration)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661"/>
        <w:gridCol w:w="5364"/>
      </w:tblGrid>
      <w:tr w:rsidR="0013657A" w:rsidRPr="0013657A" w14:paraId="5E6EF208" w14:textId="77777777" w:rsidTr="00136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14:paraId="1CBB4CF5" w14:textId="5FF4B7A9" w:rsidR="00E70901" w:rsidRPr="0013657A" w:rsidRDefault="001C3805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 xml:space="preserve">New Company Name </w:t>
            </w:r>
          </w:p>
        </w:tc>
        <w:tc>
          <w:tcPr>
            <w:tcW w:w="5364" w:type="dxa"/>
          </w:tcPr>
          <w:p w14:paraId="588416E3" w14:textId="631143AB" w:rsidR="00E70901" w:rsidRPr="0013657A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3657A">
              <w:rPr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  <w:tr w:rsidR="0013657A" w:rsidRPr="0013657A" w14:paraId="01AD98A9" w14:textId="77777777" w:rsidTr="0013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14:paraId="566D8563" w14:textId="66B79553" w:rsidR="00E70901" w:rsidRPr="0013657A" w:rsidRDefault="001C3805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Registered Office Address</w:t>
            </w:r>
          </w:p>
        </w:tc>
        <w:tc>
          <w:tcPr>
            <w:tcW w:w="5364" w:type="dxa"/>
          </w:tcPr>
          <w:p w14:paraId="42A2FC15" w14:textId="1C286A47" w:rsidR="00E70901" w:rsidRPr="0013657A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  <w:tr w:rsidR="0013657A" w:rsidRPr="0013657A" w14:paraId="4BE5EFA2" w14:textId="77777777" w:rsidTr="001365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14:paraId="7BC63580" w14:textId="146FCE73" w:rsidR="00E70901" w:rsidRPr="0013657A" w:rsidRDefault="001C3805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Name of Occupier (Registered Office)</w:t>
            </w:r>
          </w:p>
        </w:tc>
        <w:tc>
          <w:tcPr>
            <w:tcW w:w="5364" w:type="dxa"/>
          </w:tcPr>
          <w:p w14:paraId="7DFF72D9" w14:textId="5581EC86" w:rsidR="00E70901" w:rsidRPr="0013657A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  <w:tr w:rsidR="0013657A" w:rsidRPr="0013657A" w14:paraId="6D7DDA49" w14:textId="77777777" w:rsidTr="0013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14:paraId="4F26FCFB" w14:textId="40A1ACA8" w:rsidR="00E70901" w:rsidRPr="0013657A" w:rsidRDefault="001C3805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Business Address</w:t>
            </w:r>
          </w:p>
        </w:tc>
        <w:tc>
          <w:tcPr>
            <w:tcW w:w="5364" w:type="dxa"/>
          </w:tcPr>
          <w:p w14:paraId="25C40EF0" w14:textId="745BBC80" w:rsidR="00E70901" w:rsidRPr="0013657A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  <w:tr w:rsidR="0013657A" w:rsidRPr="0013657A" w14:paraId="6437F444" w14:textId="77777777" w:rsidTr="001365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14:paraId="102C1F34" w14:textId="60C74454" w:rsidR="00E70901" w:rsidRPr="0013657A" w:rsidRDefault="00A1599C" w:rsidP="00A1599C">
            <w:pPr>
              <w:tabs>
                <w:tab w:val="left" w:pos="3060"/>
              </w:tabs>
              <w:rPr>
                <w:color w:val="auto"/>
              </w:rPr>
            </w:pPr>
            <w:r w:rsidRPr="0013657A">
              <w:rPr>
                <w:color w:val="auto"/>
              </w:rPr>
              <w:t>State of Registration</w:t>
            </w:r>
          </w:p>
        </w:tc>
        <w:tc>
          <w:tcPr>
            <w:tcW w:w="5364" w:type="dxa"/>
          </w:tcPr>
          <w:p w14:paraId="07B5CAF6" w14:textId="7E5B62F2" w:rsidR="00E70901" w:rsidRPr="0013657A" w:rsidRDefault="00A1599C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</w:tbl>
    <w:p w14:paraId="4BE0373E" w14:textId="77777777" w:rsidR="009E1E9F" w:rsidRPr="0013657A" w:rsidRDefault="009E1E9F">
      <w:pPr>
        <w:pStyle w:val="Heading1"/>
        <w:keepNext/>
        <w:keepLines/>
        <w:rPr>
          <w:color w:val="auto"/>
        </w:rPr>
      </w:pPr>
    </w:p>
    <w:p w14:paraId="59401C2A" w14:textId="78ED8A51" w:rsidR="00E70901" w:rsidRPr="0013657A" w:rsidRDefault="00A1599C" w:rsidP="003E691A">
      <w:pPr>
        <w:pStyle w:val="Heading1"/>
        <w:keepNext/>
        <w:keepLines/>
        <w:jc w:val="center"/>
        <w:rPr>
          <w:color w:val="auto"/>
        </w:rPr>
      </w:pPr>
      <w:r w:rsidRPr="0013657A">
        <w:rPr>
          <w:color w:val="auto"/>
        </w:rPr>
        <w:t>Please Select One Option Only</w:t>
      </w:r>
      <w:r w:rsidR="006B2E52" w:rsidRPr="0013657A">
        <w:rPr>
          <w:color w:val="auto"/>
        </w:rPr>
        <w:t xml:space="preserve"> (1, 2 or 3)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Emergency and medical information table"/>
      </w:tblPr>
      <w:tblGrid>
        <w:gridCol w:w="4661"/>
        <w:gridCol w:w="5364"/>
      </w:tblGrid>
      <w:tr w:rsidR="0013657A" w:rsidRPr="0013657A" w14:paraId="4E913B3F" w14:textId="77777777" w:rsidTr="000C5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8" w:type="dxa"/>
          </w:tcPr>
          <w:p w14:paraId="0B856269" w14:textId="7D60732B" w:rsidR="00E70901" w:rsidRPr="0013657A" w:rsidRDefault="00A1599C" w:rsidP="00591903">
            <w:pPr>
              <w:rPr>
                <w:color w:val="auto"/>
                <w:sz w:val="20"/>
                <w:szCs w:val="20"/>
              </w:rPr>
            </w:pPr>
            <w:r w:rsidRPr="0013657A">
              <w:rPr>
                <w:color w:val="auto"/>
                <w:sz w:val="20"/>
                <w:szCs w:val="20"/>
                <w:u w:val="single"/>
              </w:rPr>
              <w:t>Option 1</w:t>
            </w:r>
            <w:r w:rsidRPr="0013657A">
              <w:rPr>
                <w:color w:val="auto"/>
                <w:sz w:val="20"/>
                <w:szCs w:val="20"/>
              </w:rPr>
              <w:t xml:space="preserve"> – </w:t>
            </w:r>
            <w:r w:rsidR="0012451C" w:rsidRPr="0013657A">
              <w:rPr>
                <w:color w:val="auto"/>
                <w:sz w:val="20"/>
                <w:szCs w:val="20"/>
              </w:rPr>
              <w:t>Hardcopy of Company with Binder, Register, All Documents &amp; 3 Copies of Constitution - $</w:t>
            </w:r>
            <w:proofErr w:type="gramStart"/>
            <w:r w:rsidR="00747D85">
              <w:rPr>
                <w:color w:val="auto"/>
                <w:sz w:val="20"/>
                <w:szCs w:val="20"/>
              </w:rPr>
              <w:t>350</w:t>
            </w:r>
            <w:r w:rsidR="00795E6F" w:rsidRPr="0013657A">
              <w:rPr>
                <w:color w:val="auto"/>
                <w:sz w:val="20"/>
                <w:szCs w:val="20"/>
              </w:rPr>
              <w:t xml:space="preserve">  (</w:t>
            </w:r>
            <w:proofErr w:type="gramEnd"/>
            <w:r w:rsidR="00795E6F" w:rsidRPr="0013657A">
              <w:rPr>
                <w:color w:val="auto"/>
                <w:sz w:val="20"/>
                <w:szCs w:val="20"/>
              </w:rPr>
              <w:t>Yes or No)</w:t>
            </w:r>
          </w:p>
        </w:tc>
        <w:tc>
          <w:tcPr>
            <w:tcW w:w="5556" w:type="dxa"/>
          </w:tcPr>
          <w:p w14:paraId="171CFFE2" w14:textId="12EFE636" w:rsidR="00E70901" w:rsidRPr="0013657A" w:rsidRDefault="00036DDD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13657A" w:rsidRPr="0013657A" w14:paraId="3B9AC48A" w14:textId="77777777" w:rsidTr="000C5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8" w:type="dxa"/>
          </w:tcPr>
          <w:p w14:paraId="349AB7EE" w14:textId="745D9A1D" w:rsidR="00E70901" w:rsidRPr="0013657A" w:rsidRDefault="00A1599C" w:rsidP="00725D0A">
            <w:pPr>
              <w:rPr>
                <w:color w:val="auto"/>
                <w:sz w:val="20"/>
                <w:szCs w:val="20"/>
              </w:rPr>
            </w:pPr>
            <w:r w:rsidRPr="0013657A">
              <w:rPr>
                <w:color w:val="auto"/>
                <w:sz w:val="20"/>
                <w:szCs w:val="20"/>
                <w:u w:val="single"/>
              </w:rPr>
              <w:t>Option 2</w:t>
            </w:r>
            <w:r w:rsidRPr="0013657A">
              <w:rPr>
                <w:color w:val="auto"/>
                <w:sz w:val="20"/>
                <w:szCs w:val="20"/>
              </w:rPr>
              <w:t xml:space="preserve"> – Electronic Company Only </w:t>
            </w:r>
            <w:proofErr w:type="gramStart"/>
            <w:r w:rsidRPr="0013657A">
              <w:rPr>
                <w:color w:val="auto"/>
                <w:sz w:val="20"/>
                <w:szCs w:val="20"/>
              </w:rPr>
              <w:t>With</w:t>
            </w:r>
            <w:proofErr w:type="gramEnd"/>
            <w:r w:rsidRPr="0013657A">
              <w:rPr>
                <w:color w:val="auto"/>
                <w:sz w:val="20"/>
                <w:szCs w:val="20"/>
              </w:rPr>
              <w:t xml:space="preserve"> All Docs &amp; Constitution - $</w:t>
            </w:r>
            <w:proofErr w:type="gramStart"/>
            <w:r w:rsidR="00747D85">
              <w:rPr>
                <w:color w:val="auto"/>
                <w:sz w:val="20"/>
                <w:szCs w:val="20"/>
              </w:rPr>
              <w:t>30</w:t>
            </w:r>
            <w:r w:rsidRPr="0013657A">
              <w:rPr>
                <w:color w:val="auto"/>
                <w:sz w:val="20"/>
                <w:szCs w:val="20"/>
              </w:rPr>
              <w:t>0</w:t>
            </w:r>
            <w:r w:rsidR="00795E6F" w:rsidRPr="0013657A">
              <w:rPr>
                <w:color w:val="auto"/>
                <w:sz w:val="20"/>
                <w:szCs w:val="20"/>
              </w:rPr>
              <w:t xml:space="preserve">  (</w:t>
            </w:r>
            <w:proofErr w:type="gramEnd"/>
            <w:r w:rsidR="00795E6F" w:rsidRPr="0013657A">
              <w:rPr>
                <w:color w:val="auto"/>
                <w:sz w:val="20"/>
                <w:szCs w:val="20"/>
              </w:rPr>
              <w:t>Yes or No)</w:t>
            </w:r>
          </w:p>
        </w:tc>
        <w:tc>
          <w:tcPr>
            <w:tcW w:w="5556" w:type="dxa"/>
          </w:tcPr>
          <w:p w14:paraId="2E8EE959" w14:textId="185F68AE" w:rsidR="00E70901" w:rsidRPr="0013657A" w:rsidRDefault="00036DDD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13657A" w:rsidRPr="0013657A" w14:paraId="5DD43872" w14:textId="77777777" w:rsidTr="000C51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8" w:type="dxa"/>
          </w:tcPr>
          <w:p w14:paraId="3B72A75E" w14:textId="6A6015C1" w:rsidR="00E70901" w:rsidRPr="0013657A" w:rsidRDefault="00A1599C" w:rsidP="00591903">
            <w:pPr>
              <w:rPr>
                <w:color w:val="auto"/>
                <w:sz w:val="20"/>
                <w:szCs w:val="20"/>
              </w:rPr>
            </w:pPr>
            <w:r w:rsidRPr="0013657A">
              <w:rPr>
                <w:color w:val="auto"/>
                <w:sz w:val="20"/>
                <w:szCs w:val="20"/>
                <w:u w:val="single"/>
              </w:rPr>
              <w:t>Option 3</w:t>
            </w:r>
            <w:r w:rsidRPr="0013657A">
              <w:rPr>
                <w:color w:val="auto"/>
                <w:sz w:val="20"/>
                <w:szCs w:val="20"/>
              </w:rPr>
              <w:t xml:space="preserve"> – Company with Binder, </w:t>
            </w:r>
            <w:r w:rsidR="006B2E52" w:rsidRPr="0013657A">
              <w:rPr>
                <w:color w:val="auto"/>
                <w:sz w:val="20"/>
                <w:szCs w:val="20"/>
              </w:rPr>
              <w:t xml:space="preserve">Hard Copies of </w:t>
            </w:r>
            <w:r w:rsidRPr="0013657A">
              <w:rPr>
                <w:color w:val="auto"/>
                <w:sz w:val="20"/>
                <w:szCs w:val="20"/>
              </w:rPr>
              <w:t xml:space="preserve">All Docs, 3 Copies of Constitution &amp; Electronic Copies of All Docs </w:t>
            </w:r>
            <w:r w:rsidR="006B2E52" w:rsidRPr="0013657A">
              <w:rPr>
                <w:color w:val="auto"/>
                <w:sz w:val="20"/>
                <w:szCs w:val="20"/>
              </w:rPr>
              <w:t xml:space="preserve">- </w:t>
            </w:r>
            <w:r w:rsidRPr="0013657A">
              <w:rPr>
                <w:color w:val="auto"/>
                <w:sz w:val="20"/>
                <w:szCs w:val="20"/>
              </w:rPr>
              <w:t>$</w:t>
            </w:r>
            <w:proofErr w:type="gramStart"/>
            <w:r w:rsidR="00747D85">
              <w:rPr>
                <w:color w:val="auto"/>
                <w:sz w:val="20"/>
                <w:szCs w:val="20"/>
              </w:rPr>
              <w:t xml:space="preserve">400 </w:t>
            </w:r>
            <w:r w:rsidR="00795E6F" w:rsidRPr="0013657A">
              <w:rPr>
                <w:color w:val="auto"/>
                <w:sz w:val="20"/>
                <w:szCs w:val="20"/>
              </w:rPr>
              <w:t xml:space="preserve"> (</w:t>
            </w:r>
            <w:proofErr w:type="gramEnd"/>
            <w:r w:rsidR="00795E6F" w:rsidRPr="0013657A">
              <w:rPr>
                <w:color w:val="auto"/>
                <w:sz w:val="20"/>
                <w:szCs w:val="20"/>
              </w:rPr>
              <w:t>Yes or No)</w:t>
            </w:r>
          </w:p>
        </w:tc>
        <w:tc>
          <w:tcPr>
            <w:tcW w:w="5556" w:type="dxa"/>
          </w:tcPr>
          <w:p w14:paraId="388B94B2" w14:textId="4D272AEE" w:rsidR="00E70901" w:rsidRPr="0013657A" w:rsidRDefault="00036DDD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13657A" w:rsidRPr="0013657A" w14:paraId="5F02F740" w14:textId="77777777" w:rsidTr="000C5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8" w:type="dxa"/>
          </w:tcPr>
          <w:p w14:paraId="318647B4" w14:textId="5260E82A" w:rsidR="00E70901" w:rsidRPr="0013657A" w:rsidRDefault="006B2E52" w:rsidP="00591903">
            <w:pPr>
              <w:rPr>
                <w:color w:val="auto"/>
                <w:sz w:val="20"/>
                <w:szCs w:val="20"/>
              </w:rPr>
            </w:pPr>
            <w:r w:rsidRPr="0013657A">
              <w:rPr>
                <w:color w:val="auto"/>
                <w:sz w:val="20"/>
                <w:szCs w:val="20"/>
              </w:rPr>
              <w:t xml:space="preserve">Common Seal Required? </w:t>
            </w:r>
            <w:r w:rsidR="0012451C" w:rsidRPr="0013657A">
              <w:rPr>
                <w:color w:val="auto"/>
                <w:sz w:val="20"/>
                <w:szCs w:val="20"/>
              </w:rPr>
              <w:t xml:space="preserve">- </w:t>
            </w:r>
            <w:r w:rsidRPr="0013657A">
              <w:rPr>
                <w:color w:val="auto"/>
                <w:sz w:val="20"/>
                <w:szCs w:val="20"/>
              </w:rPr>
              <w:t>$</w:t>
            </w:r>
            <w:proofErr w:type="gramStart"/>
            <w:r w:rsidRPr="0013657A">
              <w:rPr>
                <w:color w:val="auto"/>
                <w:sz w:val="20"/>
                <w:szCs w:val="20"/>
              </w:rPr>
              <w:t>55</w:t>
            </w:r>
            <w:r w:rsidR="00795E6F" w:rsidRPr="0013657A">
              <w:rPr>
                <w:color w:val="auto"/>
                <w:sz w:val="20"/>
                <w:szCs w:val="20"/>
              </w:rPr>
              <w:t xml:space="preserve">  (</w:t>
            </w:r>
            <w:proofErr w:type="gramEnd"/>
            <w:r w:rsidR="00795E6F" w:rsidRPr="0013657A">
              <w:rPr>
                <w:color w:val="auto"/>
                <w:sz w:val="20"/>
                <w:szCs w:val="20"/>
              </w:rPr>
              <w:t>Yes or No)</w:t>
            </w:r>
          </w:p>
        </w:tc>
        <w:tc>
          <w:tcPr>
            <w:tcW w:w="5556" w:type="dxa"/>
          </w:tcPr>
          <w:p w14:paraId="07799983" w14:textId="72A6D9EE" w:rsidR="00E70901" w:rsidRPr="0013657A" w:rsidRDefault="00036DDD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13657A" w:rsidRPr="0013657A" w14:paraId="7493399E" w14:textId="77777777" w:rsidTr="000C51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8" w:type="dxa"/>
          </w:tcPr>
          <w:p w14:paraId="0FD44917" w14:textId="77705A51" w:rsidR="00E70901" w:rsidRPr="0013657A" w:rsidRDefault="006B2E52" w:rsidP="00591903">
            <w:pPr>
              <w:rPr>
                <w:color w:val="auto"/>
                <w:sz w:val="20"/>
                <w:szCs w:val="20"/>
              </w:rPr>
            </w:pPr>
            <w:r w:rsidRPr="0013657A">
              <w:rPr>
                <w:color w:val="auto"/>
                <w:sz w:val="20"/>
                <w:szCs w:val="20"/>
              </w:rPr>
              <w:t xml:space="preserve">Additional Hard Copy of Constitution </w:t>
            </w:r>
            <w:r w:rsidR="0012451C" w:rsidRPr="0013657A">
              <w:rPr>
                <w:color w:val="auto"/>
                <w:sz w:val="20"/>
                <w:szCs w:val="20"/>
              </w:rPr>
              <w:t xml:space="preserve">- </w:t>
            </w:r>
            <w:r w:rsidRPr="0013657A">
              <w:rPr>
                <w:color w:val="auto"/>
                <w:sz w:val="20"/>
                <w:szCs w:val="20"/>
              </w:rPr>
              <w:t>$</w:t>
            </w:r>
            <w:proofErr w:type="gramStart"/>
            <w:r w:rsidRPr="0013657A">
              <w:rPr>
                <w:color w:val="auto"/>
                <w:sz w:val="20"/>
                <w:szCs w:val="20"/>
              </w:rPr>
              <w:t>10</w:t>
            </w:r>
            <w:r w:rsidR="00795E6F" w:rsidRPr="0013657A">
              <w:rPr>
                <w:color w:val="auto"/>
                <w:sz w:val="20"/>
                <w:szCs w:val="20"/>
              </w:rPr>
              <w:t xml:space="preserve">  (</w:t>
            </w:r>
            <w:proofErr w:type="gramEnd"/>
            <w:r w:rsidR="00795E6F" w:rsidRPr="0013657A">
              <w:rPr>
                <w:color w:val="auto"/>
                <w:sz w:val="20"/>
                <w:szCs w:val="20"/>
              </w:rPr>
              <w:t xml:space="preserve">Yes or No) </w:t>
            </w:r>
          </w:p>
        </w:tc>
        <w:tc>
          <w:tcPr>
            <w:tcW w:w="5556" w:type="dxa"/>
          </w:tcPr>
          <w:p w14:paraId="5E04ADFA" w14:textId="060367C4" w:rsidR="00E70901" w:rsidRPr="0013657A" w:rsidRDefault="00036DDD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13657A" w:rsidRPr="0013657A" w14:paraId="1665AEF7" w14:textId="77777777" w:rsidTr="000C5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8" w:type="dxa"/>
          </w:tcPr>
          <w:p w14:paraId="4F164E85" w14:textId="7D243B92" w:rsidR="00E70901" w:rsidRPr="0013657A" w:rsidRDefault="0012451C" w:rsidP="00725D0A">
            <w:pPr>
              <w:rPr>
                <w:color w:val="auto"/>
                <w:sz w:val="20"/>
                <w:szCs w:val="20"/>
              </w:rPr>
            </w:pPr>
            <w:r w:rsidRPr="0013657A">
              <w:rPr>
                <w:color w:val="auto"/>
                <w:sz w:val="20"/>
                <w:szCs w:val="20"/>
              </w:rPr>
              <w:t>Electronic</w:t>
            </w:r>
            <w:r w:rsidR="006B2E52" w:rsidRPr="0013657A">
              <w:rPr>
                <w:color w:val="auto"/>
                <w:sz w:val="20"/>
                <w:szCs w:val="20"/>
              </w:rPr>
              <w:t xml:space="preserve"> Copy of Constitution – $</w:t>
            </w:r>
            <w:proofErr w:type="gramStart"/>
            <w:r w:rsidR="006B2E52" w:rsidRPr="0013657A">
              <w:rPr>
                <w:color w:val="auto"/>
                <w:sz w:val="20"/>
                <w:szCs w:val="20"/>
              </w:rPr>
              <w:t>Nil</w:t>
            </w:r>
            <w:r w:rsidR="00795E6F" w:rsidRPr="0013657A">
              <w:rPr>
                <w:color w:val="auto"/>
                <w:sz w:val="20"/>
                <w:szCs w:val="20"/>
              </w:rPr>
              <w:t xml:space="preserve">  (</w:t>
            </w:r>
            <w:proofErr w:type="gramEnd"/>
            <w:r w:rsidR="00795E6F" w:rsidRPr="0013657A">
              <w:rPr>
                <w:color w:val="auto"/>
                <w:sz w:val="20"/>
                <w:szCs w:val="20"/>
              </w:rPr>
              <w:t>Yes or No)</w:t>
            </w:r>
          </w:p>
        </w:tc>
        <w:tc>
          <w:tcPr>
            <w:tcW w:w="5556" w:type="dxa"/>
          </w:tcPr>
          <w:p w14:paraId="25CF225A" w14:textId="4BB077AF" w:rsidR="00E70901" w:rsidRPr="0013657A" w:rsidRDefault="006B2E52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</w:tbl>
    <w:p w14:paraId="72861A18" w14:textId="77777777" w:rsidR="00DD6B9F" w:rsidRPr="0013657A" w:rsidRDefault="00DD6B9F" w:rsidP="00BD6140">
      <w:pPr>
        <w:pStyle w:val="Heading1"/>
        <w:rPr>
          <w:color w:val="auto"/>
        </w:rPr>
      </w:pPr>
    </w:p>
    <w:p w14:paraId="36194457" w14:textId="77777777" w:rsidR="00DD6B9F" w:rsidRPr="0013657A" w:rsidRDefault="00DD6B9F" w:rsidP="00BD6140">
      <w:pPr>
        <w:pStyle w:val="Heading1"/>
        <w:rPr>
          <w:color w:val="auto"/>
        </w:rPr>
      </w:pPr>
    </w:p>
    <w:p w14:paraId="24734DEE" w14:textId="479A5D32" w:rsidR="00DD6B9F" w:rsidRPr="0013657A" w:rsidRDefault="0013657A" w:rsidP="0013657A">
      <w:pPr>
        <w:pStyle w:val="Heading1"/>
        <w:jc w:val="right"/>
        <w:rPr>
          <w:color w:val="auto"/>
        </w:rPr>
      </w:pPr>
      <w:r w:rsidRPr="0013657A">
        <w:rPr>
          <w:color w:val="auto"/>
        </w:rPr>
        <w:t>1/2</w:t>
      </w:r>
    </w:p>
    <w:p w14:paraId="454084F0" w14:textId="77777777" w:rsidR="00DD6B9F" w:rsidRPr="0013657A" w:rsidRDefault="00DD6B9F" w:rsidP="00BD6140">
      <w:pPr>
        <w:pStyle w:val="Heading1"/>
        <w:rPr>
          <w:color w:val="auto"/>
        </w:rPr>
      </w:pPr>
    </w:p>
    <w:p w14:paraId="0A9963D5" w14:textId="77777777" w:rsidR="00BE2DF4" w:rsidRPr="0013657A" w:rsidRDefault="00BE2DF4" w:rsidP="00BD6140">
      <w:pPr>
        <w:pStyle w:val="Heading1"/>
        <w:rPr>
          <w:color w:val="auto"/>
        </w:rPr>
      </w:pPr>
    </w:p>
    <w:p w14:paraId="08BB7475" w14:textId="77777777" w:rsidR="00BE2DF4" w:rsidRPr="0013657A" w:rsidRDefault="00BE2DF4" w:rsidP="00BD6140">
      <w:pPr>
        <w:pStyle w:val="Heading1"/>
        <w:rPr>
          <w:color w:val="auto"/>
        </w:rPr>
      </w:pPr>
    </w:p>
    <w:p w14:paraId="3D15799E" w14:textId="77777777" w:rsidR="00BE2DF4" w:rsidRPr="0013657A" w:rsidRDefault="00BE2DF4" w:rsidP="00BD6140">
      <w:pPr>
        <w:pStyle w:val="Heading1"/>
        <w:rPr>
          <w:color w:val="auto"/>
        </w:rPr>
      </w:pPr>
    </w:p>
    <w:p w14:paraId="77546755" w14:textId="77777777" w:rsidR="00BE2DF4" w:rsidRPr="0013657A" w:rsidRDefault="00BE2DF4" w:rsidP="00BD6140">
      <w:pPr>
        <w:pStyle w:val="Heading1"/>
        <w:rPr>
          <w:color w:val="auto"/>
        </w:rPr>
      </w:pPr>
    </w:p>
    <w:p w14:paraId="36FCFA52" w14:textId="77777777" w:rsidR="00FB52C3" w:rsidRPr="0013657A" w:rsidRDefault="00FB52C3" w:rsidP="00BD6140">
      <w:pPr>
        <w:pStyle w:val="Heading1"/>
        <w:rPr>
          <w:color w:val="auto"/>
        </w:rPr>
      </w:pPr>
    </w:p>
    <w:p w14:paraId="259F73AE" w14:textId="77777777" w:rsidR="00FB52C3" w:rsidRPr="0013657A" w:rsidRDefault="00FB52C3" w:rsidP="00BD6140">
      <w:pPr>
        <w:pStyle w:val="Heading1"/>
        <w:rPr>
          <w:color w:val="auto"/>
        </w:rPr>
      </w:pPr>
    </w:p>
    <w:p w14:paraId="4B208EEF" w14:textId="77777777" w:rsidR="00FB52C3" w:rsidRPr="0013657A" w:rsidRDefault="00FB52C3" w:rsidP="00BD6140">
      <w:pPr>
        <w:pStyle w:val="Heading1"/>
        <w:rPr>
          <w:color w:val="auto"/>
        </w:rPr>
      </w:pPr>
    </w:p>
    <w:p w14:paraId="2C758B6E" w14:textId="77777777" w:rsidR="00FB52C3" w:rsidRPr="0013657A" w:rsidRDefault="00FB52C3" w:rsidP="00BD6140">
      <w:pPr>
        <w:pStyle w:val="Heading1"/>
        <w:rPr>
          <w:color w:val="auto"/>
        </w:rPr>
      </w:pPr>
    </w:p>
    <w:p w14:paraId="34494EEC" w14:textId="77777777" w:rsidR="00FB52C3" w:rsidRPr="0013657A" w:rsidRDefault="00FB52C3" w:rsidP="00BD6140">
      <w:pPr>
        <w:pStyle w:val="Heading1"/>
        <w:rPr>
          <w:color w:val="auto"/>
        </w:rPr>
      </w:pPr>
    </w:p>
    <w:p w14:paraId="7FD8AA62" w14:textId="77777777" w:rsidR="00FB52C3" w:rsidRPr="0013657A" w:rsidRDefault="00FB52C3" w:rsidP="00BD6140">
      <w:pPr>
        <w:pStyle w:val="Heading1"/>
        <w:rPr>
          <w:color w:val="auto"/>
        </w:rPr>
      </w:pPr>
    </w:p>
    <w:p w14:paraId="3DE7B12B" w14:textId="77777777" w:rsidR="00FB52C3" w:rsidRPr="0013657A" w:rsidRDefault="00FB52C3" w:rsidP="00BD6140">
      <w:pPr>
        <w:pStyle w:val="Heading1"/>
        <w:rPr>
          <w:color w:val="auto"/>
        </w:rPr>
      </w:pPr>
    </w:p>
    <w:p w14:paraId="0507E1FC" w14:textId="77777777" w:rsidR="00FB52C3" w:rsidRPr="0013657A" w:rsidRDefault="00FB52C3" w:rsidP="00BD6140">
      <w:pPr>
        <w:pStyle w:val="Heading1"/>
        <w:rPr>
          <w:color w:val="auto"/>
        </w:rPr>
      </w:pPr>
    </w:p>
    <w:p w14:paraId="1C6266FA" w14:textId="77777777" w:rsidR="00FB52C3" w:rsidRPr="0013657A" w:rsidRDefault="00FB52C3" w:rsidP="00BD6140">
      <w:pPr>
        <w:pStyle w:val="Heading1"/>
        <w:rPr>
          <w:color w:val="auto"/>
        </w:rPr>
      </w:pPr>
    </w:p>
    <w:p w14:paraId="786AFE47" w14:textId="77777777" w:rsidR="00FB52C3" w:rsidRPr="0013657A" w:rsidRDefault="00FB52C3" w:rsidP="00BD6140">
      <w:pPr>
        <w:pStyle w:val="Heading1"/>
        <w:rPr>
          <w:color w:val="auto"/>
        </w:rPr>
      </w:pPr>
    </w:p>
    <w:p w14:paraId="6ABC8BC6" w14:textId="061540FE" w:rsidR="009E1E9F" w:rsidRPr="0013657A" w:rsidRDefault="000C517B" w:rsidP="003E691A">
      <w:pPr>
        <w:pStyle w:val="Heading1"/>
        <w:jc w:val="center"/>
        <w:rPr>
          <w:color w:val="auto"/>
        </w:rPr>
      </w:pPr>
      <w:r w:rsidRPr="0013657A">
        <w:rPr>
          <w:color w:val="auto"/>
        </w:rPr>
        <w:t>Directors – Secretaries – Public Officer - Members</w:t>
      </w:r>
    </w:p>
    <w:tbl>
      <w:tblPr>
        <w:tblStyle w:val="ListTable6Colorful-Accent1"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3142"/>
        <w:gridCol w:w="6700"/>
      </w:tblGrid>
      <w:tr w:rsidR="0013657A" w:rsidRPr="0013657A" w14:paraId="37DD7492" w14:textId="77777777" w:rsidTr="00136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20308215" w14:textId="2D1336EB" w:rsidR="00BD6140" w:rsidRPr="0013657A" w:rsidRDefault="00BD6140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Full Name</w:t>
            </w:r>
          </w:p>
        </w:tc>
        <w:tc>
          <w:tcPr>
            <w:tcW w:w="6700" w:type="dxa"/>
          </w:tcPr>
          <w:p w14:paraId="7FFB20AA" w14:textId="4BEC583A" w:rsidR="00BD6140" w:rsidRPr="0013657A" w:rsidRDefault="00BD6140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3657A">
              <w:rPr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  <w:tr w:rsidR="0013657A" w:rsidRPr="0013657A" w14:paraId="4654A2FA" w14:textId="77777777" w:rsidTr="0013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21761C47" w14:textId="31C65EF2" w:rsidR="00BD6140" w:rsidRPr="0013657A" w:rsidRDefault="00BD6140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Residential Address</w:t>
            </w:r>
          </w:p>
        </w:tc>
        <w:tc>
          <w:tcPr>
            <w:tcW w:w="6700" w:type="dxa"/>
          </w:tcPr>
          <w:p w14:paraId="4B278A29" w14:textId="4501993D" w:rsidR="00BD6140" w:rsidRPr="0013657A" w:rsidRDefault="00BD614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  <w:tr w:rsidR="0013657A" w:rsidRPr="0013657A" w14:paraId="0BDE9DB5" w14:textId="77777777" w:rsidTr="001365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37FD3347" w14:textId="02D21E5D" w:rsidR="00BD6140" w:rsidRPr="0013657A" w:rsidRDefault="00BD6140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Date of Birth</w:t>
            </w:r>
          </w:p>
        </w:tc>
        <w:tc>
          <w:tcPr>
            <w:tcW w:w="6700" w:type="dxa"/>
          </w:tcPr>
          <w:p w14:paraId="07A4F833" w14:textId="69608FC6" w:rsidR="00BD6140" w:rsidRPr="0013657A" w:rsidRDefault="00BD614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  <w:tr w:rsidR="0013657A" w:rsidRPr="0013657A" w14:paraId="48EE5035" w14:textId="77777777" w:rsidTr="0013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7654D482" w14:textId="13EB2EBE" w:rsidR="00BD6140" w:rsidRPr="0013657A" w:rsidRDefault="00BD6140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Place of Birth (Country and Town)</w:t>
            </w:r>
          </w:p>
        </w:tc>
        <w:tc>
          <w:tcPr>
            <w:tcW w:w="6700" w:type="dxa"/>
          </w:tcPr>
          <w:p w14:paraId="2F69826D" w14:textId="5F0C80A5" w:rsidR="00BD6140" w:rsidRPr="0013657A" w:rsidRDefault="00036DDD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13657A" w:rsidRPr="0013657A" w14:paraId="0675716A" w14:textId="77777777" w:rsidTr="001365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7987D53F" w14:textId="7EFD8BA9" w:rsidR="00BD6140" w:rsidRPr="0013657A" w:rsidRDefault="00BD6140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Director?  (Ye</w:t>
            </w:r>
            <w:r w:rsidR="00795E6F" w:rsidRPr="0013657A">
              <w:rPr>
                <w:color w:val="auto"/>
              </w:rPr>
              <w:t xml:space="preserve">s or </w:t>
            </w:r>
            <w:proofErr w:type="gramStart"/>
            <w:r w:rsidR="00795E6F" w:rsidRPr="0013657A">
              <w:rPr>
                <w:color w:val="auto"/>
              </w:rPr>
              <w:t>No</w:t>
            </w:r>
            <w:proofErr w:type="gramEnd"/>
            <w:r w:rsidR="00795E6F" w:rsidRPr="0013657A">
              <w:rPr>
                <w:color w:val="auto"/>
              </w:rPr>
              <w:t>)</w:t>
            </w:r>
          </w:p>
        </w:tc>
        <w:tc>
          <w:tcPr>
            <w:tcW w:w="6700" w:type="dxa"/>
          </w:tcPr>
          <w:p w14:paraId="6B0CC37A" w14:textId="7DB02995" w:rsidR="00BD6140" w:rsidRPr="0013657A" w:rsidRDefault="00BD614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  <w:tr w:rsidR="0013657A" w:rsidRPr="0013657A" w14:paraId="5B3C44BD" w14:textId="77777777" w:rsidTr="0013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628CB1BE" w14:textId="24557A4A" w:rsidR="00BD6140" w:rsidRPr="0013657A" w:rsidRDefault="00795E6F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Secretary</w:t>
            </w:r>
            <w:r w:rsidR="006F3EF0" w:rsidRPr="0013657A">
              <w:rPr>
                <w:color w:val="auto"/>
              </w:rPr>
              <w:t>?</w:t>
            </w:r>
            <w:r w:rsidRPr="0013657A">
              <w:rPr>
                <w:color w:val="auto"/>
              </w:rPr>
              <w:t xml:space="preserve"> </w:t>
            </w:r>
            <w:r w:rsidR="006F3EF0" w:rsidRPr="0013657A">
              <w:rPr>
                <w:color w:val="auto"/>
              </w:rPr>
              <w:t xml:space="preserve"> </w:t>
            </w:r>
            <w:r w:rsidRPr="0013657A">
              <w:rPr>
                <w:color w:val="auto"/>
              </w:rPr>
              <w:t xml:space="preserve">(Yes or </w:t>
            </w:r>
            <w:proofErr w:type="gramStart"/>
            <w:r w:rsidRPr="0013657A">
              <w:rPr>
                <w:color w:val="auto"/>
              </w:rPr>
              <w:t>No</w:t>
            </w:r>
            <w:proofErr w:type="gramEnd"/>
            <w:r w:rsidRPr="0013657A">
              <w:rPr>
                <w:color w:val="auto"/>
              </w:rPr>
              <w:t>)</w:t>
            </w:r>
          </w:p>
        </w:tc>
        <w:tc>
          <w:tcPr>
            <w:tcW w:w="6700" w:type="dxa"/>
          </w:tcPr>
          <w:p w14:paraId="4A8BB5BE" w14:textId="562363D2" w:rsidR="00BD6140" w:rsidRPr="0013657A" w:rsidRDefault="00036DDD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13657A" w:rsidRPr="0013657A" w14:paraId="4EC64016" w14:textId="77777777" w:rsidTr="001365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3225FB2D" w14:textId="21082BCC" w:rsidR="00BD6140" w:rsidRPr="0013657A" w:rsidRDefault="00795E6F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Public Officer (Yes or No)</w:t>
            </w:r>
          </w:p>
        </w:tc>
        <w:tc>
          <w:tcPr>
            <w:tcW w:w="6700" w:type="dxa"/>
          </w:tcPr>
          <w:p w14:paraId="7621B221" w14:textId="26B951D2" w:rsidR="00BD6140" w:rsidRPr="0013657A" w:rsidRDefault="00036DDD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13657A" w:rsidRPr="0013657A" w14:paraId="61F6006F" w14:textId="77777777" w:rsidTr="0013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4A153840" w14:textId="626318AE" w:rsidR="003C271C" w:rsidRPr="0013657A" w:rsidRDefault="003319E4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N</w:t>
            </w:r>
            <w:r w:rsidR="003C271C" w:rsidRPr="0013657A">
              <w:rPr>
                <w:color w:val="auto"/>
              </w:rPr>
              <w:t>o</w:t>
            </w:r>
            <w:r w:rsidR="006F3EF0" w:rsidRPr="0013657A">
              <w:rPr>
                <w:color w:val="auto"/>
              </w:rPr>
              <w:t>.</w:t>
            </w:r>
            <w:r w:rsidR="003C271C" w:rsidRPr="0013657A">
              <w:rPr>
                <w:color w:val="auto"/>
              </w:rPr>
              <w:t xml:space="preserve"> of Shares Held (if any)</w:t>
            </w:r>
          </w:p>
        </w:tc>
        <w:tc>
          <w:tcPr>
            <w:tcW w:w="6700" w:type="dxa"/>
          </w:tcPr>
          <w:p w14:paraId="2B1BBB87" w14:textId="2E84B9A9" w:rsidR="003C271C" w:rsidRPr="0013657A" w:rsidRDefault="00036DDD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</w:tbl>
    <w:p w14:paraId="26957BF0" w14:textId="0B291DB0" w:rsidR="00E70901" w:rsidRPr="0013657A" w:rsidRDefault="00E70901">
      <w:pPr>
        <w:pStyle w:val="Heading1"/>
        <w:rPr>
          <w:color w:val="auto"/>
        </w:rPr>
      </w:pPr>
    </w:p>
    <w:tbl>
      <w:tblPr>
        <w:tblStyle w:val="ListTable6Colorful-Accent1"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Car rental information table"/>
      </w:tblPr>
      <w:tblGrid>
        <w:gridCol w:w="3137"/>
        <w:gridCol w:w="6705"/>
      </w:tblGrid>
      <w:tr w:rsidR="0013657A" w:rsidRPr="0013657A" w14:paraId="516035A1" w14:textId="77777777" w:rsidTr="00136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0F665983" w14:textId="088780BA" w:rsidR="00D15CE6" w:rsidRPr="0013657A" w:rsidRDefault="00D15CE6" w:rsidP="006F3EF0">
            <w:pPr>
              <w:tabs>
                <w:tab w:val="left" w:pos="2025"/>
              </w:tabs>
              <w:rPr>
                <w:color w:val="auto"/>
              </w:rPr>
            </w:pPr>
            <w:r w:rsidRPr="0013657A">
              <w:rPr>
                <w:color w:val="auto"/>
              </w:rPr>
              <w:t>Full Name</w:t>
            </w:r>
          </w:p>
        </w:tc>
        <w:tc>
          <w:tcPr>
            <w:tcW w:w="6705" w:type="dxa"/>
          </w:tcPr>
          <w:p w14:paraId="6484AFFC" w14:textId="34D3501A" w:rsidR="00D15CE6" w:rsidRPr="0013657A" w:rsidRDefault="00036DDD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13657A" w:rsidRPr="0013657A" w14:paraId="3C037621" w14:textId="77777777" w:rsidTr="0013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25316711" w14:textId="76B4959E" w:rsidR="00E70901" w:rsidRPr="0013657A" w:rsidRDefault="006F3EF0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Residential Address</w:t>
            </w:r>
          </w:p>
        </w:tc>
        <w:tc>
          <w:tcPr>
            <w:tcW w:w="6705" w:type="dxa"/>
          </w:tcPr>
          <w:p w14:paraId="734BBFA1" w14:textId="29B4C8C4" w:rsidR="00E70901" w:rsidRPr="0013657A" w:rsidRDefault="006F3EF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  <w:tr w:rsidR="0013657A" w:rsidRPr="0013657A" w14:paraId="1F9C354A" w14:textId="77777777" w:rsidTr="001365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6BD7A687" w14:textId="426BE899" w:rsidR="00E70901" w:rsidRPr="0013657A" w:rsidRDefault="006F3EF0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Date of Birth</w:t>
            </w:r>
          </w:p>
        </w:tc>
        <w:tc>
          <w:tcPr>
            <w:tcW w:w="6705" w:type="dxa"/>
          </w:tcPr>
          <w:p w14:paraId="4B1C8161" w14:textId="1786E072" w:rsidR="00E70901" w:rsidRPr="0013657A" w:rsidRDefault="006F3EF0" w:rsidP="0030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  <w:tr w:rsidR="0013657A" w:rsidRPr="0013657A" w14:paraId="6BD8FECA" w14:textId="77777777" w:rsidTr="0013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46B5238F" w14:textId="08C8E70A" w:rsidR="00E70901" w:rsidRPr="0013657A" w:rsidRDefault="006F3EF0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Place of Birth (Country and Town)</w:t>
            </w:r>
          </w:p>
        </w:tc>
        <w:tc>
          <w:tcPr>
            <w:tcW w:w="6705" w:type="dxa"/>
          </w:tcPr>
          <w:p w14:paraId="2E221053" w14:textId="2C5D35B4" w:rsidR="00E70901" w:rsidRPr="0013657A" w:rsidRDefault="006F3EF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  <w:tr w:rsidR="0013657A" w:rsidRPr="0013657A" w14:paraId="34E053E7" w14:textId="77777777" w:rsidTr="001365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7EB385E3" w14:textId="625FACFD" w:rsidR="00E70901" w:rsidRPr="0013657A" w:rsidRDefault="006F3EF0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 xml:space="preserve">Director?  (Yes or </w:t>
            </w:r>
            <w:proofErr w:type="gramStart"/>
            <w:r w:rsidRPr="0013657A">
              <w:rPr>
                <w:color w:val="auto"/>
              </w:rPr>
              <w:t>No</w:t>
            </w:r>
            <w:proofErr w:type="gramEnd"/>
            <w:r w:rsidRPr="0013657A">
              <w:rPr>
                <w:color w:val="auto"/>
              </w:rPr>
              <w:t>)</w:t>
            </w:r>
          </w:p>
        </w:tc>
        <w:tc>
          <w:tcPr>
            <w:tcW w:w="6705" w:type="dxa"/>
          </w:tcPr>
          <w:p w14:paraId="48245511" w14:textId="0EE20E63" w:rsidR="00E70901" w:rsidRPr="0013657A" w:rsidRDefault="00036DDD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13657A" w:rsidRPr="0013657A" w14:paraId="059BA18F" w14:textId="77777777" w:rsidTr="0013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1CFF9FE2" w14:textId="6E3894EF" w:rsidR="00E70901" w:rsidRPr="0013657A" w:rsidRDefault="006F3EF0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 xml:space="preserve">Secretary?  (Yes or </w:t>
            </w:r>
            <w:proofErr w:type="gramStart"/>
            <w:r w:rsidRPr="0013657A">
              <w:rPr>
                <w:color w:val="auto"/>
              </w:rPr>
              <w:t>No</w:t>
            </w:r>
            <w:proofErr w:type="gramEnd"/>
            <w:r w:rsidRPr="0013657A">
              <w:rPr>
                <w:color w:val="auto"/>
              </w:rPr>
              <w:t>)</w:t>
            </w:r>
          </w:p>
        </w:tc>
        <w:tc>
          <w:tcPr>
            <w:tcW w:w="6705" w:type="dxa"/>
          </w:tcPr>
          <w:p w14:paraId="15A56836" w14:textId="114EB732" w:rsidR="00E70901" w:rsidRPr="0013657A" w:rsidRDefault="00036DDD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13657A" w:rsidRPr="0013657A" w14:paraId="56725234" w14:textId="77777777" w:rsidTr="001365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tcBorders>
              <w:bottom w:val="single" w:sz="4" w:space="0" w:color="auto"/>
            </w:tcBorders>
          </w:tcPr>
          <w:p w14:paraId="3E91986E" w14:textId="294287CB" w:rsidR="00E70901" w:rsidRPr="0013657A" w:rsidRDefault="006F3EF0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Public Officer (Yes or No)</w:t>
            </w:r>
          </w:p>
        </w:tc>
        <w:tc>
          <w:tcPr>
            <w:tcW w:w="6705" w:type="dxa"/>
            <w:tcBorders>
              <w:bottom w:val="single" w:sz="4" w:space="0" w:color="auto"/>
            </w:tcBorders>
          </w:tcPr>
          <w:p w14:paraId="7291979D" w14:textId="71763DB5" w:rsidR="00E70901" w:rsidRPr="0013657A" w:rsidRDefault="006F3EF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 xml:space="preserve"> </w:t>
            </w:r>
            <w:r w:rsidR="00036DD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DDD">
              <w:rPr>
                <w:color w:val="auto"/>
              </w:rPr>
              <w:instrText xml:space="preserve"> FORMTEXT </w:instrText>
            </w:r>
            <w:r w:rsidR="00036DDD">
              <w:fldChar w:fldCharType="separate"/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rPr>
                <w:noProof/>
                <w:color w:val="auto"/>
              </w:rPr>
              <w:t> </w:t>
            </w:r>
            <w:r w:rsidR="00036DDD">
              <w:fldChar w:fldCharType="end"/>
            </w:r>
          </w:p>
        </w:tc>
      </w:tr>
      <w:tr w:rsidR="0013657A" w:rsidRPr="0013657A" w14:paraId="1201F320" w14:textId="77777777" w:rsidTr="0013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711" w14:textId="6574E1DE" w:rsidR="006F3EF0" w:rsidRPr="0013657A" w:rsidRDefault="006F3EF0" w:rsidP="00591903">
            <w:pPr>
              <w:rPr>
                <w:color w:val="auto"/>
              </w:rPr>
            </w:pPr>
            <w:r w:rsidRPr="0013657A">
              <w:rPr>
                <w:color w:val="auto"/>
              </w:rPr>
              <w:t>No. of Shares Held (if any)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FD0" w14:textId="50E2295A" w:rsidR="006F3EF0" w:rsidRPr="0013657A" w:rsidRDefault="00036DDD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13657A" w:rsidRPr="0013657A" w14:paraId="69F3502A" w14:textId="77777777" w:rsidTr="001365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F5547" w14:textId="77777777" w:rsidR="003319E4" w:rsidRPr="0013657A" w:rsidRDefault="003319E4" w:rsidP="00591903">
            <w:pPr>
              <w:rPr>
                <w:color w:val="auto"/>
              </w:rPr>
            </w:pPr>
          </w:p>
          <w:p w14:paraId="7698D134" w14:textId="77777777" w:rsidR="00FB52C3" w:rsidRPr="0013657A" w:rsidRDefault="00FB52C3" w:rsidP="00591903">
            <w:pPr>
              <w:rPr>
                <w:color w:val="auto"/>
              </w:rPr>
            </w:pPr>
          </w:p>
          <w:p w14:paraId="14312E05" w14:textId="77777777" w:rsidR="00FB52C3" w:rsidRPr="0013657A" w:rsidRDefault="00FB52C3" w:rsidP="00591903">
            <w:pPr>
              <w:rPr>
                <w:color w:val="auto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F2B77" w14:textId="77777777" w:rsidR="003319E4" w:rsidRPr="0013657A" w:rsidRDefault="003319E4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13657A" w:rsidRPr="0013657A" w14:paraId="2E5BC50D" w14:textId="77777777" w:rsidTr="00136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37D7BA" w14:textId="51A56030" w:rsidR="003E691A" w:rsidRPr="0013657A" w:rsidRDefault="003E691A" w:rsidP="003E691A">
            <w:pPr>
              <w:spacing w:before="0"/>
              <w:jc w:val="center"/>
              <w:rPr>
                <w:color w:val="auto"/>
              </w:rPr>
            </w:pPr>
            <w:r w:rsidRPr="0013657A">
              <w:rPr>
                <w:color w:val="auto"/>
              </w:rPr>
              <w:t>Credit Card Payment</w:t>
            </w:r>
          </w:p>
        </w:tc>
      </w:tr>
      <w:tr w:rsidR="0013657A" w:rsidRPr="0013657A" w14:paraId="40BBB86D" w14:textId="77777777" w:rsidTr="001365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7CAA" w14:textId="0E578512" w:rsidR="003319E4" w:rsidRPr="0013657A" w:rsidRDefault="003319E4" w:rsidP="003319E4">
            <w:pPr>
              <w:pStyle w:val="Heading1"/>
              <w:keepNext/>
              <w:keepLines/>
              <w:spacing w:before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>Cardholder’s Name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54A" w14:textId="0F5941AF" w:rsidR="003319E4" w:rsidRPr="0013657A" w:rsidRDefault="00036DDD" w:rsidP="003319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13657A" w:rsidRPr="0013657A" w14:paraId="3812A2B1" w14:textId="77777777" w:rsidTr="0013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5E1" w14:textId="434FA0E2" w:rsidR="003319E4" w:rsidRPr="0013657A" w:rsidRDefault="003319E4" w:rsidP="003319E4">
            <w:pPr>
              <w:pStyle w:val="Heading1"/>
              <w:keepNext/>
              <w:keepLines/>
              <w:spacing w:before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>Credit Card No.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4AAC" w14:textId="6E397DD6" w:rsidR="003319E4" w:rsidRPr="0013657A" w:rsidRDefault="00036DDD" w:rsidP="003319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13657A" w:rsidRPr="0013657A" w14:paraId="38D22EAB" w14:textId="77777777" w:rsidTr="001365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60B5" w14:textId="3AC0A4C1" w:rsidR="003319E4" w:rsidRPr="0013657A" w:rsidRDefault="003319E4" w:rsidP="003319E4">
            <w:pPr>
              <w:pStyle w:val="Heading1"/>
              <w:keepNext/>
              <w:keepLines/>
              <w:spacing w:before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>Expiry Date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D925" w14:textId="2E9D5B7A" w:rsidR="003319E4" w:rsidRPr="0013657A" w:rsidRDefault="00036DDD" w:rsidP="003319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13657A" w:rsidRPr="0013657A" w14:paraId="2D71BA8A" w14:textId="77777777" w:rsidTr="0013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24D" w14:textId="06175290" w:rsidR="003319E4" w:rsidRPr="0013657A" w:rsidRDefault="003319E4" w:rsidP="003319E4">
            <w:pPr>
              <w:pStyle w:val="Heading1"/>
              <w:keepNext/>
              <w:keepLines/>
              <w:spacing w:before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>Amount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920C" w14:textId="65CB1DFA" w:rsidR="003319E4" w:rsidRPr="0013657A" w:rsidRDefault="00036DDD" w:rsidP="003319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13657A" w:rsidRPr="0013657A" w14:paraId="21CCE285" w14:textId="77777777" w:rsidTr="001365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9E47" w14:textId="67172608" w:rsidR="003319E4" w:rsidRPr="0013657A" w:rsidRDefault="003319E4" w:rsidP="003319E4">
            <w:pPr>
              <w:pStyle w:val="Heading1"/>
              <w:keepNext/>
              <w:keepLines/>
              <w:spacing w:before="0"/>
              <w:rPr>
                <w:b/>
                <w:bCs/>
                <w:color w:val="auto"/>
              </w:rPr>
            </w:pPr>
            <w:r w:rsidRPr="0013657A">
              <w:rPr>
                <w:b/>
                <w:bCs/>
                <w:color w:val="auto"/>
              </w:rPr>
              <w:t>Cardholder’s Signature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FDB6" w14:textId="75F305DB" w:rsidR="003319E4" w:rsidRPr="0013657A" w:rsidRDefault="00036DDD" w:rsidP="003319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</w:tbl>
    <w:p w14:paraId="4E22D93A" w14:textId="032903FC" w:rsidR="00475B09" w:rsidRPr="00194F5E" w:rsidRDefault="0013657A" w:rsidP="0013657A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right"/>
        <w:rPr>
          <w:color w:val="auto"/>
        </w:rPr>
      </w:pPr>
      <w:r w:rsidRPr="00194F5E">
        <w:rPr>
          <w:color w:val="auto"/>
        </w:rPr>
        <w:t>2/2</w:t>
      </w:r>
    </w:p>
    <w:sectPr w:rsidR="00475B09" w:rsidRPr="00194F5E" w:rsidSect="00BE2DF4">
      <w:pgSz w:w="11906" w:h="16838" w:code="9"/>
      <w:pgMar w:top="113" w:right="1440" w:bottom="53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89D16" w14:textId="77777777" w:rsidR="001A67C2" w:rsidRDefault="001A67C2">
      <w:pPr>
        <w:spacing w:before="0" w:after="0"/>
      </w:pPr>
      <w:r>
        <w:separator/>
      </w:r>
    </w:p>
    <w:p w14:paraId="4BAF3606" w14:textId="77777777" w:rsidR="001A67C2" w:rsidRDefault="001A67C2"/>
  </w:endnote>
  <w:endnote w:type="continuationSeparator" w:id="0">
    <w:p w14:paraId="0C46489F" w14:textId="77777777" w:rsidR="001A67C2" w:rsidRDefault="001A67C2">
      <w:pPr>
        <w:spacing w:before="0" w:after="0"/>
      </w:pPr>
      <w:r>
        <w:continuationSeparator/>
      </w:r>
    </w:p>
    <w:p w14:paraId="7F5CA139" w14:textId="77777777" w:rsidR="001A67C2" w:rsidRDefault="001A6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4E49" w14:textId="77777777" w:rsidR="001A67C2" w:rsidRDefault="001A67C2">
      <w:pPr>
        <w:spacing w:before="0" w:after="0"/>
      </w:pPr>
      <w:r>
        <w:separator/>
      </w:r>
    </w:p>
    <w:p w14:paraId="193F1905" w14:textId="77777777" w:rsidR="001A67C2" w:rsidRDefault="001A67C2"/>
  </w:footnote>
  <w:footnote w:type="continuationSeparator" w:id="0">
    <w:p w14:paraId="7CF857D2" w14:textId="77777777" w:rsidR="001A67C2" w:rsidRDefault="001A67C2">
      <w:pPr>
        <w:spacing w:before="0" w:after="0"/>
      </w:pPr>
      <w:r>
        <w:continuationSeparator/>
      </w:r>
    </w:p>
    <w:p w14:paraId="5E4E0986" w14:textId="77777777" w:rsidR="001A67C2" w:rsidRDefault="001A67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57643">
    <w:abstractNumId w:val="9"/>
  </w:num>
  <w:num w:numId="2" w16cid:durableId="1536039372">
    <w:abstractNumId w:val="7"/>
  </w:num>
  <w:num w:numId="3" w16cid:durableId="735321905">
    <w:abstractNumId w:val="6"/>
  </w:num>
  <w:num w:numId="4" w16cid:durableId="1755127315">
    <w:abstractNumId w:val="5"/>
  </w:num>
  <w:num w:numId="5" w16cid:durableId="1553729071">
    <w:abstractNumId w:val="4"/>
  </w:num>
  <w:num w:numId="6" w16cid:durableId="2135632278">
    <w:abstractNumId w:val="8"/>
  </w:num>
  <w:num w:numId="7" w16cid:durableId="956329053">
    <w:abstractNumId w:val="3"/>
  </w:num>
  <w:num w:numId="8" w16cid:durableId="1139958850">
    <w:abstractNumId w:val="2"/>
  </w:num>
  <w:num w:numId="9" w16cid:durableId="1645309942">
    <w:abstractNumId w:val="1"/>
  </w:num>
  <w:num w:numId="10" w16cid:durableId="18915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gY8yA0SNr6c63AWVbw6EppYblI8hVkCMxPWtdE9yTFQVw4Hm2fCXlfspOYn/BPogtt41RK9PavrGmauFNvctQ==" w:salt="a165sglTZv8TFrH4WrdFZ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DE"/>
    <w:rsid w:val="0000369C"/>
    <w:rsid w:val="00036DDD"/>
    <w:rsid w:val="000371C4"/>
    <w:rsid w:val="000472AC"/>
    <w:rsid w:val="00053F8F"/>
    <w:rsid w:val="00055DD2"/>
    <w:rsid w:val="000872FD"/>
    <w:rsid w:val="000969C2"/>
    <w:rsid w:val="000B59A4"/>
    <w:rsid w:val="000C517B"/>
    <w:rsid w:val="000C6A19"/>
    <w:rsid w:val="000D54DE"/>
    <w:rsid w:val="001123E1"/>
    <w:rsid w:val="00115442"/>
    <w:rsid w:val="0012451C"/>
    <w:rsid w:val="0013657A"/>
    <w:rsid w:val="001365CC"/>
    <w:rsid w:val="001863DB"/>
    <w:rsid w:val="00194F5E"/>
    <w:rsid w:val="00195FFA"/>
    <w:rsid w:val="001A67C2"/>
    <w:rsid w:val="001B07A7"/>
    <w:rsid w:val="001C1F42"/>
    <w:rsid w:val="001C3805"/>
    <w:rsid w:val="001F4928"/>
    <w:rsid w:val="001F5711"/>
    <w:rsid w:val="00212F68"/>
    <w:rsid w:val="00213864"/>
    <w:rsid w:val="002154D1"/>
    <w:rsid w:val="00237F67"/>
    <w:rsid w:val="00262A09"/>
    <w:rsid w:val="00273861"/>
    <w:rsid w:val="002819CD"/>
    <w:rsid w:val="00287618"/>
    <w:rsid w:val="002C23DE"/>
    <w:rsid w:val="002D0658"/>
    <w:rsid w:val="002F2237"/>
    <w:rsid w:val="00302E31"/>
    <w:rsid w:val="0030584F"/>
    <w:rsid w:val="00307FFA"/>
    <w:rsid w:val="00317953"/>
    <w:rsid w:val="003319E4"/>
    <w:rsid w:val="00352EC4"/>
    <w:rsid w:val="003B43F5"/>
    <w:rsid w:val="003B6D80"/>
    <w:rsid w:val="003C271C"/>
    <w:rsid w:val="003C3694"/>
    <w:rsid w:val="003C7CEA"/>
    <w:rsid w:val="003E1700"/>
    <w:rsid w:val="003E691A"/>
    <w:rsid w:val="004103C9"/>
    <w:rsid w:val="0042075E"/>
    <w:rsid w:val="0042176A"/>
    <w:rsid w:val="0044495A"/>
    <w:rsid w:val="00475B09"/>
    <w:rsid w:val="004A5EC2"/>
    <w:rsid w:val="004B3764"/>
    <w:rsid w:val="004B6A4B"/>
    <w:rsid w:val="004D5802"/>
    <w:rsid w:val="004E0A62"/>
    <w:rsid w:val="004E6C6D"/>
    <w:rsid w:val="004F3295"/>
    <w:rsid w:val="004F5374"/>
    <w:rsid w:val="00546046"/>
    <w:rsid w:val="00556980"/>
    <w:rsid w:val="005821CA"/>
    <w:rsid w:val="00591903"/>
    <w:rsid w:val="005C237A"/>
    <w:rsid w:val="005D1250"/>
    <w:rsid w:val="005E4EF0"/>
    <w:rsid w:val="006B2958"/>
    <w:rsid w:val="006B2E52"/>
    <w:rsid w:val="006F3EF0"/>
    <w:rsid w:val="00716339"/>
    <w:rsid w:val="00722E66"/>
    <w:rsid w:val="00725D0A"/>
    <w:rsid w:val="00747D85"/>
    <w:rsid w:val="00795E6F"/>
    <w:rsid w:val="007968F0"/>
    <w:rsid w:val="00796E5D"/>
    <w:rsid w:val="007B4E8C"/>
    <w:rsid w:val="007D6DB7"/>
    <w:rsid w:val="007F7351"/>
    <w:rsid w:val="0082011E"/>
    <w:rsid w:val="008357AC"/>
    <w:rsid w:val="008420DB"/>
    <w:rsid w:val="008E01D7"/>
    <w:rsid w:val="00914AEE"/>
    <w:rsid w:val="009210F2"/>
    <w:rsid w:val="00941262"/>
    <w:rsid w:val="00955E1D"/>
    <w:rsid w:val="009604EB"/>
    <w:rsid w:val="009775B6"/>
    <w:rsid w:val="009A23B0"/>
    <w:rsid w:val="009A6028"/>
    <w:rsid w:val="009C01DA"/>
    <w:rsid w:val="009D07BB"/>
    <w:rsid w:val="009D2DDE"/>
    <w:rsid w:val="009D47FD"/>
    <w:rsid w:val="009E1E9F"/>
    <w:rsid w:val="00A13520"/>
    <w:rsid w:val="00A1599C"/>
    <w:rsid w:val="00A266D8"/>
    <w:rsid w:val="00A3216C"/>
    <w:rsid w:val="00A54139"/>
    <w:rsid w:val="00A630AB"/>
    <w:rsid w:val="00A740B4"/>
    <w:rsid w:val="00A81087"/>
    <w:rsid w:val="00A95F77"/>
    <w:rsid w:val="00AD099E"/>
    <w:rsid w:val="00B17CEC"/>
    <w:rsid w:val="00B24A96"/>
    <w:rsid w:val="00B34612"/>
    <w:rsid w:val="00B7388D"/>
    <w:rsid w:val="00B87ECE"/>
    <w:rsid w:val="00BD3253"/>
    <w:rsid w:val="00BD6140"/>
    <w:rsid w:val="00BD78EE"/>
    <w:rsid w:val="00BE11B5"/>
    <w:rsid w:val="00BE2DF4"/>
    <w:rsid w:val="00C1496C"/>
    <w:rsid w:val="00C46C93"/>
    <w:rsid w:val="00C47EEF"/>
    <w:rsid w:val="00C60D3C"/>
    <w:rsid w:val="00C67AA2"/>
    <w:rsid w:val="00C703F1"/>
    <w:rsid w:val="00C83781"/>
    <w:rsid w:val="00CB687B"/>
    <w:rsid w:val="00CC07C5"/>
    <w:rsid w:val="00D15CE6"/>
    <w:rsid w:val="00D251E5"/>
    <w:rsid w:val="00D44363"/>
    <w:rsid w:val="00D52232"/>
    <w:rsid w:val="00D70308"/>
    <w:rsid w:val="00D8076A"/>
    <w:rsid w:val="00D85AAA"/>
    <w:rsid w:val="00DD6B9F"/>
    <w:rsid w:val="00DF5B1B"/>
    <w:rsid w:val="00E07A9C"/>
    <w:rsid w:val="00E24BBC"/>
    <w:rsid w:val="00E70901"/>
    <w:rsid w:val="00EB2D6D"/>
    <w:rsid w:val="00EC0901"/>
    <w:rsid w:val="00EC5D54"/>
    <w:rsid w:val="00F12D7A"/>
    <w:rsid w:val="00FA1805"/>
    <w:rsid w:val="00FA34BD"/>
    <w:rsid w:val="00FB52C3"/>
    <w:rsid w:val="00FC5099"/>
    <w:rsid w:val="00FD07A3"/>
    <w:rsid w:val="00FD0CC8"/>
    <w:rsid w:val="00FD472E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C5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B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nksiacorporat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banksiacorporate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34\AppData\Roaming\Microsoft\Templates\Travel%20itinerary%20and%20personal%20data%20form.dotx" TargetMode="External"/></Relationship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4B0D-903C-4EC6-9828-CF429BEB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form.dotx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BANKSIA CORPORATE SERVICES PTY LTD
New Company Registration Form 2023/24</cp:keywords>
  <cp:lastModifiedBy/>
  <cp:revision>1</cp:revision>
  <dcterms:created xsi:type="dcterms:W3CDTF">2025-04-23T04:43:00Z</dcterms:created>
  <dcterms:modified xsi:type="dcterms:W3CDTF">2025-04-23T04:44:00Z</dcterms:modified>
</cp:coreProperties>
</file>