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3E8AEDFB" w:rsidR="00287618" w:rsidRPr="006037AD" w:rsidRDefault="00287618" w:rsidP="00287618">
            <w:pPr>
              <w:pStyle w:val="Subtitle"/>
              <w:ind w:left="72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Order Form </w:t>
            </w:r>
            <w:r w:rsidR="002A3105" w:rsidRPr="006037AD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9E72E8">
              <w:rPr>
                <w:b/>
                <w:bCs/>
                <w:sz w:val="28"/>
                <w:szCs w:val="28"/>
                <w:u w:val="single"/>
              </w:rPr>
              <w:t>POWER OF ATTORNEY – COMPANY DIRECTOR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5B68DA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6037AD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A7755B">
              <w:rPr>
                <w:b/>
                <w:bCs/>
                <w:sz w:val="28"/>
                <w:szCs w:val="28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AA8A72E" w14:textId="77777777" w:rsidR="00302CA6" w:rsidRDefault="00302CA6" w:rsidP="00C8723E">
      <w:pPr>
        <w:pStyle w:val="Heading1"/>
        <w:jc w:val="center"/>
        <w:rPr>
          <w:b w:val="0"/>
          <w:bCs w:val="0"/>
          <w:color w:val="auto"/>
          <w:sz w:val="16"/>
          <w:szCs w:val="16"/>
        </w:rPr>
      </w:pPr>
    </w:p>
    <w:p w14:paraId="29AC0198" w14:textId="77777777" w:rsidR="00302CA6" w:rsidRDefault="00302CA6" w:rsidP="00C8723E">
      <w:pPr>
        <w:pStyle w:val="Heading1"/>
        <w:jc w:val="center"/>
        <w:rPr>
          <w:b w:val="0"/>
          <w:bCs w:val="0"/>
          <w:color w:val="auto"/>
          <w:sz w:val="16"/>
          <w:szCs w:val="16"/>
        </w:rPr>
      </w:pPr>
    </w:p>
    <w:p w14:paraId="559036F9" w14:textId="12B8E7FE" w:rsidR="00E70901" w:rsidRPr="005E22D8" w:rsidRDefault="001C3805" w:rsidP="00C8723E">
      <w:pPr>
        <w:pStyle w:val="Heading1"/>
        <w:jc w:val="center"/>
        <w:rPr>
          <w:color w:val="auto"/>
          <w:sz w:val="16"/>
          <w:szCs w:val="16"/>
        </w:rPr>
      </w:pPr>
      <w:r w:rsidRPr="005E22D8">
        <w:rPr>
          <w:color w:val="auto"/>
          <w:sz w:val="16"/>
          <w:szCs w:val="16"/>
        </w:rPr>
        <w:t>Your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390"/>
        <w:gridCol w:w="5635"/>
      </w:tblGrid>
      <w:tr w:rsidR="005E22D8" w:rsidRPr="005E22D8" w14:paraId="3B6EF951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899D15D" w14:textId="7B1D7DCD" w:rsidR="00E70901" w:rsidRPr="005E22D8" w:rsidRDefault="001C3805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Your Firm</w:t>
            </w:r>
          </w:p>
        </w:tc>
        <w:tc>
          <w:tcPr>
            <w:tcW w:w="5635" w:type="dxa"/>
          </w:tcPr>
          <w:p w14:paraId="6001ADA2" w14:textId="06BBBF8D" w:rsidR="00E70901" w:rsidRPr="005E22D8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5E22D8" w:rsidRPr="005E22D8" w14:paraId="3ACFD30B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5F6D9F" w14:textId="5B712A36" w:rsidR="00E70901" w:rsidRPr="005E22D8" w:rsidRDefault="001C3805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Your Name</w:t>
            </w:r>
          </w:p>
        </w:tc>
        <w:tc>
          <w:tcPr>
            <w:tcW w:w="5635" w:type="dxa"/>
          </w:tcPr>
          <w:p w14:paraId="06FD3466" w14:textId="3F399FCF" w:rsidR="00E70901" w:rsidRPr="005E22D8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021679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E02A5B" w14:textId="15A93E8B" w:rsidR="00E70901" w:rsidRPr="005E22D8" w:rsidRDefault="001C3805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Delivery Address</w:t>
            </w:r>
          </w:p>
        </w:tc>
        <w:tc>
          <w:tcPr>
            <w:tcW w:w="5635" w:type="dxa"/>
          </w:tcPr>
          <w:p w14:paraId="1FC5CB57" w14:textId="20B4B021" w:rsidR="00E70901" w:rsidRPr="005E22D8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4C9F70BA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349E750" w14:textId="2A74DFD1" w:rsidR="00E70901" w:rsidRPr="005E22D8" w:rsidRDefault="001C3805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Date</w:t>
            </w:r>
          </w:p>
        </w:tc>
        <w:tc>
          <w:tcPr>
            <w:tcW w:w="5635" w:type="dxa"/>
          </w:tcPr>
          <w:p w14:paraId="353BA7C1" w14:textId="4ED592FE" w:rsidR="00E70901" w:rsidRPr="005E22D8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64C01FC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BB472B4" w14:textId="1DF9807E" w:rsidR="00E70901" w:rsidRPr="005E22D8" w:rsidRDefault="001C3805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Phone Number</w:t>
            </w:r>
          </w:p>
        </w:tc>
        <w:tc>
          <w:tcPr>
            <w:tcW w:w="5635" w:type="dxa"/>
          </w:tcPr>
          <w:p w14:paraId="74A122C7" w14:textId="7274EC2B" w:rsidR="00E70901" w:rsidRPr="005E22D8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4EF77980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398F2BDF" w14:textId="686223F9" w:rsidR="00E70901" w:rsidRPr="005E22D8" w:rsidRDefault="001C3805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Email Address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4492CE0C" w14:textId="0A951BEB" w:rsidR="00E70901" w:rsidRPr="005E22D8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1BE2F8F5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5DFD5" w14:textId="77777777" w:rsidR="00843958" w:rsidRPr="005E22D8" w:rsidRDefault="00843958" w:rsidP="00302CA6">
            <w:pPr>
              <w:jc w:val="right"/>
              <w:rPr>
                <w:color w:val="auto"/>
                <w:sz w:val="16"/>
                <w:szCs w:val="16"/>
              </w:rPr>
            </w:pPr>
          </w:p>
          <w:p w14:paraId="0B082E65" w14:textId="77777777" w:rsidR="00302CA6" w:rsidRPr="005E22D8" w:rsidRDefault="00302CA6" w:rsidP="00302CA6">
            <w:pPr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8FD6" w14:textId="77777777" w:rsidR="00843958" w:rsidRPr="005E22D8" w:rsidRDefault="00843958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E22D8" w:rsidRPr="005E22D8" w14:paraId="6301D9E7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93D43F6" w14:textId="6B29430F" w:rsidR="00843958" w:rsidRPr="005E22D8" w:rsidRDefault="00843958" w:rsidP="00843958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Option 1 - Docs. In Triplicate Hard Copies - $</w:t>
            </w:r>
            <w:r w:rsidR="009E72E8" w:rsidRPr="005E22D8">
              <w:rPr>
                <w:color w:val="auto"/>
                <w:sz w:val="16"/>
                <w:szCs w:val="16"/>
              </w:rPr>
              <w:t>495</w:t>
            </w:r>
            <w:r w:rsidRPr="005E22D8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E64FB19" w14:textId="155CC83C" w:rsidR="00843958" w:rsidRPr="005E22D8" w:rsidRDefault="007E242A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2FD053B1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58352AB" w14:textId="25EC096B" w:rsidR="00843958" w:rsidRPr="005E22D8" w:rsidRDefault="00843958" w:rsidP="00843958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Option 2 – Electronic Docs. Only $</w:t>
            </w:r>
            <w:r w:rsidR="009E72E8" w:rsidRPr="005E22D8">
              <w:rPr>
                <w:color w:val="auto"/>
                <w:sz w:val="16"/>
                <w:szCs w:val="16"/>
              </w:rPr>
              <w:t>455</w:t>
            </w:r>
            <w:r w:rsidRPr="005E22D8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6A072982" w14:textId="237A72AD" w:rsidR="00843958" w:rsidRPr="005E22D8" w:rsidRDefault="007E242A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461DE0A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CBB18A3" w14:textId="2166DD32" w:rsidR="00843958" w:rsidRPr="005E22D8" w:rsidRDefault="00843958" w:rsidP="00843958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Extra – (Hard Copy) $</w:t>
            </w:r>
            <w:r w:rsidR="005B68DA">
              <w:rPr>
                <w:color w:val="auto"/>
                <w:sz w:val="16"/>
                <w:szCs w:val="16"/>
              </w:rPr>
              <w:t>22</w:t>
            </w:r>
            <w:r w:rsidRPr="005E22D8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40ACF41D" w14:textId="2B8E1843" w:rsidR="00843958" w:rsidRPr="005E22D8" w:rsidRDefault="007E242A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627998C3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8BEE16C" w14:textId="17D3674D" w:rsidR="00843958" w:rsidRPr="005E22D8" w:rsidRDefault="00843958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 xml:space="preserve">Extra – </w:t>
            </w:r>
            <w:r w:rsidR="009E72E8" w:rsidRPr="005E22D8">
              <w:rPr>
                <w:color w:val="auto"/>
                <w:sz w:val="16"/>
                <w:szCs w:val="16"/>
              </w:rPr>
              <w:t xml:space="preserve">(Soft Copy) </w:t>
            </w:r>
            <w:r w:rsidRPr="005E22D8">
              <w:rPr>
                <w:color w:val="auto"/>
                <w:sz w:val="16"/>
                <w:szCs w:val="16"/>
              </w:rPr>
              <w:t>$</w:t>
            </w:r>
            <w:r w:rsidR="005B68DA">
              <w:rPr>
                <w:color w:val="auto"/>
                <w:sz w:val="16"/>
                <w:szCs w:val="16"/>
              </w:rPr>
              <w:t>22</w:t>
            </w:r>
            <w:r w:rsidRPr="005E22D8">
              <w:rPr>
                <w:color w:val="auto"/>
                <w:sz w:val="16"/>
                <w:szCs w:val="16"/>
              </w:rPr>
              <w:t xml:space="preserve"> Y/N?</w:t>
            </w:r>
          </w:p>
        </w:tc>
        <w:tc>
          <w:tcPr>
            <w:tcW w:w="5635" w:type="dxa"/>
          </w:tcPr>
          <w:p w14:paraId="4DDAEB16" w14:textId="05458BC6" w:rsidR="00843958" w:rsidRPr="005E22D8" w:rsidRDefault="007E242A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545B1A2" w14:textId="77777777" w:rsidR="00AB7B11" w:rsidRPr="005E22D8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</w:p>
    <w:p w14:paraId="2CC1BAAB" w14:textId="77777777" w:rsidR="00302CA6" w:rsidRPr="005E22D8" w:rsidRDefault="00302CA6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1CE5412F" w14:textId="77777777" w:rsidR="00302CA6" w:rsidRPr="005E22D8" w:rsidRDefault="00302CA6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</w:p>
    <w:p w14:paraId="568DE5F2" w14:textId="1F2300E0" w:rsidR="00E70901" w:rsidRPr="005E22D8" w:rsidRDefault="001C3805" w:rsidP="00C8723E">
      <w:pPr>
        <w:pStyle w:val="Heading1"/>
        <w:spacing w:before="0"/>
        <w:jc w:val="center"/>
        <w:rPr>
          <w:rFonts w:asciiTheme="minorHAnsi" w:hAnsiTheme="minorHAnsi"/>
          <w:color w:val="auto"/>
          <w:sz w:val="16"/>
          <w:szCs w:val="16"/>
        </w:rPr>
      </w:pPr>
      <w:r w:rsidRPr="005E22D8">
        <w:rPr>
          <w:rFonts w:asciiTheme="minorHAnsi" w:hAnsiTheme="minorHAnsi"/>
          <w:color w:val="auto"/>
          <w:sz w:val="16"/>
          <w:szCs w:val="16"/>
        </w:rPr>
        <w:t>Company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390"/>
        <w:gridCol w:w="5635"/>
      </w:tblGrid>
      <w:tr w:rsidR="005E22D8" w:rsidRPr="005E22D8" w14:paraId="5E6EF208" w14:textId="77777777" w:rsidTr="00843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B4CF5" w14:textId="2E424F65" w:rsidR="00E70901" w:rsidRPr="005E22D8" w:rsidRDefault="00053B18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Company Name</w:t>
            </w:r>
          </w:p>
        </w:tc>
        <w:tc>
          <w:tcPr>
            <w:tcW w:w="5635" w:type="dxa"/>
          </w:tcPr>
          <w:p w14:paraId="588416E3" w14:textId="580FDEB4" w:rsidR="00E70901" w:rsidRPr="005E22D8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433153ED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1480880" w14:textId="256785D7" w:rsidR="00E70901" w:rsidRPr="005E22D8" w:rsidRDefault="00053B18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 xml:space="preserve">Company A.C.N. </w:t>
            </w:r>
          </w:p>
        </w:tc>
        <w:tc>
          <w:tcPr>
            <w:tcW w:w="5635" w:type="dxa"/>
          </w:tcPr>
          <w:p w14:paraId="237B1069" w14:textId="502AD4B3" w:rsidR="00E70901" w:rsidRPr="005E22D8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01AD98A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66D8563" w14:textId="513E5CFC" w:rsidR="00E70901" w:rsidRPr="005E22D8" w:rsidRDefault="00053B18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Registered Office Address</w:t>
            </w:r>
          </w:p>
        </w:tc>
        <w:tc>
          <w:tcPr>
            <w:tcW w:w="5635" w:type="dxa"/>
          </w:tcPr>
          <w:p w14:paraId="42A2FC15" w14:textId="162EB870" w:rsidR="00E70901" w:rsidRPr="005E22D8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4BE5EFA2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BC63580" w14:textId="265F78AA" w:rsidR="00E70901" w:rsidRPr="005E22D8" w:rsidRDefault="00302CA6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Full Name of Sole Director</w:t>
            </w:r>
          </w:p>
        </w:tc>
        <w:tc>
          <w:tcPr>
            <w:tcW w:w="5635" w:type="dxa"/>
          </w:tcPr>
          <w:p w14:paraId="7DFF72D9" w14:textId="19665943" w:rsidR="00E70901" w:rsidRPr="005E22D8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6D7DDA49" w14:textId="77777777" w:rsidTr="00843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F26FCFB" w14:textId="3B7244A7" w:rsidR="00E70901" w:rsidRPr="005E22D8" w:rsidRDefault="00302CA6" w:rsidP="00591903">
            <w:pPr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Full Name of Attorney to be Appointed</w:t>
            </w:r>
          </w:p>
        </w:tc>
        <w:tc>
          <w:tcPr>
            <w:tcW w:w="5635" w:type="dxa"/>
          </w:tcPr>
          <w:p w14:paraId="25C40EF0" w14:textId="067B1824" w:rsidR="00E70901" w:rsidRPr="005E22D8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6437F444" w14:textId="77777777" w:rsidTr="00843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02C1F34" w14:textId="4927CBA1" w:rsidR="00E70901" w:rsidRPr="005E22D8" w:rsidRDefault="00302CA6" w:rsidP="00A1599C">
            <w:pPr>
              <w:tabs>
                <w:tab w:val="left" w:pos="3060"/>
              </w:tabs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Residential Address of Attorney to be Appointed</w:t>
            </w:r>
          </w:p>
        </w:tc>
        <w:tc>
          <w:tcPr>
            <w:tcW w:w="5635" w:type="dxa"/>
          </w:tcPr>
          <w:p w14:paraId="07B5CAF6" w14:textId="3B59C46B" w:rsidR="00E70901" w:rsidRPr="005E22D8" w:rsidRDefault="00A1599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E242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242A">
              <w:rPr>
                <w:color w:val="auto"/>
                <w:sz w:val="16"/>
                <w:szCs w:val="16"/>
              </w:rPr>
              <w:instrText xml:space="preserve"> FORMTEXT </w:instrText>
            </w:r>
            <w:r w:rsidR="007E242A">
              <w:rPr>
                <w:sz w:val="16"/>
                <w:szCs w:val="16"/>
              </w:rPr>
            </w:r>
            <w:r w:rsidR="007E242A">
              <w:rPr>
                <w:sz w:val="16"/>
                <w:szCs w:val="16"/>
              </w:rPr>
              <w:fldChar w:fldCharType="separate"/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noProof/>
                <w:color w:val="auto"/>
                <w:sz w:val="16"/>
                <w:szCs w:val="16"/>
              </w:rPr>
              <w:t> </w:t>
            </w:r>
            <w:r w:rsidR="007E242A">
              <w:rPr>
                <w:sz w:val="16"/>
                <w:szCs w:val="16"/>
              </w:rPr>
              <w:fldChar w:fldCharType="end"/>
            </w:r>
          </w:p>
        </w:tc>
      </w:tr>
    </w:tbl>
    <w:p w14:paraId="6297BC26" w14:textId="77777777" w:rsidR="00AB7B11" w:rsidRPr="005E22D8" w:rsidRDefault="00AB7B11" w:rsidP="00843958">
      <w:pPr>
        <w:pStyle w:val="Heading1"/>
        <w:spacing w:before="0"/>
        <w:rPr>
          <w:rFonts w:asciiTheme="minorHAnsi" w:hAnsiTheme="minorHAnsi"/>
          <w:color w:val="auto"/>
          <w:sz w:val="16"/>
          <w:szCs w:val="16"/>
        </w:rPr>
      </w:pPr>
      <w:bookmarkStart w:id="1" w:name="_Hlk135227052"/>
    </w:p>
    <w:tbl>
      <w:tblPr>
        <w:tblStyle w:val="ListTable6Colorful-Accent1"/>
        <w:tblW w:w="539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4390"/>
        <w:gridCol w:w="5670"/>
      </w:tblGrid>
      <w:tr w:rsidR="005E22D8" w:rsidRPr="005E22D8" w14:paraId="2E5BC50D" w14:textId="77777777" w:rsidTr="00302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14:paraId="24F7AE4A" w14:textId="565F0594" w:rsidR="00C8723E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ab/>
            </w:r>
          </w:p>
          <w:p w14:paraId="5DF10FEF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22591E0F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4EFBD300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31207A34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1272EE0D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05A9EEEF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28584ECF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0DC17548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5D24E021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1460646B" w14:textId="77777777" w:rsidR="008E30C3" w:rsidRPr="005E22D8" w:rsidRDefault="008E30C3" w:rsidP="008E30C3">
            <w:pPr>
              <w:pStyle w:val="Heading1"/>
              <w:keepNext/>
              <w:keepLines/>
              <w:tabs>
                <w:tab w:val="left" w:pos="3690"/>
              </w:tabs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</w:p>
          <w:p w14:paraId="4ED84965" w14:textId="77777777" w:rsidR="00302CA6" w:rsidRPr="005E22D8" w:rsidRDefault="00302CA6" w:rsidP="00C8723E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</w:p>
          <w:p w14:paraId="3937D7BA" w14:textId="22025735" w:rsidR="00C8723E" w:rsidRPr="005E22D8" w:rsidRDefault="00C8723E" w:rsidP="00C8723E">
            <w:pPr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5E22D8">
              <w:rPr>
                <w:color w:val="auto"/>
                <w:sz w:val="16"/>
                <w:szCs w:val="16"/>
              </w:rPr>
              <w:t>Credit Card Payment</w:t>
            </w:r>
          </w:p>
        </w:tc>
      </w:tr>
      <w:tr w:rsidR="005E22D8" w:rsidRPr="005E22D8" w14:paraId="40BBB86D" w14:textId="77777777" w:rsidTr="0030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CAA" w14:textId="0E578512" w:rsidR="003319E4" w:rsidRPr="005E22D8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54A" w14:textId="7DD0FE35" w:rsidR="003319E4" w:rsidRPr="005E22D8" w:rsidRDefault="007E242A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3812A2B1" w14:textId="77777777" w:rsidTr="00302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5E1" w14:textId="434FA0E2" w:rsidR="003319E4" w:rsidRPr="005E22D8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Credit Card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AAC" w14:textId="55B52014" w:rsidR="003319E4" w:rsidRPr="005E22D8" w:rsidRDefault="007E242A" w:rsidP="003319E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38D22EAB" w14:textId="77777777" w:rsidTr="0030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0B5" w14:textId="3AC0A4C1" w:rsidR="003319E4" w:rsidRPr="005E22D8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Expiry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925" w14:textId="209C7D9A" w:rsidR="003319E4" w:rsidRPr="005E22D8" w:rsidRDefault="007E242A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2D71BA8A" w14:textId="77777777" w:rsidTr="00302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24D" w14:textId="06175290" w:rsidR="003319E4" w:rsidRPr="005E22D8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Amount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20C" w14:textId="2E8B4AB9" w:rsidR="003319E4" w:rsidRPr="005E22D8" w:rsidRDefault="007E242A" w:rsidP="003319E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E22D8" w:rsidRPr="005E22D8" w14:paraId="21CCE285" w14:textId="77777777" w:rsidTr="00302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E47" w14:textId="67172608" w:rsidR="003319E4" w:rsidRPr="005E22D8" w:rsidRDefault="003319E4" w:rsidP="003319E4">
            <w:pPr>
              <w:pStyle w:val="Heading1"/>
              <w:keepNext/>
              <w:keepLines/>
              <w:spacing w:before="0"/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</w:pPr>
            <w:r w:rsidRPr="005E22D8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>Cardholder’s 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DB6" w14:textId="30BE6384" w:rsidR="003319E4" w:rsidRPr="005E22D8" w:rsidRDefault="007E242A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noProof/>
                <w:color w:val="auto"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4E22D93A" w14:textId="77777777" w:rsidR="00475B09" w:rsidRPr="005E22D8" w:rsidRDefault="00475B09" w:rsidP="003319E4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rPr>
          <w:rFonts w:asciiTheme="minorHAnsi" w:hAnsiTheme="minorHAnsi"/>
          <w:color w:val="auto"/>
          <w:sz w:val="18"/>
          <w:szCs w:val="18"/>
        </w:rPr>
      </w:pPr>
    </w:p>
    <w:sectPr w:rsidR="00475B09" w:rsidRPr="005E22D8" w:rsidSect="00AB7B11">
      <w:pgSz w:w="11906" w:h="16838" w:code="9"/>
      <w:pgMar w:top="255" w:right="1440" w:bottom="25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1B14" w14:textId="77777777" w:rsidR="00C52DBB" w:rsidRDefault="00C52DBB">
      <w:pPr>
        <w:spacing w:before="0" w:after="0"/>
      </w:pPr>
      <w:r>
        <w:separator/>
      </w:r>
    </w:p>
    <w:p w14:paraId="7AC4899B" w14:textId="77777777" w:rsidR="00C52DBB" w:rsidRDefault="00C52DBB"/>
  </w:endnote>
  <w:endnote w:type="continuationSeparator" w:id="0">
    <w:p w14:paraId="0B8B1FA7" w14:textId="77777777" w:rsidR="00C52DBB" w:rsidRDefault="00C52DBB">
      <w:pPr>
        <w:spacing w:before="0" w:after="0"/>
      </w:pPr>
      <w:r>
        <w:continuationSeparator/>
      </w:r>
    </w:p>
    <w:p w14:paraId="7349F978" w14:textId="77777777" w:rsidR="00C52DBB" w:rsidRDefault="00C52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8423" w14:textId="77777777" w:rsidR="00C52DBB" w:rsidRDefault="00C52DBB">
      <w:pPr>
        <w:spacing w:before="0" w:after="0"/>
      </w:pPr>
      <w:r>
        <w:separator/>
      </w:r>
    </w:p>
    <w:p w14:paraId="30D0E19F" w14:textId="77777777" w:rsidR="00C52DBB" w:rsidRDefault="00C52DBB"/>
  </w:footnote>
  <w:footnote w:type="continuationSeparator" w:id="0">
    <w:p w14:paraId="50933B04" w14:textId="77777777" w:rsidR="00C52DBB" w:rsidRDefault="00C52DBB">
      <w:pPr>
        <w:spacing w:before="0" w:after="0"/>
      </w:pPr>
      <w:r>
        <w:continuationSeparator/>
      </w:r>
    </w:p>
    <w:p w14:paraId="3B4BE630" w14:textId="77777777" w:rsidR="00C52DBB" w:rsidRDefault="00C52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9nLwE2stEh6B99qj4AVoNkc2UOhK/+IFkVJBpNUhv932jpZk0bflp9Cevi8fg92AUfWRCzmZIyoRiUO1vW8lg==" w:salt="Pha1Z+eu7xWfZW8YjxaJA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07166"/>
    <w:rsid w:val="000472AC"/>
    <w:rsid w:val="00053B18"/>
    <w:rsid w:val="00055DD2"/>
    <w:rsid w:val="000872FD"/>
    <w:rsid w:val="000969C2"/>
    <w:rsid w:val="000B59A4"/>
    <w:rsid w:val="000B67E5"/>
    <w:rsid w:val="000C517B"/>
    <w:rsid w:val="000C6A19"/>
    <w:rsid w:val="000D54DE"/>
    <w:rsid w:val="001123E1"/>
    <w:rsid w:val="00115442"/>
    <w:rsid w:val="0012451C"/>
    <w:rsid w:val="001863DB"/>
    <w:rsid w:val="00190592"/>
    <w:rsid w:val="00194517"/>
    <w:rsid w:val="00195FFA"/>
    <w:rsid w:val="001B07A7"/>
    <w:rsid w:val="001C1F42"/>
    <w:rsid w:val="001C3805"/>
    <w:rsid w:val="001C6061"/>
    <w:rsid w:val="001F4928"/>
    <w:rsid w:val="00213864"/>
    <w:rsid w:val="002154D1"/>
    <w:rsid w:val="00237F67"/>
    <w:rsid w:val="00262A09"/>
    <w:rsid w:val="00273861"/>
    <w:rsid w:val="002806AE"/>
    <w:rsid w:val="00287618"/>
    <w:rsid w:val="0029664F"/>
    <w:rsid w:val="002A3105"/>
    <w:rsid w:val="002C23DE"/>
    <w:rsid w:val="002D0658"/>
    <w:rsid w:val="002F0000"/>
    <w:rsid w:val="002F2237"/>
    <w:rsid w:val="00302CA6"/>
    <w:rsid w:val="00302E31"/>
    <w:rsid w:val="0030584F"/>
    <w:rsid w:val="00307FFA"/>
    <w:rsid w:val="00317953"/>
    <w:rsid w:val="003319E4"/>
    <w:rsid w:val="003B43F5"/>
    <w:rsid w:val="003B6D80"/>
    <w:rsid w:val="003C271C"/>
    <w:rsid w:val="003C3694"/>
    <w:rsid w:val="003C7CEA"/>
    <w:rsid w:val="003E124F"/>
    <w:rsid w:val="003E1700"/>
    <w:rsid w:val="004103C9"/>
    <w:rsid w:val="0042075E"/>
    <w:rsid w:val="0042176A"/>
    <w:rsid w:val="0044495A"/>
    <w:rsid w:val="00475B09"/>
    <w:rsid w:val="004A5EC2"/>
    <w:rsid w:val="004B3764"/>
    <w:rsid w:val="004B6A4B"/>
    <w:rsid w:val="004D5802"/>
    <w:rsid w:val="004E0A62"/>
    <w:rsid w:val="004E6C6D"/>
    <w:rsid w:val="004F3295"/>
    <w:rsid w:val="004F5374"/>
    <w:rsid w:val="00546046"/>
    <w:rsid w:val="00556980"/>
    <w:rsid w:val="005821CA"/>
    <w:rsid w:val="00591903"/>
    <w:rsid w:val="005B68DA"/>
    <w:rsid w:val="005C237A"/>
    <w:rsid w:val="005D1250"/>
    <w:rsid w:val="005E22D8"/>
    <w:rsid w:val="005E4EF0"/>
    <w:rsid w:val="006037AD"/>
    <w:rsid w:val="00621B5E"/>
    <w:rsid w:val="006B2958"/>
    <w:rsid w:val="006B2E52"/>
    <w:rsid w:val="006F3EF0"/>
    <w:rsid w:val="00722E66"/>
    <w:rsid w:val="00725D0A"/>
    <w:rsid w:val="007739E9"/>
    <w:rsid w:val="00795E6F"/>
    <w:rsid w:val="007968F0"/>
    <w:rsid w:val="007B4E8C"/>
    <w:rsid w:val="007D6DB7"/>
    <w:rsid w:val="007E242A"/>
    <w:rsid w:val="007F664C"/>
    <w:rsid w:val="0082011E"/>
    <w:rsid w:val="00824776"/>
    <w:rsid w:val="008357AC"/>
    <w:rsid w:val="008420DB"/>
    <w:rsid w:val="00843958"/>
    <w:rsid w:val="008E01D7"/>
    <w:rsid w:val="008E30C3"/>
    <w:rsid w:val="00914AEE"/>
    <w:rsid w:val="009210F2"/>
    <w:rsid w:val="00941262"/>
    <w:rsid w:val="00955E1D"/>
    <w:rsid w:val="009775B6"/>
    <w:rsid w:val="009A23B0"/>
    <w:rsid w:val="009A6028"/>
    <w:rsid w:val="009C01DA"/>
    <w:rsid w:val="009D07BB"/>
    <w:rsid w:val="009D2DDE"/>
    <w:rsid w:val="009D47FD"/>
    <w:rsid w:val="009E1E9F"/>
    <w:rsid w:val="009E72E8"/>
    <w:rsid w:val="00A1599C"/>
    <w:rsid w:val="00A266D8"/>
    <w:rsid w:val="00A3216C"/>
    <w:rsid w:val="00A54139"/>
    <w:rsid w:val="00A740B4"/>
    <w:rsid w:val="00A7755B"/>
    <w:rsid w:val="00A81087"/>
    <w:rsid w:val="00AB7B11"/>
    <w:rsid w:val="00AD099E"/>
    <w:rsid w:val="00AE2490"/>
    <w:rsid w:val="00B17CEC"/>
    <w:rsid w:val="00B24A96"/>
    <w:rsid w:val="00B34612"/>
    <w:rsid w:val="00B93BB5"/>
    <w:rsid w:val="00BA37B0"/>
    <w:rsid w:val="00BC1B76"/>
    <w:rsid w:val="00BD3253"/>
    <w:rsid w:val="00BD6140"/>
    <w:rsid w:val="00BD78EE"/>
    <w:rsid w:val="00BE11B5"/>
    <w:rsid w:val="00BE2DF4"/>
    <w:rsid w:val="00C02D22"/>
    <w:rsid w:val="00C1496C"/>
    <w:rsid w:val="00C47EEF"/>
    <w:rsid w:val="00C52DBB"/>
    <w:rsid w:val="00C60D3C"/>
    <w:rsid w:val="00C616BA"/>
    <w:rsid w:val="00C67AA2"/>
    <w:rsid w:val="00C703F1"/>
    <w:rsid w:val="00C83781"/>
    <w:rsid w:val="00C8723E"/>
    <w:rsid w:val="00CB687B"/>
    <w:rsid w:val="00CC07C5"/>
    <w:rsid w:val="00D15CE6"/>
    <w:rsid w:val="00D251E5"/>
    <w:rsid w:val="00D44363"/>
    <w:rsid w:val="00D52232"/>
    <w:rsid w:val="00D70308"/>
    <w:rsid w:val="00D85AAA"/>
    <w:rsid w:val="00DA0128"/>
    <w:rsid w:val="00DD1643"/>
    <w:rsid w:val="00DD6B9F"/>
    <w:rsid w:val="00DF5B1B"/>
    <w:rsid w:val="00E07A9C"/>
    <w:rsid w:val="00E24BBC"/>
    <w:rsid w:val="00E54D3E"/>
    <w:rsid w:val="00E60CFB"/>
    <w:rsid w:val="00E70901"/>
    <w:rsid w:val="00E8609A"/>
    <w:rsid w:val="00EB2D6D"/>
    <w:rsid w:val="00EC5D54"/>
    <w:rsid w:val="00F12D7A"/>
    <w:rsid w:val="00F316C0"/>
    <w:rsid w:val="00FA1805"/>
    <w:rsid w:val="00FC5099"/>
    <w:rsid w:val="00FC613A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2025-04-23T04:48:00Z</dcterms:created>
  <dcterms:modified xsi:type="dcterms:W3CDTF">2025-04-23T04:49:00Z</dcterms:modified>
</cp:coreProperties>
</file>