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2EB39C" w14:textId="5DA47AAD" w:rsidR="00287618" w:rsidRPr="005F7AF2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Order Form </w:t>
            </w:r>
            <w:r w:rsidR="002A3105" w:rsidRPr="005F7AF2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F1F7D" w:rsidRPr="005F7AF2">
              <w:rPr>
                <w:b/>
                <w:bCs/>
                <w:sz w:val="24"/>
                <w:szCs w:val="24"/>
                <w:u w:val="single"/>
              </w:rPr>
              <w:t>SELF MANAGED SUPER FUND</w:t>
            </w: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37212C">
              <w:rPr>
                <w:b/>
                <w:bCs/>
                <w:sz w:val="24"/>
                <w:szCs w:val="24"/>
                <w:u w:val="single"/>
              </w:rPr>
              <w:t>– DEED OF VARIATION</w:t>
            </w: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 202</w:t>
            </w:r>
            <w:r w:rsidR="00563097">
              <w:rPr>
                <w:b/>
                <w:bCs/>
                <w:sz w:val="24"/>
                <w:szCs w:val="24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559036F9" w14:textId="7D577893" w:rsidR="00E70901" w:rsidRPr="00184777" w:rsidRDefault="001C3805" w:rsidP="00A13BD8">
      <w:pPr>
        <w:pStyle w:val="Heading1"/>
        <w:spacing w:before="0"/>
        <w:jc w:val="center"/>
        <w:rPr>
          <w:color w:val="auto"/>
          <w:sz w:val="16"/>
          <w:szCs w:val="16"/>
        </w:rPr>
      </w:pPr>
      <w:r w:rsidRPr="00184777">
        <w:rPr>
          <w:color w:val="auto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184777" w:rsidRPr="00184777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252E42C1" w:rsidR="00E70901" w:rsidRPr="00184777" w:rsidRDefault="001C3805" w:rsidP="003745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sz w:val="16"/>
                <w:szCs w:val="16"/>
              </w:rPr>
            </w:r>
            <w:r w:rsidR="00256EA9">
              <w:rPr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184777" w:rsidRPr="00184777" w14:paraId="3ACFD30B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2B5F6D9F" w14:textId="5B712A36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  <w:shd w:val="clear" w:color="auto" w:fill="FFFFFF" w:themeFill="background1"/>
          </w:tcPr>
          <w:p w14:paraId="06FD3466" w14:textId="64A0B927" w:rsidR="00E70901" w:rsidRPr="00184777" w:rsidRDefault="001C3805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sz w:val="16"/>
                <w:szCs w:val="16"/>
              </w:rPr>
            </w:r>
            <w:r w:rsidR="00256EA9">
              <w:rPr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6E54094E" w:rsidR="00E70901" w:rsidRPr="00184777" w:rsidRDefault="001C3805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sz w:val="16"/>
                <w:szCs w:val="16"/>
              </w:rPr>
            </w:r>
            <w:r w:rsidR="00256EA9">
              <w:rPr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4C9F70BA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3349E750" w14:textId="2A74DFD1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  <w:shd w:val="clear" w:color="auto" w:fill="FFFFFF" w:themeFill="background1"/>
          </w:tcPr>
          <w:p w14:paraId="353BA7C1" w14:textId="0EB08557" w:rsidR="00E70901" w:rsidRPr="00184777" w:rsidRDefault="001C3805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sz w:val="16"/>
                <w:szCs w:val="16"/>
              </w:rPr>
            </w:r>
            <w:r w:rsidR="00256EA9">
              <w:rPr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64C01FC1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1BB472B4" w14:textId="1DF9807E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  <w:shd w:val="clear" w:color="auto" w:fill="FFFFFF" w:themeFill="background1"/>
          </w:tcPr>
          <w:p w14:paraId="74A122C7" w14:textId="4655C581" w:rsidR="00E70901" w:rsidRPr="00184777" w:rsidRDefault="001C3805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sz w:val="16"/>
                <w:szCs w:val="16"/>
              </w:rPr>
            </w:r>
            <w:r w:rsidR="00256EA9">
              <w:rPr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4EF77980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8F2BDF" w14:textId="686223F9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2CE0C" w14:textId="6386D31B" w:rsidR="00E70901" w:rsidRPr="00184777" w:rsidRDefault="001C3805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sz w:val="16"/>
                <w:szCs w:val="16"/>
              </w:rPr>
            </w:r>
            <w:r w:rsidR="00256EA9">
              <w:rPr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184777" w:rsidRDefault="00843958" w:rsidP="003745A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184777" w:rsidRDefault="00843958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184777" w:rsidRPr="00184777" w14:paraId="6301D9E7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3D43F6" w14:textId="170ED150" w:rsidR="00843958" w:rsidRPr="00184777" w:rsidRDefault="00843958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Option 1 </w:t>
            </w:r>
            <w:r w:rsidR="00ED27E7" w:rsidRPr="00184777">
              <w:rPr>
                <w:color w:val="auto"/>
                <w:sz w:val="16"/>
                <w:szCs w:val="16"/>
              </w:rPr>
              <w:t>–</w:t>
            </w:r>
            <w:r w:rsidRPr="00184777">
              <w:rPr>
                <w:color w:val="auto"/>
                <w:sz w:val="16"/>
                <w:szCs w:val="16"/>
              </w:rPr>
              <w:t xml:space="preserve"> </w:t>
            </w:r>
            <w:r w:rsidR="00ED27E7" w:rsidRPr="00184777">
              <w:rPr>
                <w:color w:val="auto"/>
                <w:sz w:val="16"/>
                <w:szCs w:val="16"/>
              </w:rPr>
              <w:t xml:space="preserve">Deed in Triplicate (Hardcopy) </w:t>
            </w:r>
            <w:r w:rsidRPr="00184777">
              <w:rPr>
                <w:color w:val="auto"/>
                <w:sz w:val="16"/>
                <w:szCs w:val="16"/>
              </w:rPr>
              <w:t>$</w:t>
            </w:r>
            <w:r w:rsidR="00E05E20" w:rsidRPr="00184777">
              <w:rPr>
                <w:color w:val="auto"/>
                <w:sz w:val="16"/>
                <w:szCs w:val="16"/>
              </w:rPr>
              <w:t>3</w:t>
            </w:r>
            <w:r w:rsidR="0037212C" w:rsidRPr="00184777">
              <w:rPr>
                <w:color w:val="auto"/>
                <w:sz w:val="16"/>
                <w:szCs w:val="16"/>
              </w:rPr>
              <w:t>4</w:t>
            </w:r>
            <w:r w:rsidR="00E05E20" w:rsidRPr="00184777">
              <w:rPr>
                <w:color w:val="auto"/>
                <w:sz w:val="16"/>
                <w:szCs w:val="16"/>
              </w:rPr>
              <w:t>0</w:t>
            </w:r>
            <w:r w:rsidRPr="00184777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64FB19" w14:textId="465DAC91" w:rsidR="00843958" w:rsidRPr="00184777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2FD053B1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158352AB" w14:textId="1AFF9C94" w:rsidR="00843958" w:rsidRPr="00184777" w:rsidRDefault="00843958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Option 2 – Electronic </w:t>
            </w:r>
            <w:r w:rsidR="00ED27E7" w:rsidRPr="00184777">
              <w:rPr>
                <w:color w:val="auto"/>
                <w:sz w:val="16"/>
                <w:szCs w:val="16"/>
              </w:rPr>
              <w:t>Deed</w:t>
            </w:r>
            <w:r w:rsidRPr="00184777">
              <w:rPr>
                <w:color w:val="auto"/>
                <w:sz w:val="16"/>
                <w:szCs w:val="16"/>
              </w:rPr>
              <w:t xml:space="preserve"> Only $</w:t>
            </w:r>
            <w:r w:rsidR="00E05E20" w:rsidRPr="00184777">
              <w:rPr>
                <w:color w:val="auto"/>
                <w:sz w:val="16"/>
                <w:szCs w:val="16"/>
              </w:rPr>
              <w:t>3</w:t>
            </w:r>
            <w:r w:rsidR="0037212C" w:rsidRPr="00184777">
              <w:rPr>
                <w:color w:val="auto"/>
                <w:sz w:val="16"/>
                <w:szCs w:val="16"/>
              </w:rPr>
              <w:t>1</w:t>
            </w:r>
            <w:r w:rsidR="00ED27E7" w:rsidRPr="00184777">
              <w:rPr>
                <w:color w:val="auto"/>
                <w:sz w:val="16"/>
                <w:szCs w:val="16"/>
              </w:rPr>
              <w:t>0</w:t>
            </w:r>
            <w:r w:rsidRPr="00184777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shd w:val="clear" w:color="auto" w:fill="FFFFFF" w:themeFill="background1"/>
          </w:tcPr>
          <w:p w14:paraId="6A072982" w14:textId="12B216E3" w:rsidR="00843958" w:rsidRPr="00184777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0BEFE3E7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7BC96DDD" w14:textId="4036F015" w:rsidR="00ED27E7" w:rsidRPr="00184777" w:rsidRDefault="00ED27E7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Additional Deed (Hard Copy) $</w:t>
            </w:r>
            <w:r w:rsidR="0028547E">
              <w:rPr>
                <w:color w:val="auto"/>
                <w:sz w:val="16"/>
                <w:szCs w:val="16"/>
              </w:rPr>
              <w:t>22</w:t>
            </w:r>
            <w:r w:rsidRPr="00184777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shd w:val="clear" w:color="auto" w:fill="FFFFFF" w:themeFill="background1"/>
          </w:tcPr>
          <w:p w14:paraId="7988B0B4" w14:textId="5524BEA2" w:rsidR="00ED27E7" w:rsidRPr="00184777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2309A1CD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7911208F" w14:textId="7435377C" w:rsidR="00ED27E7" w:rsidRPr="00184777" w:rsidRDefault="00ED27E7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Additional Deed (</w:t>
            </w:r>
            <w:r w:rsidR="00E05E20" w:rsidRPr="00184777">
              <w:rPr>
                <w:color w:val="auto"/>
                <w:sz w:val="16"/>
                <w:szCs w:val="16"/>
              </w:rPr>
              <w:t>Electronic</w:t>
            </w:r>
            <w:r w:rsidRPr="00184777">
              <w:rPr>
                <w:color w:val="auto"/>
                <w:sz w:val="16"/>
                <w:szCs w:val="16"/>
              </w:rPr>
              <w:t xml:space="preserve"> Copy) $</w:t>
            </w:r>
            <w:r w:rsidR="0028547E">
              <w:rPr>
                <w:color w:val="auto"/>
                <w:sz w:val="16"/>
                <w:szCs w:val="16"/>
              </w:rPr>
              <w:t>22</w:t>
            </w:r>
            <w:r w:rsidRPr="00184777">
              <w:rPr>
                <w:color w:val="auto"/>
                <w:sz w:val="16"/>
                <w:szCs w:val="16"/>
              </w:rPr>
              <w:t xml:space="preserve"> Y/N? </w:t>
            </w:r>
          </w:p>
        </w:tc>
        <w:tc>
          <w:tcPr>
            <w:tcW w:w="5635" w:type="dxa"/>
            <w:shd w:val="clear" w:color="auto" w:fill="FFFFFF" w:themeFill="background1"/>
          </w:tcPr>
          <w:p w14:paraId="211AFA86" w14:textId="7DB22138" w:rsidR="00ED27E7" w:rsidRPr="00184777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68DE5F2" w14:textId="2082F890" w:rsidR="00E70901" w:rsidRPr="00184777" w:rsidRDefault="00E018D0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184777">
        <w:rPr>
          <w:rFonts w:asciiTheme="minorHAnsi" w:hAnsiTheme="minorHAnsi"/>
          <w:color w:val="auto"/>
          <w:sz w:val="16"/>
          <w:szCs w:val="16"/>
        </w:rPr>
        <w:t>SMSF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184777" w:rsidRPr="00184777" w14:paraId="5E6EF208" w14:textId="77777777" w:rsidTr="00675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1CBB4CF5" w14:textId="2771113E" w:rsidR="00E70901" w:rsidRPr="00184777" w:rsidRDefault="009A2D27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Name of</w:t>
            </w:r>
            <w:r w:rsidR="00E018D0" w:rsidRPr="00184777">
              <w:rPr>
                <w:color w:val="auto"/>
                <w:sz w:val="16"/>
                <w:szCs w:val="16"/>
              </w:rPr>
              <w:t xml:space="preserve"> Super Fund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588416E3" w14:textId="35B14F6A" w:rsidR="00E70901" w:rsidRPr="00184777" w:rsidRDefault="001C3805" w:rsidP="003745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sz w:val="16"/>
                <w:szCs w:val="16"/>
              </w:rPr>
            </w:r>
            <w:r w:rsidR="00256EA9">
              <w:rPr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2F5275B6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002A4A" w14:textId="41C5A0F3" w:rsidR="00217023" w:rsidRPr="00184777" w:rsidRDefault="00217023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Date of Original Super Deed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6344C8" w14:textId="6E4068E7" w:rsidR="00217023" w:rsidRPr="00184777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69FFDCDE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00EEF8" w14:textId="7AC683A1" w:rsidR="00217023" w:rsidRPr="00184777" w:rsidRDefault="00217023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Dates of Any Previous Amendments (if any)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C6447" w14:textId="38054620" w:rsidR="00217023" w:rsidRPr="00184777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62056F6F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A68DEE" w14:textId="5206FD91" w:rsidR="00217023" w:rsidRPr="00184777" w:rsidRDefault="00217023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Clause in the Deed enabling a change of the terms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9FC996" w14:textId="3D601C28" w:rsidR="00217023" w:rsidRPr="00184777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52A7D4AE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D0149B" w14:textId="40E58937" w:rsidR="00217023" w:rsidRPr="00184777" w:rsidRDefault="00217023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Clause in the Deed enabling the Trustee to Resign or be Replaced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B36EA0" w14:textId="2B24FEE7" w:rsidR="00217023" w:rsidRPr="00184777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2A837882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5C0514AE" w14:textId="67E167CD" w:rsidR="00331CD0" w:rsidRPr="00184777" w:rsidRDefault="00331CD0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Laws of Which State/Territory Apply to This Document?</w:t>
            </w:r>
          </w:p>
        </w:tc>
        <w:tc>
          <w:tcPr>
            <w:tcW w:w="5635" w:type="dxa"/>
            <w:shd w:val="clear" w:color="auto" w:fill="FFFFFF" w:themeFill="background1"/>
          </w:tcPr>
          <w:p w14:paraId="49F72CEE" w14:textId="4553ABA0" w:rsidR="00331CD0" w:rsidRPr="00184777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3B908DD4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37220C9D" w14:textId="61F09EF4" w:rsidR="00E018D0" w:rsidRPr="00184777" w:rsidRDefault="00217023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Effective Date of this Deed of Variation</w:t>
            </w:r>
          </w:p>
        </w:tc>
        <w:tc>
          <w:tcPr>
            <w:tcW w:w="5635" w:type="dxa"/>
            <w:shd w:val="clear" w:color="auto" w:fill="FFFFFF" w:themeFill="background1"/>
          </w:tcPr>
          <w:p w14:paraId="304AAB0B" w14:textId="35EBEC72" w:rsidR="00E018D0" w:rsidRPr="00184777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5A101601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35A07698" w14:textId="146E1A31" w:rsidR="009A2D27" w:rsidRPr="00184777" w:rsidRDefault="00217023" w:rsidP="003745A5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If you are changing the name of the SMSF, insert the new name</w:t>
            </w:r>
          </w:p>
        </w:tc>
        <w:tc>
          <w:tcPr>
            <w:tcW w:w="5635" w:type="dxa"/>
            <w:shd w:val="clear" w:color="auto" w:fill="FFFFFF" w:themeFill="background1"/>
          </w:tcPr>
          <w:p w14:paraId="67F26B6D" w14:textId="36DAAAA8" w:rsidR="009A2D27" w:rsidRPr="00184777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4FAAD55D" w14:textId="77777777" w:rsidTr="00767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00630" w14:textId="77777777" w:rsidR="00217023" w:rsidRPr="00184777" w:rsidRDefault="00217023" w:rsidP="003745A5">
            <w:pPr>
              <w:jc w:val="center"/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SMSF Current Intent</w:t>
            </w:r>
          </w:p>
          <w:p w14:paraId="666F1CA5" w14:textId="69870940" w:rsidR="00217023" w:rsidRPr="00184777" w:rsidRDefault="00217023" w:rsidP="003745A5">
            <w:pPr>
              <w:jc w:val="center"/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If you are altering either Trustees or </w:t>
            </w:r>
            <w:proofErr w:type="gramStart"/>
            <w:r w:rsidRPr="00184777">
              <w:rPr>
                <w:color w:val="auto"/>
                <w:sz w:val="16"/>
                <w:szCs w:val="16"/>
              </w:rPr>
              <w:t>Members</w:t>
            </w:r>
            <w:proofErr w:type="gramEnd"/>
            <w:r w:rsidRPr="00184777">
              <w:rPr>
                <w:color w:val="auto"/>
                <w:sz w:val="16"/>
                <w:szCs w:val="16"/>
              </w:rPr>
              <w:t xml:space="preserve"> please select the most appropriate description below</w:t>
            </w:r>
          </w:p>
        </w:tc>
      </w:tr>
      <w:tr w:rsidR="005F7AF2" w:rsidRPr="00C82385" w14:paraId="0B23EC80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7A7157" w14:textId="5D0EA99F" w:rsidR="00E018D0" w:rsidRPr="00184777" w:rsidRDefault="009F6402" w:rsidP="003745A5">
            <w:pPr>
              <w:tabs>
                <w:tab w:val="left" w:pos="3060"/>
              </w:tabs>
              <w:rPr>
                <w:b w:val="0"/>
                <w:bCs w:val="0"/>
                <w:color w:val="auto"/>
                <w:sz w:val="16"/>
                <w:szCs w:val="16"/>
              </w:rPr>
            </w:pPr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 xml:space="preserve">Fund currently (before variation) has a corporate trustee, new members are to join &amp; members are to be directors of current corporate </w:t>
            </w:r>
            <w:proofErr w:type="gramStart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trustee  Y</w:t>
            </w:r>
            <w:proofErr w:type="gramEnd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5AD17F" w14:textId="7DD1AF51" w:rsidR="00E018D0" w:rsidRPr="00C82385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C82385" w14:paraId="7D178DA0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150672" w14:textId="521182B4" w:rsidR="00E018D0" w:rsidRPr="00184777" w:rsidRDefault="009F6402" w:rsidP="003745A5">
            <w:pPr>
              <w:tabs>
                <w:tab w:val="left" w:pos="3060"/>
              </w:tabs>
              <w:rPr>
                <w:b w:val="0"/>
                <w:bCs w:val="0"/>
                <w:color w:val="auto"/>
                <w:sz w:val="16"/>
                <w:szCs w:val="16"/>
              </w:rPr>
            </w:pPr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 xml:space="preserve">Fund has a corporate trustee, new members are to join, corporate trustee is to resign and be replaced by the </w:t>
            </w:r>
            <w:proofErr w:type="gramStart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members  Y</w:t>
            </w:r>
            <w:proofErr w:type="gramEnd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A5360E" w14:textId="703FB0C8" w:rsidR="00E018D0" w:rsidRPr="00C82385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C82385" w14:paraId="3DB64CF0" w14:textId="77777777" w:rsidTr="0076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B2F0D" w14:textId="1B89FB65" w:rsidR="00E018D0" w:rsidRPr="00184777" w:rsidRDefault="009F6402" w:rsidP="003745A5">
            <w:pPr>
              <w:tabs>
                <w:tab w:val="left" w:pos="3060"/>
              </w:tabs>
              <w:rPr>
                <w:b w:val="0"/>
                <w:bCs w:val="0"/>
                <w:color w:val="auto"/>
                <w:sz w:val="16"/>
                <w:szCs w:val="16"/>
              </w:rPr>
            </w:pPr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 xml:space="preserve">Fund has a corporate trustee that is to resign and be replaced by the </w:t>
            </w:r>
            <w:proofErr w:type="gramStart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members  Y</w:t>
            </w:r>
            <w:proofErr w:type="gramEnd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8CABB" w14:textId="566DDA52" w:rsidR="00E018D0" w:rsidRPr="00C82385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75579" w:rsidRPr="00C82385" w14:paraId="7580123D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BBE2AE" w14:textId="4D66EAA1" w:rsidR="00E018D0" w:rsidRPr="00184777" w:rsidRDefault="009F6402" w:rsidP="003745A5">
            <w:pPr>
              <w:tabs>
                <w:tab w:val="left" w:pos="3060"/>
              </w:tabs>
              <w:rPr>
                <w:b w:val="0"/>
                <w:bCs w:val="0"/>
                <w:color w:val="auto"/>
                <w:sz w:val="16"/>
                <w:szCs w:val="16"/>
              </w:rPr>
            </w:pPr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 xml:space="preserve">The existing fund members are the trustees, new members are to join, </w:t>
            </w:r>
            <w:proofErr w:type="gramStart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and also</w:t>
            </w:r>
            <w:proofErr w:type="gramEnd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 xml:space="preserve"> become </w:t>
            </w:r>
            <w:proofErr w:type="gramStart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trustees  Y</w:t>
            </w:r>
            <w:proofErr w:type="gramEnd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F40566" w14:textId="4F5D6AC2" w:rsidR="00E018D0" w:rsidRPr="00C82385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C82385" w14:paraId="009612C6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FE4F5D" w14:textId="7C06A8DC" w:rsidR="00E018D0" w:rsidRPr="00184777" w:rsidRDefault="009F6402" w:rsidP="003745A5">
            <w:pPr>
              <w:tabs>
                <w:tab w:val="left" w:pos="3060"/>
              </w:tabs>
              <w:rPr>
                <w:b w:val="0"/>
                <w:bCs w:val="0"/>
                <w:color w:val="auto"/>
                <w:sz w:val="16"/>
                <w:szCs w:val="16"/>
              </w:rPr>
            </w:pPr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The existing fund members are the trustee</w:t>
            </w:r>
            <w:r w:rsidR="003B0E26">
              <w:rPr>
                <w:b w:val="0"/>
                <w:bCs w:val="0"/>
                <w:color w:val="auto"/>
                <w:sz w:val="16"/>
                <w:szCs w:val="16"/>
              </w:rPr>
              <w:t>s</w:t>
            </w:r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 xml:space="preserve">, new members are to join, trustees are to resign and be replaced by a corporate </w:t>
            </w:r>
            <w:proofErr w:type="gramStart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trustee  Y</w:t>
            </w:r>
            <w:proofErr w:type="gramEnd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75A75" w14:textId="4DD56EB1" w:rsidR="00E018D0" w:rsidRPr="00C82385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C82385" w14:paraId="79E6BB75" w14:textId="77777777" w:rsidTr="00767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5D890" w14:textId="30B26A3E" w:rsidR="00E018D0" w:rsidRPr="00184777" w:rsidRDefault="009F6402" w:rsidP="003745A5">
            <w:pPr>
              <w:tabs>
                <w:tab w:val="left" w:pos="3060"/>
              </w:tabs>
              <w:rPr>
                <w:b w:val="0"/>
                <w:bCs w:val="0"/>
                <w:color w:val="auto"/>
                <w:sz w:val="16"/>
                <w:szCs w:val="16"/>
              </w:rPr>
            </w:pPr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 xml:space="preserve">The existing fund members are the trustees, they are to resign and be replaced by a corporate </w:t>
            </w:r>
            <w:proofErr w:type="gramStart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trustee  Y</w:t>
            </w:r>
            <w:proofErr w:type="gramEnd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1E40D" w14:textId="610F1BE4" w:rsidR="00E018D0" w:rsidRPr="00C82385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75579" w:rsidRPr="00C82385" w14:paraId="525C7DEE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D63714" w14:textId="6F87A61F" w:rsidR="00E018D0" w:rsidRPr="00184777" w:rsidRDefault="009F6402" w:rsidP="003745A5">
            <w:pPr>
              <w:tabs>
                <w:tab w:val="left" w:pos="3060"/>
              </w:tabs>
              <w:rPr>
                <w:b w:val="0"/>
                <w:bCs w:val="0"/>
                <w:color w:val="auto"/>
                <w:sz w:val="16"/>
                <w:szCs w:val="16"/>
              </w:rPr>
            </w:pPr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 xml:space="preserve">Fund currently has two trustees, one a member the other a relative, that are to be replaced by a corporate </w:t>
            </w:r>
            <w:proofErr w:type="gramStart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trustee  Y</w:t>
            </w:r>
            <w:proofErr w:type="gramEnd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0BC3A0" w14:textId="1BADE894" w:rsidR="00E018D0" w:rsidRPr="00C82385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F7AF2" w:rsidRPr="00C82385" w14:paraId="4CBA6D8F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6FF75E3" w14:textId="53626AA5" w:rsidR="00E018D0" w:rsidRPr="00184777" w:rsidRDefault="009F6402" w:rsidP="003745A5">
            <w:pPr>
              <w:tabs>
                <w:tab w:val="left" w:pos="3060"/>
              </w:tabs>
              <w:rPr>
                <w:b w:val="0"/>
                <w:bCs w:val="0"/>
                <w:color w:val="auto"/>
                <w:sz w:val="16"/>
                <w:szCs w:val="16"/>
              </w:rPr>
            </w:pPr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 xml:space="preserve">Fund has a corporate trustee that is to resign and be replaced by another corporate </w:t>
            </w:r>
            <w:proofErr w:type="gramStart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trustee  Y</w:t>
            </w:r>
            <w:proofErr w:type="gramEnd"/>
            <w:r w:rsidRPr="00184777">
              <w:rPr>
                <w:b w:val="0"/>
                <w:bCs w:val="0"/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</w:tcPr>
          <w:p w14:paraId="115A3546" w14:textId="79C02BB6" w:rsidR="00E018D0" w:rsidRPr="00C82385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15743F4" w14:textId="77777777" w:rsidR="00964317" w:rsidRDefault="00964317" w:rsidP="003745A5">
      <w:pPr>
        <w:pStyle w:val="Heading1"/>
        <w:spacing w:before="0" w:after="0"/>
        <w:jc w:val="center"/>
        <w:rPr>
          <w:rFonts w:asciiTheme="minorHAnsi" w:hAnsiTheme="minorHAnsi"/>
          <w:color w:val="auto"/>
          <w:sz w:val="16"/>
          <w:szCs w:val="16"/>
        </w:rPr>
      </w:pPr>
      <w:bookmarkStart w:id="1" w:name="_Hlk135227052"/>
    </w:p>
    <w:p w14:paraId="6ABC8BC6" w14:textId="072AD5C3" w:rsidR="009E1E9F" w:rsidRPr="00184777" w:rsidRDefault="00C82385" w:rsidP="003745A5">
      <w:pPr>
        <w:pStyle w:val="Heading1"/>
        <w:spacing w:before="0" w:after="0"/>
        <w:jc w:val="center"/>
        <w:rPr>
          <w:rFonts w:asciiTheme="minorHAnsi" w:hAnsiTheme="minorHAnsi"/>
          <w:color w:val="auto"/>
          <w:sz w:val="16"/>
          <w:szCs w:val="16"/>
        </w:rPr>
      </w:pPr>
      <w:r w:rsidRPr="00184777">
        <w:rPr>
          <w:rFonts w:asciiTheme="minorHAnsi" w:hAnsiTheme="minorHAnsi"/>
          <w:color w:val="auto"/>
          <w:sz w:val="16"/>
          <w:szCs w:val="16"/>
        </w:rPr>
        <w:t>Employer Sponsor of the Fund (if relevant)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184777" w:rsidRPr="00184777" w14:paraId="0BDE9DB5" w14:textId="77777777" w:rsidTr="00374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shd w:val="clear" w:color="auto" w:fill="auto"/>
          </w:tcPr>
          <w:p w14:paraId="37FD3347" w14:textId="1DD6F166" w:rsidR="00BD6140" w:rsidRPr="00184777" w:rsidRDefault="00C02D22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07A4F833" w14:textId="5C59DCED" w:rsidR="00BD6140" w:rsidRPr="00184777" w:rsidRDefault="00BD6140" w:rsidP="003745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sz w:val="16"/>
                <w:szCs w:val="16"/>
              </w:rPr>
            </w:r>
            <w:r w:rsidR="00256EA9">
              <w:rPr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48EE5035" w14:textId="77777777" w:rsidTr="0037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7654D482" w14:textId="7D23E3A2" w:rsidR="00BD6140" w:rsidRPr="00184777" w:rsidRDefault="00C8238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A.C.N.  (if applicable)</w:t>
            </w:r>
          </w:p>
        </w:tc>
        <w:tc>
          <w:tcPr>
            <w:tcW w:w="5670" w:type="dxa"/>
            <w:shd w:val="clear" w:color="auto" w:fill="auto"/>
          </w:tcPr>
          <w:p w14:paraId="2F69826D" w14:textId="7E7D5B04" w:rsidR="00BD6140" w:rsidRPr="00184777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408F91B9" w14:textId="77777777" w:rsidTr="00374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01D919E1" w14:textId="101B6365" w:rsidR="00C82385" w:rsidRPr="00184777" w:rsidRDefault="00C8238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5670" w:type="dxa"/>
            <w:shd w:val="clear" w:color="auto" w:fill="auto"/>
          </w:tcPr>
          <w:p w14:paraId="00C27F05" w14:textId="2A19B060" w:rsidR="00C82385" w:rsidRPr="00184777" w:rsidRDefault="00256EA9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69B2E3B5" w14:textId="77777777" w:rsidTr="0037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0D995A72" w14:textId="7A3909C8" w:rsidR="00C82385" w:rsidRPr="00184777" w:rsidRDefault="00C8238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Chairman of the Board (if applicable)</w:t>
            </w:r>
          </w:p>
        </w:tc>
        <w:tc>
          <w:tcPr>
            <w:tcW w:w="5670" w:type="dxa"/>
            <w:shd w:val="clear" w:color="auto" w:fill="auto"/>
          </w:tcPr>
          <w:p w14:paraId="4F2F6E9A" w14:textId="36901989" w:rsidR="00C82385" w:rsidRPr="00184777" w:rsidRDefault="00256EA9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1"/>
    </w:tbl>
    <w:p w14:paraId="43DDD31D" w14:textId="21C1918C" w:rsidR="00C02D22" w:rsidRPr="00184777" w:rsidRDefault="00C02D22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22F2FF16" w14:textId="77777777" w:rsidR="00C82385" w:rsidRPr="00184777" w:rsidRDefault="00C82385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6A9E8731" w14:textId="7A4D9496" w:rsidR="00C82385" w:rsidRPr="00184777" w:rsidRDefault="00767846" w:rsidP="00767846">
      <w:pPr>
        <w:pStyle w:val="Heading1"/>
        <w:spacing w:before="0"/>
        <w:jc w:val="right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1/2</w:t>
      </w:r>
    </w:p>
    <w:p w14:paraId="3D534EF9" w14:textId="77777777" w:rsidR="00C82385" w:rsidRPr="00184777" w:rsidRDefault="00C82385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5A0BD68A" w14:textId="77777777" w:rsidR="00C82385" w:rsidRPr="00184777" w:rsidRDefault="00C82385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7F22C386" w14:textId="77777777" w:rsidR="00C82385" w:rsidRPr="00184777" w:rsidRDefault="00C82385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7EBA86AC" w14:textId="77777777" w:rsidR="00C82385" w:rsidRPr="00184777" w:rsidRDefault="00C82385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637445FF" w14:textId="77777777" w:rsidR="00C82385" w:rsidRPr="00184777" w:rsidRDefault="00C82385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6D22FEB5" w14:textId="77777777" w:rsidR="00C82385" w:rsidRPr="00184777" w:rsidRDefault="00C82385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1887EAE2" w14:textId="77777777" w:rsidR="00C82385" w:rsidRPr="00184777" w:rsidRDefault="00C82385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397B6500" w14:textId="77777777" w:rsidR="00767846" w:rsidRDefault="00767846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6AB84BD9" w14:textId="77777777" w:rsidR="00767846" w:rsidRDefault="00767846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09453784" w14:textId="77777777" w:rsidR="00767846" w:rsidRDefault="00767846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34699140" w14:textId="77777777" w:rsidR="00767846" w:rsidRDefault="00767846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0D5A651E" w14:textId="77777777" w:rsidR="00767846" w:rsidRDefault="00767846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6FDA294E" w14:textId="50F620F0" w:rsidR="00C82385" w:rsidRDefault="00EC3DE4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Current Corporate Trustee of the Fund (if relevant)</w:t>
      </w:r>
    </w:p>
    <w:p w14:paraId="624094B6" w14:textId="77777777" w:rsidR="00EC3DE4" w:rsidRPr="00184777" w:rsidRDefault="00EC3DE4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3256"/>
        <w:gridCol w:w="6804"/>
      </w:tblGrid>
      <w:tr w:rsidR="00184777" w:rsidRPr="00184777" w14:paraId="2A110DA7" w14:textId="77777777" w:rsidTr="00F7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F8CE23" w14:textId="77777777" w:rsidR="00C02D22" w:rsidRPr="00EC3DE4" w:rsidRDefault="00C02D22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bookmarkStart w:id="2" w:name="_Hlk135292677"/>
            <w:r w:rsidRPr="00EC3DE4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</w:tcPr>
          <w:p w14:paraId="7708DCF1" w14:textId="51305B42" w:rsidR="00C02D22" w:rsidRPr="00184777" w:rsidRDefault="00C02D22" w:rsidP="003745A5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color w:val="auto"/>
                <w:sz w:val="16"/>
                <w:szCs w:val="16"/>
              </w:rPr>
            </w:r>
            <w:r w:rsidR="00256EA9">
              <w:rPr>
                <w:color w:val="auto"/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EC3DE4" w:rsidRPr="00184777" w14:paraId="61B09098" w14:textId="77777777" w:rsidTr="00F7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0D7CEC" w14:textId="63AAD83C" w:rsidR="00EC3DE4" w:rsidRPr="00EC3DE4" w:rsidRDefault="00EC3DE4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EC3DE4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A.C.N.   (if relevant)</w:t>
            </w:r>
          </w:p>
        </w:tc>
        <w:tc>
          <w:tcPr>
            <w:tcW w:w="6804" w:type="dxa"/>
          </w:tcPr>
          <w:p w14:paraId="387E55DB" w14:textId="4729DF8C" w:rsidR="00EC3DE4" w:rsidRPr="00184777" w:rsidRDefault="00256EA9" w:rsidP="003745A5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EC3DE4" w:rsidRPr="00184777" w14:paraId="1E9B7A33" w14:textId="77777777" w:rsidTr="00F7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51334F2" w14:textId="4CF05865" w:rsidR="00EC3DE4" w:rsidRPr="00EC3DE4" w:rsidRDefault="00EC3DE4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EC3DE4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6804" w:type="dxa"/>
          </w:tcPr>
          <w:p w14:paraId="2CE314A3" w14:textId="2C71DF45" w:rsidR="00EC3DE4" w:rsidRPr="00184777" w:rsidRDefault="00256EA9" w:rsidP="003745A5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4BE4B770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FC7BB65" w14:textId="06DD0350" w:rsidR="00C02D22" w:rsidRPr="00EC3DE4" w:rsidRDefault="00EC3DE4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EC3DE4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Chairman of the Board (if relevant)</w:t>
            </w:r>
          </w:p>
        </w:tc>
        <w:tc>
          <w:tcPr>
            <w:tcW w:w="6804" w:type="dxa"/>
            <w:shd w:val="clear" w:color="auto" w:fill="auto"/>
          </w:tcPr>
          <w:p w14:paraId="0C6CFAF8" w14:textId="278F12A4" w:rsidR="00C02D22" w:rsidRPr="00184777" w:rsidRDefault="00C02D22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color w:val="auto"/>
                <w:sz w:val="16"/>
                <w:szCs w:val="16"/>
              </w:rPr>
            </w:r>
            <w:r w:rsidR="00256EA9">
              <w:rPr>
                <w:color w:val="auto"/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bookmarkEnd w:id="2"/>
    </w:tbl>
    <w:p w14:paraId="11A80533" w14:textId="77777777" w:rsidR="00622DB8" w:rsidRDefault="00622DB8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67EF56B3" w14:textId="361C7E8F" w:rsidR="00EC3DE4" w:rsidRDefault="00EC3DE4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New Corporate Trustee of the Fund (if relevant)</w:t>
      </w:r>
    </w:p>
    <w:p w14:paraId="588A1EA4" w14:textId="77777777" w:rsidR="00EC3DE4" w:rsidRPr="00184777" w:rsidRDefault="00EC3DE4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04"/>
      </w:tblGrid>
      <w:tr w:rsidR="00184777" w:rsidRPr="00184777" w14:paraId="3CA1A8D1" w14:textId="77777777" w:rsidTr="00F7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04A882C" w14:textId="77777777" w:rsidR="00622DB8" w:rsidRPr="00EC3DE4" w:rsidRDefault="00622DB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bookmarkStart w:id="3" w:name="_Hlk135293286"/>
            <w:r w:rsidRPr="00EC3DE4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</w:tcPr>
          <w:p w14:paraId="3656D7CD" w14:textId="7DB06B12" w:rsidR="00622DB8" w:rsidRPr="00184777" w:rsidRDefault="00622DB8" w:rsidP="003745A5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color w:val="auto"/>
                <w:sz w:val="16"/>
                <w:szCs w:val="16"/>
              </w:rPr>
            </w:r>
            <w:r w:rsidR="00256EA9">
              <w:rPr>
                <w:color w:val="auto"/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27C95200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0D62F7F" w14:textId="1CA13DCF" w:rsidR="00622DB8" w:rsidRPr="00EC3DE4" w:rsidRDefault="00EC3DE4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EC3DE4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A.C.N.  (if relevant)</w:t>
            </w:r>
          </w:p>
        </w:tc>
        <w:tc>
          <w:tcPr>
            <w:tcW w:w="6804" w:type="dxa"/>
            <w:shd w:val="clear" w:color="auto" w:fill="auto"/>
          </w:tcPr>
          <w:p w14:paraId="53E8DF3F" w14:textId="71020895" w:rsidR="00622DB8" w:rsidRPr="00184777" w:rsidRDefault="00622DB8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color w:val="auto"/>
                <w:sz w:val="16"/>
                <w:szCs w:val="16"/>
              </w:rPr>
            </w:r>
            <w:r w:rsidR="00256EA9">
              <w:rPr>
                <w:color w:val="auto"/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EC3DE4" w:rsidRPr="00184777" w14:paraId="53E45042" w14:textId="77777777" w:rsidTr="00F7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4C35B1" w14:textId="1B96D507" w:rsidR="00EC3DE4" w:rsidRPr="00EC3DE4" w:rsidRDefault="00EC3DE4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EC3DE4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6804" w:type="dxa"/>
          </w:tcPr>
          <w:p w14:paraId="53B4A329" w14:textId="76102FBE" w:rsidR="00EC3DE4" w:rsidRPr="00184777" w:rsidRDefault="00256EA9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EC3DE4" w:rsidRPr="00184777" w14:paraId="6C9192C4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D181020" w14:textId="1C2AE0AE" w:rsidR="00EC3DE4" w:rsidRPr="00EC3DE4" w:rsidRDefault="00EC3DE4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EC3DE4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Chairman of the Board (if relevant)</w:t>
            </w:r>
          </w:p>
        </w:tc>
        <w:tc>
          <w:tcPr>
            <w:tcW w:w="6804" w:type="dxa"/>
            <w:shd w:val="clear" w:color="auto" w:fill="auto"/>
          </w:tcPr>
          <w:p w14:paraId="4F2F81C0" w14:textId="6604705A" w:rsidR="00EC3DE4" w:rsidRPr="00184777" w:rsidRDefault="00256EA9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bookmarkEnd w:id="3"/>
    </w:tbl>
    <w:p w14:paraId="2CF6289F" w14:textId="77777777" w:rsidR="00622DB8" w:rsidRDefault="00622DB8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20B62813" w14:textId="2183303E" w:rsidR="00EC3DE4" w:rsidRDefault="00EC3DE4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Details of the Trustee of the Fund that is not a </w:t>
      </w:r>
      <w:proofErr w:type="gramStart"/>
      <w:r>
        <w:rPr>
          <w:rFonts w:asciiTheme="minorHAnsi" w:hAnsiTheme="minorHAnsi"/>
          <w:color w:val="auto"/>
          <w:sz w:val="16"/>
          <w:szCs w:val="16"/>
        </w:rPr>
        <w:t>Member</w:t>
      </w:r>
      <w:proofErr w:type="gramEnd"/>
    </w:p>
    <w:p w14:paraId="351F8EC5" w14:textId="77777777" w:rsidR="00EC3DE4" w:rsidRPr="00184777" w:rsidRDefault="00EC3DE4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804"/>
      </w:tblGrid>
      <w:tr w:rsidR="00184777" w:rsidRPr="00184777" w14:paraId="1B7666F8" w14:textId="77777777" w:rsidTr="00F7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</w:tcBorders>
          </w:tcPr>
          <w:p w14:paraId="0462229D" w14:textId="77777777" w:rsidR="00F33C65" w:rsidRPr="00184777" w:rsidRDefault="00F33C65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3D69DF4" w14:textId="53570EED" w:rsidR="00F33C65" w:rsidRPr="00184777" w:rsidRDefault="00F33C65" w:rsidP="003745A5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56EA9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6EA9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256EA9">
              <w:rPr>
                <w:color w:val="auto"/>
                <w:sz w:val="16"/>
                <w:szCs w:val="16"/>
              </w:rPr>
            </w:r>
            <w:r w:rsidR="00256EA9">
              <w:rPr>
                <w:color w:val="auto"/>
                <w:sz w:val="16"/>
                <w:szCs w:val="16"/>
              </w:rPr>
              <w:fldChar w:fldCharType="separate"/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noProof/>
                <w:color w:val="auto"/>
                <w:sz w:val="16"/>
                <w:szCs w:val="16"/>
              </w:rPr>
              <w:t> </w:t>
            </w:r>
            <w:r w:rsidR="00256EA9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5D94EB8E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F3AD1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667FE15F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E82DE3E" w14:textId="2A164FAB" w:rsidR="00177FD6" w:rsidRPr="00184777" w:rsidRDefault="00177FD6" w:rsidP="00177FD6">
            <w:pPr>
              <w:pStyle w:val="Heading1"/>
              <w:spacing w:before="0" w:after="0"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Current Fund Members</w:t>
            </w:r>
          </w:p>
        </w:tc>
      </w:tr>
      <w:tr w:rsidR="00177FD6" w:rsidRPr="00184777" w14:paraId="5D136FFD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30381" w14:textId="52ABFBD6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70625" w14:textId="4DE478F5" w:rsidR="00177FD6" w:rsidRDefault="00256EA9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6D37ADAE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5D56" w14:textId="2A5BC161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F8CE" w14:textId="51012732" w:rsidR="00177FD6" w:rsidRDefault="00256EA9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3356F2D8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E3A45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EEAEB" w14:textId="26D2C2F7" w:rsidR="00177FD6" w:rsidRDefault="00177FD6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77FD6" w:rsidRPr="00184777" w14:paraId="3AD8CF82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55461" w14:textId="4A216EB1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0829" w14:textId="34497AFD" w:rsidR="00177FD6" w:rsidRDefault="00256EA9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1830A3F4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86F7" w14:textId="54D10890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A62C" w14:textId="01FFFCE1" w:rsidR="00177FD6" w:rsidRDefault="00256EA9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4F2D4626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2474B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5D9B2" w14:textId="77777777" w:rsidR="00177FD6" w:rsidRDefault="00177FD6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77FD6" w:rsidRPr="00184777" w14:paraId="52620219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A8355" w14:textId="1CFA027A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D25DA" w14:textId="5494E35B" w:rsidR="00177FD6" w:rsidRDefault="00256EA9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1E2C4B26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826C" w14:textId="5E284333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3D88" w14:textId="6EE30CEC" w:rsidR="00177FD6" w:rsidRDefault="00256EA9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4A1379AC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C74E7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DAA86" w14:textId="77777777" w:rsidR="00177FD6" w:rsidRDefault="00177FD6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77FD6" w:rsidRPr="00184777" w14:paraId="16BAEB05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3BA11" w14:textId="452D4E05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189C" w14:textId="1773BC0A" w:rsidR="00177FD6" w:rsidRDefault="00256EA9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029E89A4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FBE3" w14:textId="6457DA79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2DFC0" w14:textId="7A3C76BE" w:rsidR="00177FD6" w:rsidRDefault="00256EA9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613FBBE6" w14:textId="77777777" w:rsidTr="00A26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D5C05" w14:textId="77777777" w:rsidR="00177FD6" w:rsidRDefault="00177FD6" w:rsidP="00177FD6">
            <w:pPr>
              <w:pStyle w:val="Heading1"/>
              <w:spacing w:before="0" w:after="0" w:line="276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3B41419" w14:textId="77777777" w:rsidR="00177FD6" w:rsidRDefault="00177FD6" w:rsidP="00177FD6">
            <w:pPr>
              <w:pStyle w:val="Heading1"/>
              <w:spacing w:before="0" w:after="0" w:line="276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7D99542" w14:textId="55F0031B" w:rsidR="00177FD6" w:rsidRPr="00177FD6" w:rsidRDefault="00177FD6" w:rsidP="00177FD6">
            <w:pPr>
              <w:pStyle w:val="Heading1"/>
              <w:spacing w:before="0" w:after="0"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77FD6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New Fund Members</w:t>
            </w:r>
          </w:p>
        </w:tc>
      </w:tr>
      <w:tr w:rsidR="00177FD6" w:rsidRPr="00184777" w14:paraId="060CADD6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8DF32" w14:textId="0D752716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74487" w14:textId="7CA45FEA" w:rsidR="00177FD6" w:rsidRDefault="00256EA9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3A9D635A" w14:textId="77777777" w:rsidTr="00A26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FAC7" w14:textId="7AD71244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8579" w14:textId="49008ED1" w:rsidR="00177FD6" w:rsidRDefault="00256EA9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44496893" w14:textId="77777777" w:rsidTr="00A26FA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D689F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34F63" w14:textId="77777777" w:rsidR="00177FD6" w:rsidRDefault="00177FD6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77FD6" w:rsidRPr="00184777" w14:paraId="36A1D583" w14:textId="77777777" w:rsidTr="00A26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B393D" w14:textId="0D3391E6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FA24A" w14:textId="3573B6AD" w:rsidR="00177FD6" w:rsidRDefault="00256EA9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2175CBF4" w14:textId="77777777" w:rsidTr="00A26FA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4073" w14:textId="35ECA64E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73D1" w14:textId="000ECA00" w:rsidR="00177FD6" w:rsidRDefault="00256EA9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3C224E63" w14:textId="77777777" w:rsidTr="00A26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5D065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89394" w14:textId="77777777" w:rsidR="00177FD6" w:rsidRDefault="00177FD6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77FD6" w:rsidRPr="00184777" w14:paraId="3F0BCCBB" w14:textId="77777777" w:rsidTr="00A26FA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4C570" w14:textId="2D9D6ECA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73793" w14:textId="52680212" w:rsidR="00177FD6" w:rsidRDefault="00256EA9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568B28A4" w14:textId="77777777" w:rsidTr="00A26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1ED7" w14:textId="76C0295F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EA01" w14:textId="2633FF56" w:rsidR="00177FD6" w:rsidRDefault="00256EA9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59EF4226" w14:textId="77777777" w:rsidTr="00A26FA7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659EA2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39B72" w14:textId="77777777" w:rsidR="00177FD6" w:rsidRDefault="00177FD6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77FD6" w:rsidRPr="00184777" w14:paraId="5783EA50" w14:textId="77777777" w:rsidTr="00A26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F856B" w14:textId="446ABEC8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07F4" w14:textId="5F3A28FD" w:rsidR="00177FD6" w:rsidRDefault="00256EA9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25B89D6D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5B36" w14:textId="1BA2C65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Full Address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4D97E" w14:textId="0432BF34" w:rsidR="00177FD6" w:rsidRDefault="00256EA9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494A7B2C" w14:textId="77777777" w:rsidTr="006B1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E63CA3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79A7A112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0C6B1C2" w14:textId="77777777" w:rsidR="00767846" w:rsidRDefault="0076784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03D695F" w14:textId="77777777" w:rsidR="00767846" w:rsidRDefault="0076784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2A83F52F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78E16BAD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6A729852" w14:textId="66C64DB0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84777" w:rsidRPr="00184777" w14:paraId="35E360A8" w14:textId="77777777" w:rsidTr="00374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DA018" w14:textId="15B7E9D1" w:rsidR="00A13BD8" w:rsidRPr="00184777" w:rsidRDefault="00A13BD8" w:rsidP="003745A5">
            <w:pPr>
              <w:pStyle w:val="Heading1"/>
              <w:spacing w:before="0" w:after="0"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Payment</w:t>
            </w:r>
          </w:p>
        </w:tc>
      </w:tr>
      <w:tr w:rsidR="00184777" w:rsidRPr="00184777" w14:paraId="57710915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058465" w14:textId="66AA05CA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Name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1A425F" w14:textId="29DDE08B" w:rsidR="00A13BD8" w:rsidRPr="00184777" w:rsidRDefault="00256EA9" w:rsidP="00256EA9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23892FFF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1AB8979E" w14:textId="1B0928AA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6804" w:type="dxa"/>
            <w:shd w:val="clear" w:color="auto" w:fill="FFFFFF" w:themeFill="background1"/>
          </w:tcPr>
          <w:p w14:paraId="64B8E07E" w14:textId="123D1D98" w:rsidR="00A13BD8" w:rsidRPr="00184777" w:rsidRDefault="00256EA9" w:rsidP="00256EA9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4BD1A667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316E05F5" w14:textId="5D22C3A4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6804" w:type="dxa"/>
            <w:shd w:val="clear" w:color="auto" w:fill="FFFFFF" w:themeFill="background1"/>
          </w:tcPr>
          <w:p w14:paraId="61030487" w14:textId="4DA50E69" w:rsidR="00A13BD8" w:rsidRPr="00184777" w:rsidRDefault="00256EA9" w:rsidP="00256EA9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5264D93D" w14:textId="77777777" w:rsidTr="00F727A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73127B1A" w14:textId="218A0D89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6804" w:type="dxa"/>
            <w:shd w:val="clear" w:color="auto" w:fill="FFFFFF" w:themeFill="background1"/>
          </w:tcPr>
          <w:p w14:paraId="44E9A4D2" w14:textId="4F384007" w:rsidR="00A13BD8" w:rsidRPr="00184777" w:rsidRDefault="00256EA9" w:rsidP="00256EA9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45437497" w14:textId="77777777" w:rsidTr="00F7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</w:tcPr>
          <w:p w14:paraId="64E2A21F" w14:textId="0A3E8FA1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6804" w:type="dxa"/>
            <w:shd w:val="clear" w:color="auto" w:fill="FFFFFF" w:themeFill="background1"/>
          </w:tcPr>
          <w:p w14:paraId="01EEE7E9" w14:textId="3BFD396A" w:rsidR="00A13BD8" w:rsidRPr="00184777" w:rsidRDefault="00256EA9" w:rsidP="00256EA9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07BA1298" w14:textId="05930989" w:rsidR="00F33C65" w:rsidRPr="00184777" w:rsidRDefault="00767846" w:rsidP="00767846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right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2/2</w:t>
      </w:r>
    </w:p>
    <w:sectPr w:rsidR="00F33C65" w:rsidRPr="00184777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5E48" w14:textId="77777777" w:rsidR="00816790" w:rsidRDefault="00816790">
      <w:pPr>
        <w:spacing w:before="0" w:after="0"/>
      </w:pPr>
      <w:r>
        <w:separator/>
      </w:r>
    </w:p>
    <w:p w14:paraId="1523C461" w14:textId="77777777" w:rsidR="00816790" w:rsidRDefault="00816790"/>
  </w:endnote>
  <w:endnote w:type="continuationSeparator" w:id="0">
    <w:p w14:paraId="3CAF634A" w14:textId="77777777" w:rsidR="00816790" w:rsidRDefault="00816790">
      <w:pPr>
        <w:spacing w:before="0" w:after="0"/>
      </w:pPr>
      <w:r>
        <w:continuationSeparator/>
      </w:r>
    </w:p>
    <w:p w14:paraId="2F80E660" w14:textId="77777777" w:rsidR="00816790" w:rsidRDefault="00816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EA58" w14:textId="77777777" w:rsidR="00816790" w:rsidRDefault="00816790">
      <w:pPr>
        <w:spacing w:before="0" w:after="0"/>
      </w:pPr>
      <w:r>
        <w:separator/>
      </w:r>
    </w:p>
    <w:p w14:paraId="1CD51DB8" w14:textId="77777777" w:rsidR="00816790" w:rsidRDefault="00816790"/>
  </w:footnote>
  <w:footnote w:type="continuationSeparator" w:id="0">
    <w:p w14:paraId="11008146" w14:textId="77777777" w:rsidR="00816790" w:rsidRDefault="00816790">
      <w:pPr>
        <w:spacing w:before="0" w:after="0"/>
      </w:pPr>
      <w:r>
        <w:continuationSeparator/>
      </w:r>
    </w:p>
    <w:p w14:paraId="5B6C0F1A" w14:textId="77777777" w:rsidR="00816790" w:rsidRDefault="00816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Hv5DQZS8uLpcc5aIWWlE1Ri7A/8X/mfn4PXB/bNPvAKwftFnpNH0KkCyIybUj4uN9X1oTzrFgS4JWhLcwyuwQ==" w:salt="4yMy+3+boZZ4bjoLraqTP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4458A"/>
    <w:rsid w:val="000472AC"/>
    <w:rsid w:val="00053B18"/>
    <w:rsid w:val="00055DD2"/>
    <w:rsid w:val="00071EDE"/>
    <w:rsid w:val="00083FC4"/>
    <w:rsid w:val="000872FD"/>
    <w:rsid w:val="000969C2"/>
    <w:rsid w:val="000B59A4"/>
    <w:rsid w:val="000C517B"/>
    <w:rsid w:val="000C6A19"/>
    <w:rsid w:val="000D54DE"/>
    <w:rsid w:val="001123E1"/>
    <w:rsid w:val="00115442"/>
    <w:rsid w:val="0012451C"/>
    <w:rsid w:val="00125241"/>
    <w:rsid w:val="00177FD6"/>
    <w:rsid w:val="00184777"/>
    <w:rsid w:val="001863DB"/>
    <w:rsid w:val="00194517"/>
    <w:rsid w:val="00195FFA"/>
    <w:rsid w:val="001B07A7"/>
    <w:rsid w:val="001C1F42"/>
    <w:rsid w:val="001C3805"/>
    <w:rsid w:val="001C6061"/>
    <w:rsid w:val="001E4921"/>
    <w:rsid w:val="001F4928"/>
    <w:rsid w:val="00213864"/>
    <w:rsid w:val="002154D1"/>
    <w:rsid w:val="00217023"/>
    <w:rsid w:val="00237F67"/>
    <w:rsid w:val="00256EA9"/>
    <w:rsid w:val="00262A09"/>
    <w:rsid w:val="00273861"/>
    <w:rsid w:val="00275B8C"/>
    <w:rsid w:val="002806AE"/>
    <w:rsid w:val="0028547E"/>
    <w:rsid w:val="00287618"/>
    <w:rsid w:val="002A3105"/>
    <w:rsid w:val="002C23DE"/>
    <w:rsid w:val="002D0658"/>
    <w:rsid w:val="002F2237"/>
    <w:rsid w:val="00302E31"/>
    <w:rsid w:val="0030584F"/>
    <w:rsid w:val="00307FFA"/>
    <w:rsid w:val="00317953"/>
    <w:rsid w:val="003319E4"/>
    <w:rsid w:val="00331CD0"/>
    <w:rsid w:val="0035525B"/>
    <w:rsid w:val="00361A5B"/>
    <w:rsid w:val="0037212C"/>
    <w:rsid w:val="003745A5"/>
    <w:rsid w:val="003B0E26"/>
    <w:rsid w:val="003B43F5"/>
    <w:rsid w:val="003B6D80"/>
    <w:rsid w:val="003C271C"/>
    <w:rsid w:val="003C3694"/>
    <w:rsid w:val="003C7CEA"/>
    <w:rsid w:val="003E124F"/>
    <w:rsid w:val="003E1700"/>
    <w:rsid w:val="004103C9"/>
    <w:rsid w:val="0042075E"/>
    <w:rsid w:val="0042176A"/>
    <w:rsid w:val="0044495A"/>
    <w:rsid w:val="00471B95"/>
    <w:rsid w:val="00475B09"/>
    <w:rsid w:val="004A5EC2"/>
    <w:rsid w:val="004B3764"/>
    <w:rsid w:val="004B6A4B"/>
    <w:rsid w:val="004C2B6D"/>
    <w:rsid w:val="004D5802"/>
    <w:rsid w:val="004E0A62"/>
    <w:rsid w:val="004E6C6D"/>
    <w:rsid w:val="004F3295"/>
    <w:rsid w:val="004F5374"/>
    <w:rsid w:val="004F75C5"/>
    <w:rsid w:val="0050512B"/>
    <w:rsid w:val="00546046"/>
    <w:rsid w:val="00556980"/>
    <w:rsid w:val="00563097"/>
    <w:rsid w:val="005821CA"/>
    <w:rsid w:val="00591903"/>
    <w:rsid w:val="005B4B96"/>
    <w:rsid w:val="005C237A"/>
    <w:rsid w:val="005D1250"/>
    <w:rsid w:val="005E4EF0"/>
    <w:rsid w:val="005F7AF2"/>
    <w:rsid w:val="006037AD"/>
    <w:rsid w:val="00622DB8"/>
    <w:rsid w:val="0067098B"/>
    <w:rsid w:val="00675579"/>
    <w:rsid w:val="006B2958"/>
    <w:rsid w:val="006B2E52"/>
    <w:rsid w:val="006F3EF0"/>
    <w:rsid w:val="00722E66"/>
    <w:rsid w:val="00725D0A"/>
    <w:rsid w:val="00767846"/>
    <w:rsid w:val="00795E6F"/>
    <w:rsid w:val="007968F0"/>
    <w:rsid w:val="007B4E8C"/>
    <w:rsid w:val="007D1665"/>
    <w:rsid w:val="007D6DB7"/>
    <w:rsid w:val="007F2856"/>
    <w:rsid w:val="00816790"/>
    <w:rsid w:val="0082011E"/>
    <w:rsid w:val="00824776"/>
    <w:rsid w:val="008357AC"/>
    <w:rsid w:val="008420DB"/>
    <w:rsid w:val="00843958"/>
    <w:rsid w:val="008A03A9"/>
    <w:rsid w:val="008E01D7"/>
    <w:rsid w:val="00914AEE"/>
    <w:rsid w:val="009210F2"/>
    <w:rsid w:val="00941262"/>
    <w:rsid w:val="00955E1D"/>
    <w:rsid w:val="00964317"/>
    <w:rsid w:val="009775B6"/>
    <w:rsid w:val="0098262B"/>
    <w:rsid w:val="009A23B0"/>
    <w:rsid w:val="009A2D27"/>
    <w:rsid w:val="009A6028"/>
    <w:rsid w:val="009C01DA"/>
    <w:rsid w:val="009C3223"/>
    <w:rsid w:val="009D03AA"/>
    <w:rsid w:val="009D07BB"/>
    <w:rsid w:val="009D2DDE"/>
    <w:rsid w:val="009D47FD"/>
    <w:rsid w:val="009E1E9F"/>
    <w:rsid w:val="009F026B"/>
    <w:rsid w:val="009F6402"/>
    <w:rsid w:val="00A035E8"/>
    <w:rsid w:val="00A13BD8"/>
    <w:rsid w:val="00A1599C"/>
    <w:rsid w:val="00A266D8"/>
    <w:rsid w:val="00A26FA7"/>
    <w:rsid w:val="00A3216C"/>
    <w:rsid w:val="00A53C58"/>
    <w:rsid w:val="00A54139"/>
    <w:rsid w:val="00A740B4"/>
    <w:rsid w:val="00A81087"/>
    <w:rsid w:val="00AB7B11"/>
    <w:rsid w:val="00AD099E"/>
    <w:rsid w:val="00B07E32"/>
    <w:rsid w:val="00B17CEC"/>
    <w:rsid w:val="00B24A96"/>
    <w:rsid w:val="00B34612"/>
    <w:rsid w:val="00BC1B76"/>
    <w:rsid w:val="00BD3253"/>
    <w:rsid w:val="00BD6140"/>
    <w:rsid w:val="00BD78EE"/>
    <w:rsid w:val="00BE11B5"/>
    <w:rsid w:val="00BE2DF4"/>
    <w:rsid w:val="00C02D22"/>
    <w:rsid w:val="00C1496C"/>
    <w:rsid w:val="00C47EEF"/>
    <w:rsid w:val="00C60D3C"/>
    <w:rsid w:val="00C67AA2"/>
    <w:rsid w:val="00C703F1"/>
    <w:rsid w:val="00C82385"/>
    <w:rsid w:val="00C83781"/>
    <w:rsid w:val="00C8723E"/>
    <w:rsid w:val="00C87453"/>
    <w:rsid w:val="00CB687B"/>
    <w:rsid w:val="00CC07C5"/>
    <w:rsid w:val="00CC1049"/>
    <w:rsid w:val="00CF1F7D"/>
    <w:rsid w:val="00D15CE6"/>
    <w:rsid w:val="00D251E5"/>
    <w:rsid w:val="00D44363"/>
    <w:rsid w:val="00D52232"/>
    <w:rsid w:val="00D70308"/>
    <w:rsid w:val="00D85AAA"/>
    <w:rsid w:val="00DD1643"/>
    <w:rsid w:val="00DD6B9F"/>
    <w:rsid w:val="00DF5B1B"/>
    <w:rsid w:val="00E018D0"/>
    <w:rsid w:val="00E028D9"/>
    <w:rsid w:val="00E05E20"/>
    <w:rsid w:val="00E07A9C"/>
    <w:rsid w:val="00E24BBC"/>
    <w:rsid w:val="00E60CFB"/>
    <w:rsid w:val="00E70901"/>
    <w:rsid w:val="00E75121"/>
    <w:rsid w:val="00E8609A"/>
    <w:rsid w:val="00EB2D6D"/>
    <w:rsid w:val="00EC3DE4"/>
    <w:rsid w:val="00EC5D54"/>
    <w:rsid w:val="00ED27E7"/>
    <w:rsid w:val="00F12D7A"/>
    <w:rsid w:val="00F316C0"/>
    <w:rsid w:val="00F33C65"/>
    <w:rsid w:val="00F67D55"/>
    <w:rsid w:val="00F727AD"/>
    <w:rsid w:val="00F91B31"/>
    <w:rsid w:val="00FA1805"/>
    <w:rsid w:val="00FA684B"/>
    <w:rsid w:val="00FC5099"/>
    <w:rsid w:val="00FC613A"/>
    <w:rsid w:val="00FD0597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2025-04-23T05:06:00Z</dcterms:created>
  <dcterms:modified xsi:type="dcterms:W3CDTF">2025-04-23T05:06:00Z</dcterms:modified>
</cp:coreProperties>
</file>