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1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10740"/>
        <w:gridCol w:w="2545"/>
      </w:tblGrid>
      <w:tr w:rsidR="00B17CEC" w14:paraId="5FAEF23F" w14:textId="77777777" w:rsidTr="00287618">
        <w:tc>
          <w:tcPr>
            <w:tcW w:w="10773" w:type="dxa"/>
            <w:vAlign w:val="bottom"/>
          </w:tcPr>
          <w:p w14:paraId="557E5B5F" w14:textId="77777777" w:rsidR="00B17CEC" w:rsidRDefault="00B17CEC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 w:rsidRPr="00B17CEC">
              <w:rPr>
                <w:rFonts w:ascii="Calibri" w:eastAsia="Calibri" w:hAnsi="Calibri" w:cs="Times New Roman"/>
                <w:noProof/>
                <w:kern w:val="2"/>
                <w:lang w:val="en-AU" w:eastAsia="en-US"/>
                <w14:ligatures w14:val="standardContextual"/>
              </w:rPr>
              <w:drawing>
                <wp:inline distT="0" distB="0" distL="0" distR="0" wp14:anchorId="24F77834" wp14:editId="44CB28F3">
                  <wp:extent cx="2514600" cy="695325"/>
                  <wp:effectExtent l="0" t="0" r="0" b="9525"/>
                  <wp:docPr id="1305606069" name="Picture 130560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A7C0C" w14:textId="77777777" w:rsidR="009A23B0" w:rsidRDefault="009A23B0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ACN 079 220 901</w:t>
            </w:r>
          </w:p>
          <w:p w14:paraId="48216663" w14:textId="77777777" w:rsidR="00287618" w:rsidRDefault="009A23B0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9" w:history="1">
              <w:r w:rsidRPr="00D41081">
                <w:rPr>
                  <w:rStyle w:val="Hyperlink"/>
                  <w:sz w:val="16"/>
                  <w:szCs w:val="16"/>
                </w:rPr>
                <w:t>admin@banksiacorporate.com.au</w:t>
              </w:r>
            </w:hyperlink>
            <w:r w:rsidR="00287618">
              <w:rPr>
                <w:sz w:val="16"/>
                <w:szCs w:val="16"/>
              </w:rPr>
              <w:t xml:space="preserve">                      </w:t>
            </w:r>
          </w:p>
          <w:p w14:paraId="5E2DE68F" w14:textId="3D4CEC6A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10" w:history="1">
              <w:r w:rsidRPr="00D41081">
                <w:rPr>
                  <w:rStyle w:val="Hyperlink"/>
                  <w:sz w:val="16"/>
                  <w:szCs w:val="16"/>
                </w:rPr>
                <w:t>www.banksiacorporate.com.au</w:t>
              </w:r>
            </w:hyperlink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Phone (03) 9734 6780</w:t>
            </w:r>
          </w:p>
          <w:p w14:paraId="002EB39C" w14:textId="2AB1BEA3" w:rsidR="00287618" w:rsidRPr="0027269D" w:rsidRDefault="00287618" w:rsidP="00287618">
            <w:pPr>
              <w:pStyle w:val="Subtitle"/>
              <w:ind w:left="72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7269D">
              <w:rPr>
                <w:b/>
                <w:bCs/>
                <w:sz w:val="24"/>
                <w:szCs w:val="24"/>
                <w:u w:val="single"/>
              </w:rPr>
              <w:t xml:space="preserve">Order Form </w:t>
            </w:r>
            <w:r w:rsidR="002A3105" w:rsidRPr="0027269D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27269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074A01" w:rsidRPr="0027269D">
              <w:rPr>
                <w:b/>
                <w:bCs/>
                <w:sz w:val="24"/>
                <w:szCs w:val="24"/>
                <w:u w:val="single"/>
              </w:rPr>
              <w:t xml:space="preserve">UNIT </w:t>
            </w:r>
            <w:r w:rsidR="00E75121" w:rsidRPr="0027269D">
              <w:rPr>
                <w:b/>
                <w:bCs/>
                <w:sz w:val="24"/>
                <w:szCs w:val="24"/>
                <w:u w:val="single"/>
              </w:rPr>
              <w:t>TRUST DEED</w:t>
            </w:r>
            <w:r w:rsidRPr="0027269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F84247" w:rsidRPr="0027269D">
              <w:rPr>
                <w:b/>
                <w:bCs/>
                <w:sz w:val="24"/>
                <w:szCs w:val="24"/>
                <w:u w:val="single"/>
              </w:rPr>
              <w:t>– BAMFORD AMENDMENTS</w:t>
            </w:r>
            <w:r w:rsidR="00074A01" w:rsidRPr="0027269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F07746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27269D">
              <w:rPr>
                <w:b/>
                <w:bCs/>
                <w:sz w:val="24"/>
                <w:szCs w:val="24"/>
                <w:u w:val="single"/>
              </w:rPr>
              <w:t xml:space="preserve"> 202</w:t>
            </w:r>
            <w:r w:rsidR="003F6D4C">
              <w:rPr>
                <w:b/>
                <w:bCs/>
                <w:sz w:val="24"/>
                <w:szCs w:val="24"/>
                <w:u w:val="single"/>
              </w:rPr>
              <w:t>5/26</w:t>
            </w:r>
          </w:p>
        </w:tc>
        <w:tc>
          <w:tcPr>
            <w:tcW w:w="2552" w:type="dxa"/>
            <w:vAlign w:val="bottom"/>
          </w:tcPr>
          <w:p w14:paraId="6160F54A" w14:textId="149D19F0" w:rsidR="00B17CEC" w:rsidRPr="00A1599C" w:rsidRDefault="00B17CEC" w:rsidP="00B17CEC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</w:tc>
      </w:tr>
    </w:tbl>
    <w:p w14:paraId="435A8344" w14:textId="77777777" w:rsidR="0027269D" w:rsidRDefault="0027269D" w:rsidP="0027269D">
      <w:pPr>
        <w:pStyle w:val="Heading1"/>
        <w:spacing w:before="0"/>
        <w:jc w:val="center"/>
        <w:rPr>
          <w:b w:val="0"/>
          <w:bCs w:val="0"/>
          <w:color w:val="auto"/>
          <w:sz w:val="16"/>
          <w:szCs w:val="16"/>
        </w:rPr>
      </w:pPr>
    </w:p>
    <w:p w14:paraId="559036F9" w14:textId="4F31C4DF" w:rsidR="00E70901" w:rsidRPr="00C732CB" w:rsidRDefault="001C3805" w:rsidP="0027269D">
      <w:pPr>
        <w:pStyle w:val="Heading1"/>
        <w:spacing w:before="0"/>
        <w:jc w:val="center"/>
        <w:rPr>
          <w:color w:val="auto"/>
          <w:sz w:val="16"/>
          <w:szCs w:val="16"/>
        </w:rPr>
      </w:pPr>
      <w:r w:rsidRPr="00C732CB">
        <w:rPr>
          <w:color w:val="auto"/>
          <w:sz w:val="16"/>
          <w:szCs w:val="16"/>
        </w:rPr>
        <w:t>Your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4390"/>
        <w:gridCol w:w="5635"/>
      </w:tblGrid>
      <w:tr w:rsidR="00C732CB" w:rsidRPr="00C732CB" w14:paraId="3B6EF951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99D15D" w14:textId="7B1D7DCD" w:rsidR="00E70901" w:rsidRPr="00C732CB" w:rsidRDefault="001C3805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Your Firm</w:t>
            </w:r>
          </w:p>
        </w:tc>
        <w:tc>
          <w:tcPr>
            <w:tcW w:w="5635" w:type="dxa"/>
          </w:tcPr>
          <w:p w14:paraId="6001ADA2" w14:textId="5C8DC905" w:rsidR="00E70901" w:rsidRPr="00C732CB" w:rsidRDefault="001C3805" w:rsidP="00760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 xml:space="preserve"> </w:t>
            </w:r>
            <w:r w:rsidR="00F01EA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01EA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F01EA3">
              <w:rPr>
                <w:sz w:val="16"/>
                <w:szCs w:val="16"/>
              </w:rPr>
            </w:r>
            <w:r w:rsidR="00F01EA3">
              <w:rPr>
                <w:sz w:val="16"/>
                <w:szCs w:val="16"/>
              </w:rPr>
              <w:fldChar w:fldCharType="separate"/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C732CB" w:rsidRPr="00C732CB" w14:paraId="3ACFD30B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B5F6D9F" w14:textId="5B712A36" w:rsidR="00E70901" w:rsidRPr="00C732CB" w:rsidRDefault="001C3805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Your Name</w:t>
            </w:r>
          </w:p>
        </w:tc>
        <w:tc>
          <w:tcPr>
            <w:tcW w:w="5635" w:type="dxa"/>
          </w:tcPr>
          <w:p w14:paraId="06FD3466" w14:textId="39112BA1" w:rsidR="00E70901" w:rsidRPr="00C732CB" w:rsidRDefault="001C3805" w:rsidP="0076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732C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F01EA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1EA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F01EA3">
              <w:rPr>
                <w:sz w:val="16"/>
                <w:szCs w:val="16"/>
              </w:rPr>
            </w:r>
            <w:r w:rsidR="00F01EA3">
              <w:rPr>
                <w:sz w:val="16"/>
                <w:szCs w:val="16"/>
              </w:rPr>
              <w:fldChar w:fldCharType="separate"/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021679C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E02A5B" w14:textId="15A93E8B" w:rsidR="00E70901" w:rsidRPr="00C732CB" w:rsidRDefault="001C3805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Delivery Address</w:t>
            </w:r>
          </w:p>
        </w:tc>
        <w:tc>
          <w:tcPr>
            <w:tcW w:w="5635" w:type="dxa"/>
          </w:tcPr>
          <w:p w14:paraId="1FC5CB57" w14:textId="62C3937B" w:rsidR="00E70901" w:rsidRPr="00C732CB" w:rsidRDefault="001C3805" w:rsidP="00760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732C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F01EA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1EA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F01EA3">
              <w:rPr>
                <w:sz w:val="16"/>
                <w:szCs w:val="16"/>
              </w:rPr>
            </w:r>
            <w:r w:rsidR="00F01EA3">
              <w:rPr>
                <w:sz w:val="16"/>
                <w:szCs w:val="16"/>
              </w:rPr>
              <w:fldChar w:fldCharType="separate"/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4C9F70BA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349E750" w14:textId="2A74DFD1" w:rsidR="00E70901" w:rsidRPr="00C732CB" w:rsidRDefault="001C3805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Date</w:t>
            </w:r>
          </w:p>
        </w:tc>
        <w:tc>
          <w:tcPr>
            <w:tcW w:w="5635" w:type="dxa"/>
          </w:tcPr>
          <w:p w14:paraId="353BA7C1" w14:textId="03FDC747" w:rsidR="00E70901" w:rsidRPr="00C732CB" w:rsidRDefault="001C3805" w:rsidP="0076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732C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F01EA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1EA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F01EA3">
              <w:rPr>
                <w:sz w:val="16"/>
                <w:szCs w:val="16"/>
              </w:rPr>
            </w:r>
            <w:r w:rsidR="00F01EA3">
              <w:rPr>
                <w:sz w:val="16"/>
                <w:szCs w:val="16"/>
              </w:rPr>
              <w:fldChar w:fldCharType="separate"/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64C01FC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BB472B4" w14:textId="1DF9807E" w:rsidR="00E70901" w:rsidRPr="00C732CB" w:rsidRDefault="001C3805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Phone Number</w:t>
            </w:r>
          </w:p>
        </w:tc>
        <w:tc>
          <w:tcPr>
            <w:tcW w:w="5635" w:type="dxa"/>
          </w:tcPr>
          <w:p w14:paraId="74A122C7" w14:textId="39D2B05B" w:rsidR="00E70901" w:rsidRPr="00C732CB" w:rsidRDefault="001C3805" w:rsidP="00760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732C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F01EA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1EA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F01EA3">
              <w:rPr>
                <w:sz w:val="16"/>
                <w:szCs w:val="16"/>
              </w:rPr>
            </w:r>
            <w:r w:rsidR="00F01EA3">
              <w:rPr>
                <w:sz w:val="16"/>
                <w:szCs w:val="16"/>
              </w:rPr>
              <w:fldChar w:fldCharType="separate"/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4EF77980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398F2BDF" w14:textId="686223F9" w:rsidR="00E70901" w:rsidRPr="00C732CB" w:rsidRDefault="001C3805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Email Address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4492CE0C" w14:textId="36F6499C" w:rsidR="00E70901" w:rsidRPr="00C732CB" w:rsidRDefault="001C3805" w:rsidP="0076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732C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F01EA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1EA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F01EA3">
              <w:rPr>
                <w:sz w:val="16"/>
                <w:szCs w:val="16"/>
              </w:rPr>
            </w:r>
            <w:r w:rsidR="00F01EA3">
              <w:rPr>
                <w:sz w:val="16"/>
                <w:szCs w:val="16"/>
              </w:rPr>
              <w:fldChar w:fldCharType="separate"/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1BE2F8F5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82E65" w14:textId="77777777" w:rsidR="00843958" w:rsidRPr="00C732CB" w:rsidRDefault="00843958" w:rsidP="0076002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8FD6" w14:textId="77777777" w:rsidR="00843958" w:rsidRPr="00C732CB" w:rsidRDefault="00843958" w:rsidP="00760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C732CB" w:rsidRPr="00C732CB" w14:paraId="6301D9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193D43F6" w14:textId="4AD213E8" w:rsidR="00843958" w:rsidRPr="00C732CB" w:rsidRDefault="00843958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 xml:space="preserve">Option 1 </w:t>
            </w:r>
            <w:r w:rsidR="00ED27E7" w:rsidRPr="00C732CB">
              <w:rPr>
                <w:color w:val="auto"/>
                <w:sz w:val="16"/>
                <w:szCs w:val="16"/>
              </w:rPr>
              <w:t>–</w:t>
            </w:r>
            <w:r w:rsidRPr="00C732CB">
              <w:rPr>
                <w:color w:val="auto"/>
                <w:sz w:val="16"/>
                <w:szCs w:val="16"/>
              </w:rPr>
              <w:t xml:space="preserve"> </w:t>
            </w:r>
            <w:r w:rsidR="00ED27E7" w:rsidRPr="00C732CB">
              <w:rPr>
                <w:color w:val="auto"/>
                <w:sz w:val="16"/>
                <w:szCs w:val="16"/>
              </w:rPr>
              <w:t xml:space="preserve">Deed in Triplicate (Hardcopy) </w:t>
            </w:r>
            <w:r w:rsidR="00B828E6" w:rsidRPr="00C732CB">
              <w:rPr>
                <w:color w:val="auto"/>
                <w:sz w:val="16"/>
                <w:szCs w:val="16"/>
              </w:rPr>
              <w:t>POA</w:t>
            </w:r>
            <w:r w:rsidRPr="00C732CB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5E64FB19" w14:textId="2172A4D7" w:rsidR="00843958" w:rsidRPr="00C732CB" w:rsidRDefault="00F01EA3" w:rsidP="0076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2FD053B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58352AB" w14:textId="28139466" w:rsidR="00843958" w:rsidRPr="00C732CB" w:rsidRDefault="00843958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 xml:space="preserve">Option 2 – Electronic </w:t>
            </w:r>
            <w:r w:rsidR="00ED27E7" w:rsidRPr="00C732CB">
              <w:rPr>
                <w:color w:val="auto"/>
                <w:sz w:val="16"/>
                <w:szCs w:val="16"/>
              </w:rPr>
              <w:t>Deed</w:t>
            </w:r>
            <w:r w:rsidRPr="00C732CB">
              <w:rPr>
                <w:color w:val="auto"/>
                <w:sz w:val="16"/>
                <w:szCs w:val="16"/>
              </w:rPr>
              <w:t xml:space="preserve"> Only </w:t>
            </w:r>
            <w:r w:rsidR="00B828E6" w:rsidRPr="00C732CB">
              <w:rPr>
                <w:color w:val="auto"/>
                <w:sz w:val="16"/>
                <w:szCs w:val="16"/>
              </w:rPr>
              <w:t>POA</w:t>
            </w:r>
            <w:r w:rsidRPr="00C732CB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6A072982" w14:textId="7C639461" w:rsidR="00843958" w:rsidRPr="00C732CB" w:rsidRDefault="00F01EA3" w:rsidP="00760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0BEFE3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BC96DDD" w14:textId="297E804E" w:rsidR="00ED27E7" w:rsidRPr="00C732CB" w:rsidRDefault="00ED27E7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Additional Deed (Hard Copy) $</w:t>
            </w:r>
            <w:r w:rsidR="00F07746">
              <w:rPr>
                <w:color w:val="auto"/>
                <w:sz w:val="16"/>
                <w:szCs w:val="16"/>
              </w:rPr>
              <w:t>22</w:t>
            </w:r>
            <w:r w:rsidRPr="00C732CB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7988B0B4" w14:textId="134042F4" w:rsidR="00ED27E7" w:rsidRPr="00C732CB" w:rsidRDefault="00F01EA3" w:rsidP="0076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2309A1CD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911208F" w14:textId="462D66E2" w:rsidR="00ED27E7" w:rsidRPr="00C732CB" w:rsidRDefault="00ED27E7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Additional Deed (Soft Copy) $</w:t>
            </w:r>
            <w:r w:rsidR="00F07746">
              <w:rPr>
                <w:color w:val="auto"/>
                <w:sz w:val="16"/>
                <w:szCs w:val="16"/>
              </w:rPr>
              <w:t>22</w:t>
            </w:r>
            <w:r w:rsidRPr="00C732CB">
              <w:rPr>
                <w:color w:val="auto"/>
                <w:sz w:val="16"/>
                <w:szCs w:val="16"/>
              </w:rPr>
              <w:t xml:space="preserve"> Y/N? </w:t>
            </w:r>
          </w:p>
        </w:tc>
        <w:tc>
          <w:tcPr>
            <w:tcW w:w="5635" w:type="dxa"/>
          </w:tcPr>
          <w:p w14:paraId="211AFA86" w14:textId="23554BE8" w:rsidR="00ED27E7" w:rsidRPr="00C732CB" w:rsidRDefault="00F01EA3" w:rsidP="00760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545B1A2" w14:textId="77777777" w:rsidR="00AB7B11" w:rsidRPr="00C732CB" w:rsidRDefault="00AB7B11" w:rsidP="00760024">
      <w:pPr>
        <w:pStyle w:val="Heading1"/>
        <w:spacing w:before="0" w:after="0"/>
        <w:rPr>
          <w:rFonts w:asciiTheme="minorHAnsi" w:hAnsiTheme="minorHAnsi"/>
          <w:color w:val="auto"/>
          <w:sz w:val="16"/>
          <w:szCs w:val="16"/>
        </w:rPr>
      </w:pPr>
    </w:p>
    <w:p w14:paraId="568DE5F2" w14:textId="4AF6A6E3" w:rsidR="00E70901" w:rsidRPr="00C732CB" w:rsidRDefault="009A2D27" w:rsidP="00760024">
      <w:pPr>
        <w:pStyle w:val="Heading1"/>
        <w:spacing w:before="0" w:after="0"/>
        <w:jc w:val="center"/>
        <w:rPr>
          <w:rFonts w:asciiTheme="minorHAnsi" w:hAnsiTheme="minorHAnsi"/>
          <w:color w:val="auto"/>
          <w:sz w:val="16"/>
          <w:szCs w:val="16"/>
        </w:rPr>
      </w:pPr>
      <w:r w:rsidRPr="00C732CB">
        <w:rPr>
          <w:rFonts w:asciiTheme="minorHAnsi" w:hAnsiTheme="minorHAnsi"/>
          <w:color w:val="auto"/>
          <w:sz w:val="16"/>
          <w:szCs w:val="16"/>
        </w:rPr>
        <w:t>Trust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390"/>
        <w:gridCol w:w="5635"/>
      </w:tblGrid>
      <w:tr w:rsidR="00C732CB" w:rsidRPr="00C732CB" w14:paraId="5E6EF208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CBB4CF5" w14:textId="5C2F31C4" w:rsidR="00E70901" w:rsidRPr="00C732CB" w:rsidRDefault="009A2D27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Name of Trust</w:t>
            </w:r>
          </w:p>
        </w:tc>
        <w:tc>
          <w:tcPr>
            <w:tcW w:w="5635" w:type="dxa"/>
          </w:tcPr>
          <w:p w14:paraId="588416E3" w14:textId="1A4DBEC7" w:rsidR="00E70901" w:rsidRPr="00C732CB" w:rsidRDefault="001C3805" w:rsidP="00760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 xml:space="preserve"> </w:t>
            </w:r>
            <w:r w:rsidR="00F01EA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1EA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F01EA3">
              <w:rPr>
                <w:sz w:val="16"/>
                <w:szCs w:val="16"/>
              </w:rPr>
            </w:r>
            <w:r w:rsidR="00F01EA3">
              <w:rPr>
                <w:sz w:val="16"/>
                <w:szCs w:val="16"/>
              </w:rPr>
              <w:fldChar w:fldCharType="separate"/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5889D08E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2E6A9C7" w14:textId="08C87A95" w:rsidR="00422824" w:rsidRPr="00C732CB" w:rsidRDefault="00422824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Date of Trust</w:t>
            </w:r>
          </w:p>
        </w:tc>
        <w:tc>
          <w:tcPr>
            <w:tcW w:w="5635" w:type="dxa"/>
          </w:tcPr>
          <w:p w14:paraId="460C14E1" w14:textId="339C9450" w:rsidR="00422824" w:rsidRPr="00C732CB" w:rsidRDefault="00F01EA3" w:rsidP="0076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40EA4DE0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CFB463D" w14:textId="1D39FD36" w:rsidR="00422824" w:rsidRPr="00C732CB" w:rsidRDefault="00422824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Date(s) of Any Previous Amendments (if any)</w:t>
            </w:r>
          </w:p>
        </w:tc>
        <w:tc>
          <w:tcPr>
            <w:tcW w:w="5635" w:type="dxa"/>
          </w:tcPr>
          <w:p w14:paraId="3EC25958" w14:textId="18F2877F" w:rsidR="00422824" w:rsidRPr="00C732CB" w:rsidRDefault="00F01EA3" w:rsidP="00760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5DE4B2BF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D6A0D5B" w14:textId="0089F28D" w:rsidR="00422824" w:rsidRPr="00C732CB" w:rsidRDefault="00422824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Effective Date of New Amendment</w:t>
            </w:r>
          </w:p>
        </w:tc>
        <w:tc>
          <w:tcPr>
            <w:tcW w:w="5635" w:type="dxa"/>
          </w:tcPr>
          <w:p w14:paraId="688F560A" w14:textId="2B44E316" w:rsidR="00422824" w:rsidRPr="00C732CB" w:rsidRDefault="00F01EA3" w:rsidP="0076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2A837882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C0514AE" w14:textId="67E167CD" w:rsidR="00331CD0" w:rsidRPr="00C732CB" w:rsidRDefault="00331CD0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Laws of Which State/Territory Apply to This Document?</w:t>
            </w:r>
          </w:p>
        </w:tc>
        <w:tc>
          <w:tcPr>
            <w:tcW w:w="5635" w:type="dxa"/>
          </w:tcPr>
          <w:p w14:paraId="49F72CEE" w14:textId="0CC89591" w:rsidR="00331CD0" w:rsidRPr="00C732CB" w:rsidRDefault="00F01EA3" w:rsidP="00760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6D7DDA49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26FCFB" w14:textId="3BFBEACB" w:rsidR="00E70901" w:rsidRPr="00C732CB" w:rsidRDefault="00422824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 xml:space="preserve">Clause </w:t>
            </w:r>
            <w:proofErr w:type="gramStart"/>
            <w:r w:rsidRPr="00C732CB">
              <w:rPr>
                <w:color w:val="auto"/>
                <w:sz w:val="16"/>
                <w:szCs w:val="16"/>
              </w:rPr>
              <w:t>in Deed</w:t>
            </w:r>
            <w:proofErr w:type="gramEnd"/>
            <w:r w:rsidRPr="00C732CB">
              <w:rPr>
                <w:color w:val="auto"/>
                <w:sz w:val="16"/>
                <w:szCs w:val="16"/>
              </w:rPr>
              <w:t xml:space="preserve"> Allowing Amendment</w:t>
            </w:r>
          </w:p>
        </w:tc>
        <w:tc>
          <w:tcPr>
            <w:tcW w:w="5635" w:type="dxa"/>
          </w:tcPr>
          <w:p w14:paraId="25C40EF0" w14:textId="061E9599" w:rsidR="00E70901" w:rsidRPr="00C732CB" w:rsidRDefault="001C3805" w:rsidP="0076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732C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F01EA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1EA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F01EA3">
              <w:rPr>
                <w:sz w:val="16"/>
                <w:szCs w:val="16"/>
              </w:rPr>
            </w:r>
            <w:r w:rsidR="00F01EA3">
              <w:rPr>
                <w:sz w:val="16"/>
                <w:szCs w:val="16"/>
              </w:rPr>
              <w:fldChar w:fldCharType="separate"/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sz w:val="16"/>
                <w:szCs w:val="16"/>
              </w:rPr>
              <w:fldChar w:fldCharType="end"/>
            </w:r>
          </w:p>
        </w:tc>
      </w:tr>
    </w:tbl>
    <w:p w14:paraId="6297BC26" w14:textId="77777777" w:rsidR="00AB7B11" w:rsidRPr="00C732CB" w:rsidRDefault="00AB7B11" w:rsidP="00760024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  <w:bookmarkStart w:id="1" w:name="_Hlk135227052"/>
    </w:p>
    <w:p w14:paraId="3550A46E" w14:textId="7C16C298" w:rsidR="00422824" w:rsidRPr="00C732CB" w:rsidRDefault="00422824" w:rsidP="00760024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C732CB">
        <w:rPr>
          <w:rFonts w:asciiTheme="minorHAnsi" w:hAnsiTheme="minorHAnsi"/>
          <w:color w:val="auto"/>
          <w:sz w:val="16"/>
          <w:szCs w:val="16"/>
        </w:rPr>
        <w:t>Trustee(s)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390"/>
        <w:gridCol w:w="5635"/>
      </w:tblGrid>
      <w:tr w:rsidR="00C732CB" w:rsidRPr="00C732CB" w14:paraId="42E805CD" w14:textId="77777777" w:rsidTr="000E5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1C0E873" w14:textId="5B5ABE82" w:rsidR="00422824" w:rsidRPr="00C732CB" w:rsidRDefault="00422824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35" w:type="dxa"/>
          </w:tcPr>
          <w:p w14:paraId="10A2717A" w14:textId="5E5DD1B7" w:rsidR="00422824" w:rsidRPr="00C732CB" w:rsidRDefault="00422824" w:rsidP="00760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 xml:space="preserve"> </w:t>
            </w:r>
            <w:r w:rsidR="00F01EA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1EA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F01EA3">
              <w:rPr>
                <w:sz w:val="16"/>
                <w:szCs w:val="16"/>
              </w:rPr>
            </w:r>
            <w:r w:rsidR="00F01EA3">
              <w:rPr>
                <w:sz w:val="16"/>
                <w:szCs w:val="16"/>
              </w:rPr>
              <w:fldChar w:fldCharType="separate"/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37CC3F7A" w14:textId="77777777" w:rsidTr="000E5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A3350F4" w14:textId="00143687" w:rsidR="00422824" w:rsidRPr="00C732CB" w:rsidRDefault="00422824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A.C.N. (if applicable)</w:t>
            </w:r>
          </w:p>
        </w:tc>
        <w:tc>
          <w:tcPr>
            <w:tcW w:w="5635" w:type="dxa"/>
          </w:tcPr>
          <w:p w14:paraId="7DB5856A" w14:textId="50435017" w:rsidR="00422824" w:rsidRPr="00C732CB" w:rsidRDefault="00F01EA3" w:rsidP="0076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225F9DFE" w14:textId="77777777" w:rsidTr="00422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31ABEA7C" w14:textId="24BC2E3E" w:rsidR="00422824" w:rsidRPr="00C732CB" w:rsidRDefault="00422824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2B4F759C" w14:textId="416470CD" w:rsidR="00422824" w:rsidRPr="00C732CB" w:rsidRDefault="00F01EA3" w:rsidP="00760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6A0FCD44" w14:textId="77777777" w:rsidTr="00422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C84CF" w14:textId="77777777" w:rsidR="00422824" w:rsidRPr="00C732CB" w:rsidRDefault="00422824" w:rsidP="00760024">
            <w:pPr>
              <w:rPr>
                <w:color w:val="auto"/>
                <w:sz w:val="16"/>
                <w:szCs w:val="16"/>
              </w:rPr>
            </w:pPr>
          </w:p>
        </w:tc>
      </w:tr>
      <w:tr w:rsidR="00C732CB" w:rsidRPr="00C732CB" w14:paraId="30A60B2F" w14:textId="77777777" w:rsidTr="00422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7B42A242" w14:textId="6E079B9B" w:rsidR="00422824" w:rsidRPr="00C732CB" w:rsidRDefault="00422824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4657C825" w14:textId="45483845" w:rsidR="00422824" w:rsidRPr="00C732CB" w:rsidRDefault="00F01EA3" w:rsidP="00760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79CAF867" w14:textId="77777777" w:rsidTr="000E5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D07D872" w14:textId="5F32467A" w:rsidR="00422824" w:rsidRPr="00C732CB" w:rsidRDefault="00422824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A.C.N. (if applicable)</w:t>
            </w:r>
          </w:p>
        </w:tc>
        <w:tc>
          <w:tcPr>
            <w:tcW w:w="5635" w:type="dxa"/>
          </w:tcPr>
          <w:p w14:paraId="61078D77" w14:textId="7EA39A0F" w:rsidR="00422824" w:rsidRPr="00C732CB" w:rsidRDefault="00422824" w:rsidP="0076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732C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F01EA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1EA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F01EA3">
              <w:rPr>
                <w:sz w:val="16"/>
                <w:szCs w:val="16"/>
              </w:rPr>
            </w:r>
            <w:r w:rsidR="00F01EA3">
              <w:rPr>
                <w:sz w:val="16"/>
                <w:szCs w:val="16"/>
              </w:rPr>
              <w:fldChar w:fldCharType="separate"/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2BC2F950" w14:textId="77777777" w:rsidTr="000E5D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441D382" w14:textId="4AEF0AAE" w:rsidR="00422824" w:rsidRPr="00C732CB" w:rsidRDefault="00422824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35" w:type="dxa"/>
          </w:tcPr>
          <w:p w14:paraId="3C5BE091" w14:textId="655A4056" w:rsidR="00422824" w:rsidRPr="00C732CB" w:rsidRDefault="00F01EA3" w:rsidP="00760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0D6A3C6A" w14:textId="77777777" w:rsidR="00422824" w:rsidRPr="00C732CB" w:rsidRDefault="00422824" w:rsidP="00760024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6ABC8BC6" w14:textId="2328E251" w:rsidR="009E1E9F" w:rsidRPr="00C732CB" w:rsidRDefault="007157DC" w:rsidP="00760024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C732CB">
        <w:rPr>
          <w:rFonts w:asciiTheme="minorHAnsi" w:hAnsiTheme="minorHAnsi"/>
          <w:color w:val="auto"/>
          <w:sz w:val="16"/>
          <w:szCs w:val="16"/>
        </w:rPr>
        <w:t>Unitholders</w:t>
      </w: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C732CB" w:rsidRPr="00C732CB" w14:paraId="37DD7492" w14:textId="77777777" w:rsidTr="00357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0308215" w14:textId="58E81898" w:rsidR="00BD6140" w:rsidRPr="00C732CB" w:rsidRDefault="007157DC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Name</w:t>
            </w:r>
          </w:p>
        </w:tc>
        <w:tc>
          <w:tcPr>
            <w:tcW w:w="5670" w:type="dxa"/>
          </w:tcPr>
          <w:p w14:paraId="7FFB20AA" w14:textId="52630C11" w:rsidR="00BD6140" w:rsidRPr="00C732CB" w:rsidRDefault="00BD6140" w:rsidP="00760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 xml:space="preserve"> </w:t>
            </w:r>
            <w:r w:rsidR="00F01EA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1EA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F01EA3">
              <w:rPr>
                <w:sz w:val="16"/>
                <w:szCs w:val="16"/>
              </w:rPr>
            </w:r>
            <w:r w:rsidR="00F01EA3">
              <w:rPr>
                <w:sz w:val="16"/>
                <w:szCs w:val="16"/>
              </w:rPr>
              <w:fldChar w:fldCharType="separate"/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13229C96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25DDCB93" w14:textId="1A7992D5" w:rsidR="007157DC" w:rsidRPr="00C732CB" w:rsidRDefault="003E12DA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A.C.N. (if applicable)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8D7A004" w14:textId="3CD2C670" w:rsidR="007157DC" w:rsidRPr="00C732CB" w:rsidRDefault="00F01EA3" w:rsidP="0076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1056A2CF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14A63C2E" w14:textId="309F9989" w:rsidR="007157DC" w:rsidRPr="00C732CB" w:rsidRDefault="003E12DA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If this party is a trustee of a Trust, Full Trust 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85F6FF3" w14:textId="7D137D7E" w:rsidR="007157DC" w:rsidRPr="00C732CB" w:rsidRDefault="00F01EA3" w:rsidP="00760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41E3DA0D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24C83283" w14:textId="60587A15" w:rsidR="007157DC" w:rsidRPr="00C732CB" w:rsidRDefault="003E12DA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F46958C" w14:textId="6FC23D90" w:rsidR="007157DC" w:rsidRPr="00C732CB" w:rsidRDefault="00F01EA3" w:rsidP="0076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4654A2FA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78A29" w14:textId="70CFF23E" w:rsidR="00622DB8" w:rsidRPr="00C732CB" w:rsidRDefault="00622DB8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732CB" w:rsidRPr="00C732CB" w14:paraId="0BDE9DB5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37FD3347" w14:textId="57EA2220" w:rsidR="00BD6140" w:rsidRPr="00C732CB" w:rsidRDefault="003E12DA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7A4F833" w14:textId="09C0A1A5" w:rsidR="00BD6140" w:rsidRPr="00C732CB" w:rsidRDefault="00BD6140" w:rsidP="0076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732C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F01EA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1EA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F01EA3">
              <w:rPr>
                <w:sz w:val="16"/>
                <w:szCs w:val="16"/>
              </w:rPr>
            </w:r>
            <w:r w:rsidR="00F01EA3">
              <w:rPr>
                <w:sz w:val="16"/>
                <w:szCs w:val="16"/>
              </w:rPr>
              <w:fldChar w:fldCharType="separate"/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noProof/>
                <w:color w:val="auto"/>
                <w:sz w:val="16"/>
                <w:szCs w:val="16"/>
              </w:rPr>
              <w:t> </w:t>
            </w:r>
            <w:r w:rsidR="00F01EA3"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48EE5035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654D482" w14:textId="1E4E8AC8" w:rsidR="00BD6140" w:rsidRPr="00C732CB" w:rsidRDefault="003E12DA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A.C.N. (if applicable)</w:t>
            </w:r>
          </w:p>
        </w:tc>
        <w:tc>
          <w:tcPr>
            <w:tcW w:w="5670" w:type="dxa"/>
          </w:tcPr>
          <w:p w14:paraId="2F69826D" w14:textId="3E05F2CF" w:rsidR="00BD6140" w:rsidRPr="00C732CB" w:rsidRDefault="00F01EA3" w:rsidP="00760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15EFC32C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8746421" w14:textId="3D9BA31A" w:rsidR="007157DC" w:rsidRPr="00C732CB" w:rsidRDefault="003E12DA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If this party is a trustee of a Trust, Full Trust Name</w:t>
            </w:r>
          </w:p>
        </w:tc>
        <w:tc>
          <w:tcPr>
            <w:tcW w:w="5670" w:type="dxa"/>
          </w:tcPr>
          <w:p w14:paraId="04323A35" w14:textId="0540CE10" w:rsidR="007157DC" w:rsidRPr="00C732CB" w:rsidRDefault="00F01EA3" w:rsidP="0076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56E2D698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E3AE6EA" w14:textId="19FCAFD5" w:rsidR="007157DC" w:rsidRPr="00C732CB" w:rsidRDefault="003E12DA" w:rsidP="00760024">
            <w:pPr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70" w:type="dxa"/>
          </w:tcPr>
          <w:p w14:paraId="04B9619F" w14:textId="222DEDA4" w:rsidR="007157DC" w:rsidRPr="00C732CB" w:rsidRDefault="00F01EA3" w:rsidP="00760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bookmarkEnd w:id="1"/>
      <w:tr w:rsidR="00C732CB" w:rsidRPr="00C732CB" w14:paraId="342AC710" w14:textId="77777777" w:rsidTr="00760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E7C91" w14:textId="77777777" w:rsidR="0027269D" w:rsidRPr="00C732CB" w:rsidRDefault="0027269D" w:rsidP="00760024">
            <w:pPr>
              <w:spacing w:before="0"/>
              <w:jc w:val="center"/>
              <w:rPr>
                <w:color w:val="auto"/>
                <w:sz w:val="16"/>
                <w:szCs w:val="16"/>
              </w:rPr>
            </w:pPr>
          </w:p>
          <w:p w14:paraId="29E43DFC" w14:textId="4DC850BF" w:rsidR="007F2856" w:rsidRPr="00C732CB" w:rsidRDefault="007F2856" w:rsidP="00760024">
            <w:pPr>
              <w:spacing w:before="0"/>
              <w:jc w:val="center"/>
              <w:rPr>
                <w:color w:val="auto"/>
                <w:sz w:val="16"/>
                <w:szCs w:val="16"/>
              </w:rPr>
            </w:pPr>
            <w:r w:rsidRPr="00C732CB">
              <w:rPr>
                <w:color w:val="auto"/>
                <w:sz w:val="16"/>
                <w:szCs w:val="16"/>
              </w:rPr>
              <w:t>Credit Card Payment</w:t>
            </w:r>
          </w:p>
        </w:tc>
      </w:tr>
      <w:tr w:rsidR="00C732CB" w:rsidRPr="00C732CB" w14:paraId="1888ACD1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55D" w14:textId="60230B1C" w:rsidR="007F2856" w:rsidRPr="00C732CB" w:rsidRDefault="007F2856" w:rsidP="00760024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732C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CD7" w14:textId="57027E66" w:rsidR="007F2856" w:rsidRPr="00C732CB" w:rsidRDefault="00F01EA3" w:rsidP="0076002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451C386C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18A" w14:textId="77777777" w:rsidR="00C87453" w:rsidRPr="00C732CB" w:rsidRDefault="00C87453" w:rsidP="00760024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732C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Credit Card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CE9" w14:textId="15B7F662" w:rsidR="00C87453" w:rsidRPr="00C732CB" w:rsidRDefault="00F01EA3" w:rsidP="0076002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60B16A18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1C9" w14:textId="77777777" w:rsidR="00C87453" w:rsidRPr="00C732CB" w:rsidRDefault="00C87453" w:rsidP="00760024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732C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Expiry 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1F5" w14:textId="4D73D396" w:rsidR="00C87453" w:rsidRPr="00C732CB" w:rsidRDefault="00F01EA3" w:rsidP="0076002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5B9576AE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F9C" w14:textId="77777777" w:rsidR="00C87453" w:rsidRPr="00C732CB" w:rsidRDefault="00C87453" w:rsidP="00760024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732C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Amount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4EF" w14:textId="05FDA28D" w:rsidR="00C87453" w:rsidRPr="00C732CB" w:rsidRDefault="00F01EA3" w:rsidP="0076002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32CB" w:rsidRPr="00C732CB" w14:paraId="6D90BA9D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D398" w14:textId="77777777" w:rsidR="00C87453" w:rsidRPr="00C732CB" w:rsidRDefault="00C87453" w:rsidP="00760024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732C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Signature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4A8" w14:textId="6E51A8DA" w:rsidR="00C87453" w:rsidRPr="00C732CB" w:rsidRDefault="00F01EA3" w:rsidP="0076002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45411F8" w14:textId="77777777" w:rsidR="00F33C65" w:rsidRPr="00C732CB" w:rsidRDefault="00F33C65" w:rsidP="00760024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auto"/>
          <w:sz w:val="16"/>
          <w:szCs w:val="16"/>
        </w:rPr>
      </w:pPr>
    </w:p>
    <w:p w14:paraId="07BA1298" w14:textId="57C93565" w:rsidR="00F33C65" w:rsidRPr="00C732CB" w:rsidRDefault="00F33C65" w:rsidP="00760024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auto"/>
          <w:sz w:val="16"/>
          <w:szCs w:val="16"/>
        </w:rPr>
      </w:pPr>
    </w:p>
    <w:sectPr w:rsidR="00F33C65" w:rsidRPr="00C732CB" w:rsidSect="003E12DA">
      <w:pgSz w:w="11906" w:h="16838" w:code="9"/>
      <w:pgMar w:top="255" w:right="1440" w:bottom="25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1735F" w14:textId="77777777" w:rsidR="00C60502" w:rsidRDefault="00C60502">
      <w:pPr>
        <w:spacing w:before="0" w:after="0"/>
      </w:pPr>
      <w:r>
        <w:separator/>
      </w:r>
    </w:p>
    <w:p w14:paraId="16D3EDEA" w14:textId="77777777" w:rsidR="00C60502" w:rsidRDefault="00C60502"/>
  </w:endnote>
  <w:endnote w:type="continuationSeparator" w:id="0">
    <w:p w14:paraId="47883460" w14:textId="77777777" w:rsidR="00C60502" w:rsidRDefault="00C60502">
      <w:pPr>
        <w:spacing w:before="0" w:after="0"/>
      </w:pPr>
      <w:r>
        <w:continuationSeparator/>
      </w:r>
    </w:p>
    <w:p w14:paraId="4F4E1B2B" w14:textId="77777777" w:rsidR="00C60502" w:rsidRDefault="00C60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C000F" w14:textId="77777777" w:rsidR="00C60502" w:rsidRDefault="00C60502">
      <w:pPr>
        <w:spacing w:before="0" w:after="0"/>
      </w:pPr>
      <w:r>
        <w:separator/>
      </w:r>
    </w:p>
    <w:p w14:paraId="60EB1FCE" w14:textId="77777777" w:rsidR="00C60502" w:rsidRDefault="00C60502"/>
  </w:footnote>
  <w:footnote w:type="continuationSeparator" w:id="0">
    <w:p w14:paraId="4A3B0676" w14:textId="77777777" w:rsidR="00C60502" w:rsidRDefault="00C60502">
      <w:pPr>
        <w:spacing w:before="0" w:after="0"/>
      </w:pPr>
      <w:r>
        <w:continuationSeparator/>
      </w:r>
    </w:p>
    <w:p w14:paraId="5573CBAF" w14:textId="77777777" w:rsidR="00C60502" w:rsidRDefault="00C605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57643">
    <w:abstractNumId w:val="9"/>
  </w:num>
  <w:num w:numId="2" w16cid:durableId="1536039372">
    <w:abstractNumId w:val="7"/>
  </w:num>
  <w:num w:numId="3" w16cid:durableId="735321905">
    <w:abstractNumId w:val="6"/>
  </w:num>
  <w:num w:numId="4" w16cid:durableId="1755127315">
    <w:abstractNumId w:val="5"/>
  </w:num>
  <w:num w:numId="5" w16cid:durableId="1553729071">
    <w:abstractNumId w:val="4"/>
  </w:num>
  <w:num w:numId="6" w16cid:durableId="2135632278">
    <w:abstractNumId w:val="8"/>
  </w:num>
  <w:num w:numId="7" w16cid:durableId="956329053">
    <w:abstractNumId w:val="3"/>
  </w:num>
  <w:num w:numId="8" w16cid:durableId="1139958850">
    <w:abstractNumId w:val="2"/>
  </w:num>
  <w:num w:numId="9" w16cid:durableId="1645309942">
    <w:abstractNumId w:val="1"/>
  </w:num>
  <w:num w:numId="10" w16cid:durableId="18915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tassTeTKdZijy24aaq7ZDggEP68ChJmiXNQinRH/Z3rX3ZYbUTnN5Fy84JaHC22Ry/XG1Sx5J/g9bX3LL5CEg==" w:salt="nt54V3QyYyYctp54XD1xZ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E"/>
    <w:rsid w:val="0000369C"/>
    <w:rsid w:val="00007166"/>
    <w:rsid w:val="000472AC"/>
    <w:rsid w:val="00053B18"/>
    <w:rsid w:val="00055DD2"/>
    <w:rsid w:val="00074A01"/>
    <w:rsid w:val="000872FD"/>
    <w:rsid w:val="000969C2"/>
    <w:rsid w:val="000B59A4"/>
    <w:rsid w:val="000C517B"/>
    <w:rsid w:val="000C6A19"/>
    <w:rsid w:val="000D54DE"/>
    <w:rsid w:val="001123E1"/>
    <w:rsid w:val="00115442"/>
    <w:rsid w:val="0012451C"/>
    <w:rsid w:val="00126800"/>
    <w:rsid w:val="00185BA4"/>
    <w:rsid w:val="001863DB"/>
    <w:rsid w:val="00194517"/>
    <w:rsid w:val="00195FFA"/>
    <w:rsid w:val="001B07A7"/>
    <w:rsid w:val="001C1F42"/>
    <w:rsid w:val="001C3805"/>
    <w:rsid w:val="001C6061"/>
    <w:rsid w:val="001E4921"/>
    <w:rsid w:val="001F4928"/>
    <w:rsid w:val="00213864"/>
    <w:rsid w:val="002154D1"/>
    <w:rsid w:val="00237F67"/>
    <w:rsid w:val="00262A09"/>
    <w:rsid w:val="0027269D"/>
    <w:rsid w:val="00273861"/>
    <w:rsid w:val="002806AE"/>
    <w:rsid w:val="00286BC4"/>
    <w:rsid w:val="00287618"/>
    <w:rsid w:val="002A3105"/>
    <w:rsid w:val="002C23DE"/>
    <w:rsid w:val="002D0658"/>
    <w:rsid w:val="002F2237"/>
    <w:rsid w:val="00302E31"/>
    <w:rsid w:val="0030584F"/>
    <w:rsid w:val="00307FFA"/>
    <w:rsid w:val="00317953"/>
    <w:rsid w:val="003301D7"/>
    <w:rsid w:val="003319E4"/>
    <w:rsid w:val="00331CD0"/>
    <w:rsid w:val="00357C98"/>
    <w:rsid w:val="003B43F5"/>
    <w:rsid w:val="003B6D80"/>
    <w:rsid w:val="003C271C"/>
    <w:rsid w:val="003C3694"/>
    <w:rsid w:val="003C7CEA"/>
    <w:rsid w:val="003E124F"/>
    <w:rsid w:val="003E12DA"/>
    <w:rsid w:val="003E1700"/>
    <w:rsid w:val="003F6D4C"/>
    <w:rsid w:val="00401798"/>
    <w:rsid w:val="00410073"/>
    <w:rsid w:val="004103C9"/>
    <w:rsid w:val="0042075E"/>
    <w:rsid w:val="0042176A"/>
    <w:rsid w:val="00422824"/>
    <w:rsid w:val="0044495A"/>
    <w:rsid w:val="00475B09"/>
    <w:rsid w:val="004A5EC2"/>
    <w:rsid w:val="004B3764"/>
    <w:rsid w:val="004B6A4B"/>
    <w:rsid w:val="004C2B6D"/>
    <w:rsid w:val="004D5802"/>
    <w:rsid w:val="004E0A62"/>
    <w:rsid w:val="004E6C6D"/>
    <w:rsid w:val="004F3295"/>
    <w:rsid w:val="004F5374"/>
    <w:rsid w:val="00546046"/>
    <w:rsid w:val="00556980"/>
    <w:rsid w:val="005821CA"/>
    <w:rsid w:val="00591903"/>
    <w:rsid w:val="005C237A"/>
    <w:rsid w:val="005D1250"/>
    <w:rsid w:val="005E4EF0"/>
    <w:rsid w:val="006037AD"/>
    <w:rsid w:val="00622DB8"/>
    <w:rsid w:val="0067098B"/>
    <w:rsid w:val="006B2958"/>
    <w:rsid w:val="006B2E52"/>
    <w:rsid w:val="006C23D4"/>
    <w:rsid w:val="006F3EF0"/>
    <w:rsid w:val="007157DC"/>
    <w:rsid w:val="00722E66"/>
    <w:rsid w:val="00725D0A"/>
    <w:rsid w:val="00760024"/>
    <w:rsid w:val="00795E6F"/>
    <w:rsid w:val="007968F0"/>
    <w:rsid w:val="007B4E8C"/>
    <w:rsid w:val="007D1665"/>
    <w:rsid w:val="007D6DB7"/>
    <w:rsid w:val="007F2856"/>
    <w:rsid w:val="0082011E"/>
    <w:rsid w:val="00824011"/>
    <w:rsid w:val="00824776"/>
    <w:rsid w:val="008357AC"/>
    <w:rsid w:val="008420DB"/>
    <w:rsid w:val="00843958"/>
    <w:rsid w:val="008E01D7"/>
    <w:rsid w:val="00914AEE"/>
    <w:rsid w:val="009210F2"/>
    <w:rsid w:val="009247D1"/>
    <w:rsid w:val="00941262"/>
    <w:rsid w:val="00955E1D"/>
    <w:rsid w:val="009775B6"/>
    <w:rsid w:val="009A23B0"/>
    <w:rsid w:val="009A2D27"/>
    <w:rsid w:val="009A6028"/>
    <w:rsid w:val="009C01DA"/>
    <w:rsid w:val="009D03AA"/>
    <w:rsid w:val="009D07BB"/>
    <w:rsid w:val="009D2DDE"/>
    <w:rsid w:val="009D47FD"/>
    <w:rsid w:val="009E1E9F"/>
    <w:rsid w:val="00A1599C"/>
    <w:rsid w:val="00A266D8"/>
    <w:rsid w:val="00A3216C"/>
    <w:rsid w:val="00A53C58"/>
    <w:rsid w:val="00A54139"/>
    <w:rsid w:val="00A740B4"/>
    <w:rsid w:val="00A81087"/>
    <w:rsid w:val="00AB7B11"/>
    <w:rsid w:val="00AD099E"/>
    <w:rsid w:val="00B17CEC"/>
    <w:rsid w:val="00B24A96"/>
    <w:rsid w:val="00B27E01"/>
    <w:rsid w:val="00B34612"/>
    <w:rsid w:val="00B56546"/>
    <w:rsid w:val="00B828E6"/>
    <w:rsid w:val="00BC1B76"/>
    <w:rsid w:val="00BD3253"/>
    <w:rsid w:val="00BD6140"/>
    <w:rsid w:val="00BD78EE"/>
    <w:rsid w:val="00BE11B5"/>
    <w:rsid w:val="00BE2DF4"/>
    <w:rsid w:val="00C02D22"/>
    <w:rsid w:val="00C1496C"/>
    <w:rsid w:val="00C34D9A"/>
    <w:rsid w:val="00C47EEF"/>
    <w:rsid w:val="00C60502"/>
    <w:rsid w:val="00C60D3C"/>
    <w:rsid w:val="00C67AA2"/>
    <w:rsid w:val="00C703F1"/>
    <w:rsid w:val="00C732CB"/>
    <w:rsid w:val="00C83781"/>
    <w:rsid w:val="00C8723E"/>
    <w:rsid w:val="00C87453"/>
    <w:rsid w:val="00CB687B"/>
    <w:rsid w:val="00CC07C5"/>
    <w:rsid w:val="00D15CE6"/>
    <w:rsid w:val="00D251E5"/>
    <w:rsid w:val="00D44363"/>
    <w:rsid w:val="00D5116D"/>
    <w:rsid w:val="00D52232"/>
    <w:rsid w:val="00D70308"/>
    <w:rsid w:val="00D85AAA"/>
    <w:rsid w:val="00DB29D0"/>
    <w:rsid w:val="00DD1643"/>
    <w:rsid w:val="00DD6B9F"/>
    <w:rsid w:val="00DE4D93"/>
    <w:rsid w:val="00DF5B1B"/>
    <w:rsid w:val="00E07A9C"/>
    <w:rsid w:val="00E24BBC"/>
    <w:rsid w:val="00E60CFB"/>
    <w:rsid w:val="00E70901"/>
    <w:rsid w:val="00E71741"/>
    <w:rsid w:val="00E75121"/>
    <w:rsid w:val="00E8609A"/>
    <w:rsid w:val="00EB2D6D"/>
    <w:rsid w:val="00EC5D54"/>
    <w:rsid w:val="00ED27E7"/>
    <w:rsid w:val="00F01EA3"/>
    <w:rsid w:val="00F07746"/>
    <w:rsid w:val="00F12D7A"/>
    <w:rsid w:val="00F316C0"/>
    <w:rsid w:val="00F33C65"/>
    <w:rsid w:val="00F67D55"/>
    <w:rsid w:val="00F7110D"/>
    <w:rsid w:val="00F84247"/>
    <w:rsid w:val="00FA1805"/>
    <w:rsid w:val="00FC5099"/>
    <w:rsid w:val="00FC613A"/>
    <w:rsid w:val="00FD0597"/>
    <w:rsid w:val="00FD07A3"/>
    <w:rsid w:val="00FD0CC8"/>
    <w:rsid w:val="00FD472E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C5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B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ksiacorporat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nksiacorporate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34\AppData\Roaming\Microsoft\Templates\Travel%20itinerary%20and%20personal%20data%20form.dotx" TargetMode="External"/></Relationship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4B0D-903C-4EC6-9828-CF429BE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form.dotx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BANKSIA CORPORATE SERVICES PTY LTD
New Company Registration Form 2023/24</cp:keywords>
  <cp:lastModifiedBy/>
  <cp:revision>1</cp:revision>
  <dcterms:created xsi:type="dcterms:W3CDTF">2025-04-23T05:00:00Z</dcterms:created>
  <dcterms:modified xsi:type="dcterms:W3CDTF">2025-04-23T05:01:00Z</dcterms:modified>
</cp:coreProperties>
</file>