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7CF620B0" w:rsidR="00287618" w:rsidRPr="00672BAE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72BAE">
              <w:rPr>
                <w:b/>
                <w:bCs/>
                <w:sz w:val="24"/>
                <w:szCs w:val="24"/>
                <w:u w:val="single"/>
              </w:rPr>
              <w:t xml:space="preserve">Order Form </w:t>
            </w:r>
            <w:r w:rsidR="002A3105" w:rsidRPr="00672BAE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672BA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74A01" w:rsidRPr="00672BAE">
              <w:rPr>
                <w:b/>
                <w:bCs/>
                <w:sz w:val="24"/>
                <w:szCs w:val="24"/>
                <w:u w:val="single"/>
              </w:rPr>
              <w:t xml:space="preserve">UNIT </w:t>
            </w:r>
            <w:r w:rsidR="00E75121" w:rsidRPr="00672BAE">
              <w:rPr>
                <w:b/>
                <w:bCs/>
                <w:sz w:val="24"/>
                <w:szCs w:val="24"/>
                <w:u w:val="single"/>
              </w:rPr>
              <w:t xml:space="preserve">TRUST </w:t>
            </w:r>
            <w:r w:rsidR="00AC4DC5" w:rsidRPr="00672BAE">
              <w:rPr>
                <w:b/>
                <w:bCs/>
                <w:sz w:val="24"/>
                <w:szCs w:val="24"/>
                <w:u w:val="single"/>
              </w:rPr>
              <w:t xml:space="preserve">- </w:t>
            </w:r>
            <w:r w:rsidR="00E75121" w:rsidRPr="00672BAE">
              <w:rPr>
                <w:b/>
                <w:bCs/>
                <w:sz w:val="24"/>
                <w:szCs w:val="24"/>
                <w:u w:val="single"/>
              </w:rPr>
              <w:t>DEED</w:t>
            </w:r>
            <w:r w:rsidRPr="00672BA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AC4DC5" w:rsidRPr="00672BAE">
              <w:rPr>
                <w:b/>
                <w:bCs/>
                <w:sz w:val="24"/>
                <w:szCs w:val="24"/>
                <w:u w:val="single"/>
              </w:rPr>
              <w:t>OF VARIATION OF TRUSTEE</w:t>
            </w:r>
            <w:r w:rsidR="00074A01" w:rsidRPr="00672BA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72AEE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672BAE">
              <w:rPr>
                <w:b/>
                <w:bCs/>
                <w:sz w:val="24"/>
                <w:szCs w:val="24"/>
                <w:u w:val="single"/>
              </w:rPr>
              <w:t xml:space="preserve"> 202</w:t>
            </w:r>
            <w:r w:rsidR="009E17C2">
              <w:rPr>
                <w:b/>
                <w:bCs/>
                <w:sz w:val="24"/>
                <w:szCs w:val="24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59036F9" w14:textId="419F7D8E" w:rsidR="00E70901" w:rsidRPr="00BE4AE9" w:rsidRDefault="001C3805" w:rsidP="00C8723E">
      <w:pPr>
        <w:pStyle w:val="Heading1"/>
        <w:jc w:val="center"/>
        <w:rPr>
          <w:color w:val="000000" w:themeColor="text1"/>
          <w:sz w:val="16"/>
          <w:szCs w:val="16"/>
        </w:rPr>
      </w:pPr>
      <w:r w:rsidRPr="00BE4AE9">
        <w:rPr>
          <w:color w:val="000000" w:themeColor="text1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BE4AE9" w:rsidRPr="00BE4AE9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BE4AE9" w:rsidRDefault="001C3805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487E87B9" w:rsidR="00E70901" w:rsidRPr="00BE4AE9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</w:tc>
      </w:tr>
      <w:tr w:rsidR="00BE4AE9" w:rsidRPr="00BE4AE9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BE4AE9" w:rsidRDefault="001C3805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39298F5C" w:rsidR="00E70901" w:rsidRPr="00BE4AE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BE4AE9" w:rsidRDefault="001C3805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0A6D9D62" w:rsidR="00E70901" w:rsidRPr="00BE4AE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BE4AE9" w:rsidRDefault="001C3805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2A3B6DBA" w:rsidR="00E70901" w:rsidRPr="00BE4AE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BE4AE9" w:rsidRDefault="001C3805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44ED4A18" w:rsidR="00E70901" w:rsidRPr="00BE4AE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BE4AE9" w:rsidRDefault="001C3805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5E40462C" w:rsidR="00E70901" w:rsidRPr="00BE4AE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BE4AE9" w:rsidRDefault="00843958" w:rsidP="0059190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BE4AE9" w:rsidRDefault="00843958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5B578D95" w:rsidR="00843958" w:rsidRPr="00BE4AE9" w:rsidRDefault="00843958" w:rsidP="00843958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Option 1 </w:t>
            </w:r>
            <w:r w:rsidR="00ED27E7" w:rsidRPr="00BE4AE9">
              <w:rPr>
                <w:color w:val="000000" w:themeColor="text1"/>
                <w:sz w:val="16"/>
                <w:szCs w:val="16"/>
              </w:rPr>
              <w:t>–</w:t>
            </w:r>
            <w:r w:rsidRPr="00BE4AE9">
              <w:rPr>
                <w:color w:val="000000" w:themeColor="text1"/>
                <w:sz w:val="16"/>
                <w:szCs w:val="16"/>
              </w:rPr>
              <w:t xml:space="preserve"> </w:t>
            </w:r>
            <w:r w:rsidR="00ED27E7" w:rsidRPr="00BE4AE9">
              <w:rPr>
                <w:color w:val="000000" w:themeColor="text1"/>
                <w:sz w:val="16"/>
                <w:szCs w:val="16"/>
              </w:rPr>
              <w:t xml:space="preserve">Deed in Triplicate (Hardcopy) </w:t>
            </w:r>
            <w:r w:rsidRPr="00BE4AE9">
              <w:rPr>
                <w:color w:val="000000" w:themeColor="text1"/>
                <w:sz w:val="16"/>
                <w:szCs w:val="16"/>
              </w:rPr>
              <w:t>$2</w:t>
            </w:r>
            <w:r w:rsidR="00ED27E7" w:rsidRPr="00BE4AE9">
              <w:rPr>
                <w:color w:val="000000" w:themeColor="text1"/>
                <w:sz w:val="16"/>
                <w:szCs w:val="16"/>
              </w:rPr>
              <w:t>8</w:t>
            </w:r>
            <w:r w:rsidRPr="00BE4AE9">
              <w:rPr>
                <w:color w:val="000000" w:themeColor="text1"/>
                <w:sz w:val="16"/>
                <w:szCs w:val="16"/>
              </w:rPr>
              <w:t>0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62D0DC73" w:rsidR="00843958" w:rsidRPr="00BE4AE9" w:rsidRDefault="00A77F2F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05DDD963" w:rsidR="00843958" w:rsidRPr="00BE4AE9" w:rsidRDefault="00843958" w:rsidP="00843958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Option 2 – Electronic </w:t>
            </w:r>
            <w:r w:rsidR="00ED27E7" w:rsidRPr="00BE4AE9">
              <w:rPr>
                <w:color w:val="000000" w:themeColor="text1"/>
                <w:sz w:val="16"/>
                <w:szCs w:val="16"/>
              </w:rPr>
              <w:t>Deed</w:t>
            </w:r>
            <w:r w:rsidRPr="00BE4AE9">
              <w:rPr>
                <w:color w:val="000000" w:themeColor="text1"/>
                <w:sz w:val="16"/>
                <w:szCs w:val="16"/>
              </w:rPr>
              <w:t xml:space="preserve"> Only $</w:t>
            </w:r>
            <w:r w:rsidR="00ED27E7" w:rsidRPr="00BE4AE9">
              <w:rPr>
                <w:color w:val="000000" w:themeColor="text1"/>
                <w:sz w:val="16"/>
                <w:szCs w:val="16"/>
              </w:rPr>
              <w:t>240</w:t>
            </w:r>
            <w:r w:rsidRPr="00BE4AE9">
              <w:rPr>
                <w:color w:val="000000" w:themeColor="text1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6A072982" w14:textId="6555E79D" w:rsidR="00843958" w:rsidRPr="00BE4AE9" w:rsidRDefault="00A77F2F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0BEFE3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508DED34" w:rsidR="00ED27E7" w:rsidRPr="00BE4AE9" w:rsidRDefault="00ED27E7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Additional Deed (Hard Copy) $</w:t>
            </w:r>
            <w:r w:rsidR="00572AEE">
              <w:rPr>
                <w:color w:val="000000" w:themeColor="text1"/>
                <w:sz w:val="16"/>
                <w:szCs w:val="16"/>
              </w:rPr>
              <w:t>22</w:t>
            </w:r>
            <w:r w:rsidRPr="00BE4AE9">
              <w:rPr>
                <w:color w:val="000000" w:themeColor="text1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7988B0B4" w14:textId="2BA36FFE" w:rsidR="00ED27E7" w:rsidRPr="00BE4AE9" w:rsidRDefault="00A77F2F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309A1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65088E30" w:rsidR="00ED27E7" w:rsidRPr="00BE4AE9" w:rsidRDefault="00ED27E7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Additional Deed (Soft Copy) $</w:t>
            </w:r>
            <w:r w:rsidR="00572AEE">
              <w:rPr>
                <w:color w:val="000000" w:themeColor="text1"/>
                <w:sz w:val="16"/>
                <w:szCs w:val="16"/>
              </w:rPr>
              <w:t>22</w:t>
            </w:r>
            <w:r w:rsidRPr="00BE4AE9">
              <w:rPr>
                <w:color w:val="000000" w:themeColor="text1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380C23B6" w:rsidR="00ED27E7" w:rsidRPr="00BE4AE9" w:rsidRDefault="00A77F2F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4545B1A2" w14:textId="77777777" w:rsidR="00AB7B11" w:rsidRPr="00BE4AE9" w:rsidRDefault="00AB7B11" w:rsidP="00843958">
      <w:pPr>
        <w:pStyle w:val="Heading1"/>
        <w:spacing w:before="0"/>
        <w:rPr>
          <w:rFonts w:asciiTheme="minorHAnsi" w:hAnsiTheme="minorHAnsi"/>
          <w:color w:val="000000" w:themeColor="text1"/>
          <w:sz w:val="16"/>
          <w:szCs w:val="16"/>
        </w:rPr>
      </w:pPr>
    </w:p>
    <w:p w14:paraId="568DE5F2" w14:textId="4AF6A6E3" w:rsidR="00E70901" w:rsidRPr="00BE4AE9" w:rsidRDefault="009A2D27" w:rsidP="00C8723E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r w:rsidRPr="00BE4AE9">
        <w:rPr>
          <w:rFonts w:asciiTheme="minorHAnsi" w:hAnsiTheme="minorHAnsi"/>
          <w:color w:val="000000" w:themeColor="text1"/>
          <w:sz w:val="16"/>
          <w:szCs w:val="16"/>
        </w:rPr>
        <w:t>Trust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BE4AE9" w:rsidRPr="00BE4AE9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5C2F31C4" w:rsidR="00E70901" w:rsidRPr="00BE4AE9" w:rsidRDefault="009A2D27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 of Trust</w:t>
            </w:r>
          </w:p>
        </w:tc>
        <w:tc>
          <w:tcPr>
            <w:tcW w:w="5635" w:type="dxa"/>
          </w:tcPr>
          <w:p w14:paraId="588416E3" w14:textId="44C2DF0C" w:rsidR="00E70901" w:rsidRPr="00BE4AE9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A83788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67E167CD" w:rsidR="00331CD0" w:rsidRPr="00BE4AE9" w:rsidRDefault="00331CD0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</w:tcPr>
          <w:p w14:paraId="49F72CEE" w14:textId="02F3B8B6" w:rsidR="00331CD0" w:rsidRPr="00BE4AE9" w:rsidRDefault="00A77F2F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777BF54C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693162" w14:textId="22DF9D13" w:rsidR="007157DC" w:rsidRPr="00BE4AE9" w:rsidRDefault="00AC4DC5" w:rsidP="00A1599C">
            <w:pPr>
              <w:tabs>
                <w:tab w:val="left" w:pos="3060"/>
              </w:tabs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Date of Original Deed</w:t>
            </w:r>
          </w:p>
        </w:tc>
        <w:tc>
          <w:tcPr>
            <w:tcW w:w="5635" w:type="dxa"/>
          </w:tcPr>
          <w:p w14:paraId="719836D1" w14:textId="5B01E06D" w:rsidR="007157DC" w:rsidRPr="00BE4AE9" w:rsidRDefault="00A77F2F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00042ACC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D7CEB2" w14:textId="179697AA" w:rsidR="007157DC" w:rsidRPr="00BE4AE9" w:rsidRDefault="00AC4DC5" w:rsidP="00A1599C">
            <w:pPr>
              <w:tabs>
                <w:tab w:val="left" w:pos="3060"/>
              </w:tabs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Effective Date of Variation</w:t>
            </w:r>
          </w:p>
        </w:tc>
        <w:tc>
          <w:tcPr>
            <w:tcW w:w="5635" w:type="dxa"/>
          </w:tcPr>
          <w:p w14:paraId="72213BE8" w14:textId="720BAC49" w:rsidR="007157DC" w:rsidRPr="00BE4AE9" w:rsidRDefault="00A77F2F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B748BF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FEC6277" w14:textId="0158BC39" w:rsidR="00F960A8" w:rsidRPr="00BE4AE9" w:rsidRDefault="00F960A8" w:rsidP="00A1599C">
            <w:pPr>
              <w:tabs>
                <w:tab w:val="left" w:pos="3060"/>
              </w:tabs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Clause </w:t>
            </w:r>
            <w:proofErr w:type="gramStart"/>
            <w:r w:rsidRPr="00BE4AE9">
              <w:rPr>
                <w:color w:val="000000" w:themeColor="text1"/>
                <w:sz w:val="16"/>
                <w:szCs w:val="16"/>
              </w:rPr>
              <w:t>in Deed</w:t>
            </w:r>
            <w:proofErr w:type="gramEnd"/>
            <w:r w:rsidRPr="00BE4AE9">
              <w:rPr>
                <w:color w:val="000000" w:themeColor="text1"/>
                <w:sz w:val="16"/>
                <w:szCs w:val="16"/>
              </w:rPr>
              <w:t xml:space="preserve"> Allowing Amendment</w:t>
            </w:r>
          </w:p>
        </w:tc>
        <w:tc>
          <w:tcPr>
            <w:tcW w:w="5635" w:type="dxa"/>
          </w:tcPr>
          <w:p w14:paraId="2A8A6C96" w14:textId="44DD5292" w:rsidR="00F960A8" w:rsidRPr="00BE4AE9" w:rsidRDefault="00A77F2F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6297BC26" w14:textId="77777777" w:rsidR="00AB7B11" w:rsidRPr="00BE4AE9" w:rsidRDefault="00AB7B11" w:rsidP="00843958">
      <w:pPr>
        <w:pStyle w:val="Heading1"/>
        <w:spacing w:before="0"/>
        <w:rPr>
          <w:rFonts w:asciiTheme="minorHAnsi" w:hAnsiTheme="minorHAnsi"/>
          <w:color w:val="000000" w:themeColor="text1"/>
          <w:sz w:val="16"/>
          <w:szCs w:val="16"/>
        </w:rPr>
      </w:pPr>
      <w:bookmarkStart w:id="1" w:name="_Hlk135227052"/>
    </w:p>
    <w:p w14:paraId="6374F5B5" w14:textId="445D3090" w:rsidR="00262D8B" w:rsidRPr="00BE4AE9" w:rsidRDefault="00262D8B" w:rsidP="00262D8B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r w:rsidRPr="00BE4AE9">
        <w:rPr>
          <w:rFonts w:asciiTheme="minorHAnsi" w:hAnsiTheme="minorHAnsi"/>
          <w:color w:val="000000" w:themeColor="text1"/>
          <w:sz w:val="16"/>
          <w:szCs w:val="16"/>
        </w:rPr>
        <w:t>WHAT DO YOU WANT THIS VARIATION TO ACHIEVE?</w:t>
      </w:r>
    </w:p>
    <w:p w14:paraId="5E383C2E" w14:textId="77777777" w:rsidR="00262D8B" w:rsidRPr="00BE4AE9" w:rsidRDefault="00262D8B" w:rsidP="00843958">
      <w:pPr>
        <w:pStyle w:val="Heading1"/>
        <w:spacing w:before="0"/>
        <w:rPr>
          <w:rFonts w:asciiTheme="minorHAnsi" w:hAnsiTheme="minorHAnsi"/>
          <w:color w:val="000000" w:themeColor="text1"/>
          <w:sz w:val="16"/>
          <w:szCs w:val="16"/>
        </w:rPr>
      </w:pPr>
    </w:p>
    <w:tbl>
      <w:tblPr>
        <w:tblStyle w:val="ListTable6Colorful-Accent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E4AE9" w:rsidRPr="00BE4AE9" w14:paraId="161D1D8F" w14:textId="77777777" w:rsidTr="00262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72D8324" w14:textId="4782755D" w:rsidR="00262D8B" w:rsidRPr="00BE4AE9" w:rsidRDefault="00262D8B" w:rsidP="00843958">
            <w:pPr>
              <w:pStyle w:val="Heading1"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The appointment of one or more </w:t>
            </w:r>
            <w:proofErr w:type="gramStart"/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Trustees  Y</w:t>
            </w:r>
            <w:proofErr w:type="gramEnd"/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/N?</w:t>
            </w:r>
          </w:p>
        </w:tc>
        <w:tc>
          <w:tcPr>
            <w:tcW w:w="5670" w:type="dxa"/>
          </w:tcPr>
          <w:p w14:paraId="280D0247" w14:textId="79B59429" w:rsidR="00262D8B" w:rsidRPr="00BE4AE9" w:rsidRDefault="00A77F2F" w:rsidP="00843958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74BC803E" w14:textId="77777777" w:rsidTr="00262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5894359" w14:textId="5795AE4A" w:rsidR="00262D8B" w:rsidRPr="00BE4AE9" w:rsidRDefault="00262D8B" w:rsidP="00843958">
            <w:pPr>
              <w:pStyle w:val="Heading1"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The resignation and appointment of one or more </w:t>
            </w:r>
            <w:proofErr w:type="gramStart"/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Trustees  Y</w:t>
            </w:r>
            <w:proofErr w:type="gramEnd"/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/N?</w:t>
            </w:r>
          </w:p>
        </w:tc>
        <w:tc>
          <w:tcPr>
            <w:tcW w:w="5670" w:type="dxa"/>
          </w:tcPr>
          <w:p w14:paraId="2DE99316" w14:textId="4601E307" w:rsidR="00262D8B" w:rsidRPr="00BE4AE9" w:rsidRDefault="00A77F2F" w:rsidP="00843958">
            <w:pPr>
              <w:pStyle w:val="Heading1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5812940F" w14:textId="77777777" w:rsidTr="00262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E0ADCE2" w14:textId="76E166B4" w:rsidR="00262D8B" w:rsidRPr="00BE4AE9" w:rsidRDefault="00262D8B" w:rsidP="00843958">
            <w:pPr>
              <w:pStyle w:val="Heading1"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The resignation of one or more </w:t>
            </w:r>
            <w:proofErr w:type="gramStart"/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Trustees  Y</w:t>
            </w:r>
            <w:proofErr w:type="gramEnd"/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/N?</w:t>
            </w:r>
          </w:p>
        </w:tc>
        <w:tc>
          <w:tcPr>
            <w:tcW w:w="5670" w:type="dxa"/>
          </w:tcPr>
          <w:p w14:paraId="11C89BED" w14:textId="516F6061" w:rsidR="00262D8B" w:rsidRPr="00BE4AE9" w:rsidRDefault="00A77F2F" w:rsidP="00843958">
            <w:pPr>
              <w:pStyle w:val="Heading1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146DC7D6" w14:textId="77777777" w:rsidR="00262D8B" w:rsidRPr="00BE4AE9" w:rsidRDefault="00262D8B" w:rsidP="00843958">
      <w:pPr>
        <w:pStyle w:val="Heading1"/>
        <w:spacing w:before="0"/>
        <w:rPr>
          <w:rFonts w:asciiTheme="minorHAnsi" w:hAnsiTheme="minorHAnsi"/>
          <w:color w:val="000000" w:themeColor="text1"/>
          <w:sz w:val="16"/>
          <w:szCs w:val="16"/>
        </w:rPr>
      </w:pPr>
    </w:p>
    <w:p w14:paraId="6ABC8BC6" w14:textId="1F815109" w:rsidR="009E1E9F" w:rsidRPr="00BE4AE9" w:rsidRDefault="00C71F06" w:rsidP="00B71A7E">
      <w:pPr>
        <w:pStyle w:val="Heading1"/>
        <w:spacing w:before="0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r w:rsidRPr="00BE4AE9">
        <w:rPr>
          <w:rFonts w:asciiTheme="minorHAnsi" w:hAnsiTheme="minorHAnsi"/>
          <w:color w:val="000000" w:themeColor="text1"/>
          <w:sz w:val="16"/>
          <w:szCs w:val="16"/>
        </w:rPr>
        <w:t>Remaining Trustees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BE4AE9" w:rsidRPr="00BE4AE9" w14:paraId="37DD7492" w14:textId="77777777" w:rsidTr="00672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</w:tcPr>
          <w:p w14:paraId="20308215" w14:textId="58E81898" w:rsidR="00BD6140" w:rsidRPr="00BE4AE9" w:rsidRDefault="007157DC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</w:tcPr>
          <w:p w14:paraId="7FFB20AA" w14:textId="38D1451A" w:rsidR="00BD6140" w:rsidRPr="00BE4AE9" w:rsidRDefault="00BD614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37FAE506" w14:textId="77777777" w:rsidTr="00102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22F" w14:textId="27B7F86F" w:rsidR="00102338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28D" w14:textId="4F54C472" w:rsidR="00102338" w:rsidRPr="00BE4AE9" w:rsidRDefault="00A77F2F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89D1648" w14:textId="77777777" w:rsidTr="0010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703" w14:textId="09ECB202" w:rsidR="00BD6140" w:rsidRPr="00BE4AE9" w:rsidRDefault="007157DC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CFE" w14:textId="020126A1" w:rsidR="00BD6140" w:rsidRPr="00BE4AE9" w:rsidRDefault="00BD6140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3229C96" w14:textId="77777777" w:rsidTr="00102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DCB93" w14:textId="1C8A0153" w:rsidR="007157DC" w:rsidRPr="00BE4AE9" w:rsidRDefault="007157DC" w:rsidP="0059190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7A004" w14:textId="77777777" w:rsidR="007157DC" w:rsidRPr="00BE4AE9" w:rsidRDefault="007157DC" w:rsidP="00D2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1056A2CF" w14:textId="77777777" w:rsidTr="0010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4A63C2E" w14:textId="153C60A1" w:rsidR="007157DC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85F6FF3" w14:textId="0133A078" w:rsidR="007157DC" w:rsidRPr="00BE4AE9" w:rsidRDefault="00A77F2F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1E3DA0D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4C83283" w14:textId="5EB6E407" w:rsidR="007157DC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F46958C" w14:textId="349FD4FE" w:rsidR="007157DC" w:rsidRPr="00BE4AE9" w:rsidRDefault="00A77F2F" w:rsidP="00D2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5D196F3E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5D1E4546" w14:textId="44DDC600" w:rsidR="007157DC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547BAC" w14:textId="72BAE3FD" w:rsidR="007157DC" w:rsidRPr="00BE4AE9" w:rsidRDefault="00A77F2F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654A2FA" w14:textId="77777777" w:rsidTr="00B71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A16A5" w14:textId="77777777" w:rsidR="00622DB8" w:rsidRPr="00BE4AE9" w:rsidRDefault="00622DB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B278A29" w14:textId="771FB5AF" w:rsidR="00102338" w:rsidRPr="00BE4AE9" w:rsidRDefault="00B71A7E" w:rsidP="00B71A7E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</w:t>
            </w:r>
            <w:r w:rsidR="00C71F06" w:rsidRPr="00BE4AE9">
              <w:rPr>
                <w:color w:val="000000" w:themeColor="text1"/>
                <w:sz w:val="16"/>
                <w:szCs w:val="16"/>
              </w:rPr>
              <w:t>Resigning Trustees</w:t>
            </w:r>
          </w:p>
        </w:tc>
      </w:tr>
      <w:tr w:rsidR="00BE4AE9" w:rsidRPr="00BE4AE9" w14:paraId="0BDE9DB5" w14:textId="77777777" w:rsidTr="0035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37FD3347" w14:textId="171FF260" w:rsidR="00BD6140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7A4F833" w14:textId="06C9582A" w:rsidR="00BD6140" w:rsidRPr="00BE4AE9" w:rsidRDefault="00BD614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F2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77F2F">
              <w:rPr>
                <w:color w:val="000000" w:themeColor="text1"/>
                <w:sz w:val="16"/>
                <w:szCs w:val="16"/>
              </w:rPr>
            </w:r>
            <w:r w:rsidR="00A77F2F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="00A77F2F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8EE5035" w14:textId="77777777" w:rsidTr="00357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654D482" w14:textId="28ACF367" w:rsidR="00BD6140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 (if applicable)</w:t>
            </w:r>
          </w:p>
        </w:tc>
        <w:tc>
          <w:tcPr>
            <w:tcW w:w="5670" w:type="dxa"/>
          </w:tcPr>
          <w:p w14:paraId="2F69826D" w14:textId="7547E6B2" w:rsidR="00BD6140" w:rsidRPr="00BE4AE9" w:rsidRDefault="00A77F2F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5EFC32C" w14:textId="77777777" w:rsidTr="00B7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58746421" w14:textId="1D9D0783" w:rsidR="007157DC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323A35" w14:textId="626A37A5" w:rsidR="007157DC" w:rsidRPr="00BE4AE9" w:rsidRDefault="00A77F2F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56E2D698" w14:textId="77777777" w:rsidTr="00C7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AE6EA" w14:textId="7847E5DF" w:rsidR="007157DC" w:rsidRPr="00BE4AE9" w:rsidRDefault="007157DC" w:rsidP="0059190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9619F" w14:textId="77777777" w:rsidR="007157DC" w:rsidRPr="00BE4AE9" w:rsidRDefault="007157D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7DBC758D" w14:textId="77777777" w:rsidTr="00C7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A77" w14:textId="138F0F70" w:rsidR="007157DC" w:rsidRPr="00BE4AE9" w:rsidRDefault="007157DC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</w:t>
            </w:r>
            <w:r w:rsidR="00102338" w:rsidRPr="00BE4AE9">
              <w:rPr>
                <w:color w:val="000000" w:themeColor="text1"/>
                <w:sz w:val="16"/>
                <w:szCs w:val="16"/>
              </w:rPr>
              <w:t>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CE8" w14:textId="1FE58DE2" w:rsidR="007157DC" w:rsidRPr="00BE4AE9" w:rsidRDefault="00A77F2F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5B185BD0" w14:textId="77777777" w:rsidTr="00C7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B6C" w14:textId="1E9D6317" w:rsidR="007157DC" w:rsidRPr="00BE4AE9" w:rsidRDefault="00102338" w:rsidP="00591903">
            <w:pPr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7542" w14:textId="4480E1E1" w:rsidR="007157DC" w:rsidRPr="00BE4AE9" w:rsidRDefault="00A77F2F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bookmarkEnd w:id="1"/>
      <w:tr w:rsidR="00A77F2F" w:rsidRPr="00BE4AE9" w14:paraId="76373D14" w14:textId="77777777" w:rsidTr="00A7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E73" w14:textId="77777777" w:rsidR="00A77F2F" w:rsidRPr="00BE4AE9" w:rsidRDefault="00A77F2F" w:rsidP="00C87453">
            <w:pPr>
              <w:spacing w:before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77F" w14:textId="6E69192E" w:rsidR="00A77F2F" w:rsidRPr="00BE4AE9" w:rsidRDefault="00A77F2F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07BA1298" w14:textId="77777777" w:rsidR="00F33C65" w:rsidRPr="00BE4AE9" w:rsidRDefault="00F33C65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p w14:paraId="7B396C0E" w14:textId="77777777" w:rsidR="00C71F06" w:rsidRPr="00BE4AE9" w:rsidRDefault="00C71F06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p w14:paraId="6646E7C3" w14:textId="77777777" w:rsidR="00C71F06" w:rsidRPr="00BE4AE9" w:rsidRDefault="00C71F06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p w14:paraId="18F2ACD3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25017573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5831C305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6C6E335B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724E67A7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32A08A02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1EE60F91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182BA1CC" w14:textId="77777777" w:rsidR="00573409" w:rsidRDefault="00573409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color w:val="auto"/>
          <w:sz w:val="16"/>
          <w:szCs w:val="16"/>
          <w:u w:val="single"/>
        </w:rPr>
      </w:pPr>
    </w:p>
    <w:p w14:paraId="3B933CDE" w14:textId="7D27F765" w:rsidR="00C71F06" w:rsidRPr="00573409" w:rsidRDefault="00672BAE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rFonts w:asciiTheme="minorHAnsi" w:hAnsiTheme="minorHAnsi"/>
          <w:b w:val="0"/>
          <w:bCs w:val="0"/>
          <w:color w:val="auto"/>
          <w:sz w:val="16"/>
          <w:szCs w:val="16"/>
        </w:rPr>
      </w:pPr>
      <w:r w:rsidRPr="00573409">
        <w:rPr>
          <w:b w:val="0"/>
          <w:bCs w:val="0"/>
          <w:color w:val="auto"/>
          <w:sz w:val="16"/>
          <w:szCs w:val="16"/>
          <w:u w:val="single"/>
        </w:rPr>
        <w:t xml:space="preserve">Order Form – UNIT TRUST - DEED OF VARIATION OF TRUSTEE </w:t>
      </w:r>
      <w:r w:rsidR="00572AEE">
        <w:rPr>
          <w:b w:val="0"/>
          <w:bCs w:val="0"/>
          <w:color w:val="auto"/>
          <w:sz w:val="16"/>
          <w:szCs w:val="16"/>
          <w:u w:val="single"/>
        </w:rPr>
        <w:t>–</w:t>
      </w:r>
      <w:r w:rsidRPr="00573409">
        <w:rPr>
          <w:b w:val="0"/>
          <w:bCs w:val="0"/>
          <w:color w:val="auto"/>
          <w:sz w:val="16"/>
          <w:szCs w:val="16"/>
          <w:u w:val="single"/>
        </w:rPr>
        <w:t xml:space="preserve"> 20</w:t>
      </w:r>
      <w:r w:rsidR="00572AEE">
        <w:rPr>
          <w:b w:val="0"/>
          <w:bCs w:val="0"/>
          <w:color w:val="auto"/>
          <w:sz w:val="16"/>
          <w:szCs w:val="16"/>
          <w:u w:val="single"/>
        </w:rPr>
        <w:t>24/25</w:t>
      </w:r>
    </w:p>
    <w:p w14:paraId="12CFDCDA" w14:textId="27F5BD94" w:rsidR="00C71F06" w:rsidRPr="00573409" w:rsidRDefault="00672BAE" w:rsidP="00672BA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rFonts w:asciiTheme="minorHAnsi" w:hAnsiTheme="minorHAnsi"/>
          <w:b w:val="0"/>
          <w:bCs w:val="0"/>
          <w:color w:val="auto"/>
          <w:sz w:val="16"/>
          <w:szCs w:val="16"/>
        </w:rPr>
      </w:pPr>
      <w:r w:rsidRPr="00573409">
        <w:rPr>
          <w:rFonts w:asciiTheme="minorHAnsi" w:hAnsiTheme="minorHAnsi"/>
          <w:b w:val="0"/>
          <w:bCs w:val="0"/>
          <w:color w:val="auto"/>
          <w:sz w:val="16"/>
          <w:szCs w:val="16"/>
        </w:rPr>
        <w:t>Page 2</w:t>
      </w:r>
    </w:p>
    <w:p w14:paraId="144CA4A2" w14:textId="77777777" w:rsidR="00C71F06" w:rsidRPr="00BE4AE9" w:rsidRDefault="00C71F06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p w14:paraId="59DBB089" w14:textId="77777777" w:rsidR="00C71F06" w:rsidRPr="00BE4AE9" w:rsidRDefault="00C71F06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5"/>
        <w:gridCol w:w="5676"/>
      </w:tblGrid>
      <w:tr w:rsidR="00BE4AE9" w:rsidRPr="00BE4AE9" w14:paraId="5A3C9CF0" w14:textId="77777777" w:rsidTr="00296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02C9F" w14:textId="77777777" w:rsidR="00C71F06" w:rsidRPr="00BE4AE9" w:rsidRDefault="00C71F0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New Trustees</w:t>
            </w:r>
          </w:p>
        </w:tc>
      </w:tr>
      <w:tr w:rsidR="00BE4AE9" w:rsidRPr="00BE4AE9" w14:paraId="50228D07" w14:textId="77777777" w:rsidTr="0029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4E6B5" w14:textId="2B303C8A" w:rsidR="00C71F06" w:rsidRPr="00BE4AE9" w:rsidRDefault="00296A93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2635" w14:textId="378167C0" w:rsidR="00C71F0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07571695" w14:textId="77777777" w:rsidTr="00296A9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072E" w14:textId="2F8CCAB2" w:rsidR="00C71F06" w:rsidRPr="00BE4AE9" w:rsidRDefault="00296A93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A531" w14:textId="7A75FB00" w:rsidR="00C71F0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FE53B3F" w14:textId="77777777" w:rsidTr="0029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444" w14:textId="1CCE5B6B" w:rsidR="00C71F06" w:rsidRPr="00BE4AE9" w:rsidRDefault="00296A93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413" w14:textId="1B2B2F6E" w:rsidR="00C71F0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08C0202F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F94F9" w14:textId="77777777" w:rsidR="00C71F06" w:rsidRPr="00BE4AE9" w:rsidRDefault="00C71F0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E9829" w14:textId="13C08D76" w:rsidR="00C71F06" w:rsidRPr="00BE4AE9" w:rsidRDefault="00C71F06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76A1D164" w14:textId="77777777" w:rsidTr="0029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6E29E" w14:textId="72356965" w:rsidR="00C71F06" w:rsidRPr="00BE4AE9" w:rsidRDefault="00296A93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62E5" w14:textId="62C74F53" w:rsidR="00C71F0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5A96831" w14:textId="77777777" w:rsidTr="00296A9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BCEAD" w14:textId="0F29E9B7" w:rsidR="00C71F06" w:rsidRPr="00BE4AE9" w:rsidRDefault="00296A93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E03D" w14:textId="133AFE1E" w:rsidR="00C71F0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99D9C01" w14:textId="77777777" w:rsidTr="0075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9D5" w14:textId="265B4E33" w:rsidR="00C71F06" w:rsidRPr="00BE4AE9" w:rsidRDefault="00296A93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615" w14:textId="59338C01" w:rsidR="00C71F0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5AB81F4C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04BC5" w14:textId="77777777" w:rsidR="00C80EE3" w:rsidRPr="00BE4AE9" w:rsidRDefault="00C80EE3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79410" w14:textId="77777777" w:rsidR="00C80EE3" w:rsidRPr="00BE4AE9" w:rsidRDefault="00C80EE3" w:rsidP="00C1597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3A4E6B16" w14:textId="77777777" w:rsidTr="00672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DEA33" w14:textId="6FF614FE" w:rsidR="00C80EE3" w:rsidRPr="00BE4AE9" w:rsidRDefault="00F1392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Unitholders</w:t>
            </w:r>
          </w:p>
        </w:tc>
      </w:tr>
      <w:tr w:rsidR="00BE4AE9" w:rsidRPr="00BE4AE9" w14:paraId="3906047E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033ED" w14:textId="5987B930" w:rsidR="00C80EE3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E085" w14:textId="298EEAAA" w:rsidR="00C80EE3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7BD4417F" w14:textId="77777777" w:rsidTr="0029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0B09" w14:textId="76F62E11" w:rsidR="00C80EE3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26B8" w14:textId="58936DF3" w:rsidR="00C80EE3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6D86E5B4" w14:textId="77777777" w:rsidTr="00296A9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B7B57" w14:textId="3FC5AEE3" w:rsidR="00C80EE3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 of Trust if Unitholder is a Trustee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9909" w14:textId="2AEDE835" w:rsidR="00C80EE3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1BD6BF4" w14:textId="77777777" w:rsidTr="0075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7F7" w14:textId="66E5BAC6" w:rsidR="00C80EE3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A7B" w14:textId="03F2066F" w:rsidR="00C80EE3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5A8F94E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7118B" w14:textId="77777777" w:rsidR="007551E8" w:rsidRPr="00BE4AE9" w:rsidRDefault="007551E8" w:rsidP="00A77F2F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492C615A" w14:textId="77777777" w:rsidTr="0075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A6F6E" w14:textId="09722D33" w:rsidR="00C80EE3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8D73" w14:textId="76ED873E" w:rsidR="00C80EE3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ABF80C1" w14:textId="77777777" w:rsidTr="00296A9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AF5C7" w14:textId="03AEC804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</w:t>
            </w:r>
            <w:r w:rsidR="00C018C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3C0FD" w14:textId="116A5B33" w:rsidR="00F1392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1EF7980" w14:textId="77777777" w:rsidTr="0029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C463D" w14:textId="4FB438DF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 of Trust if Unitholder is a Trustee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F77B0" w14:textId="383968CD" w:rsidR="00F1392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0939AC58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843" w14:textId="5316852C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668" w14:textId="0D765FEF" w:rsidR="00F1392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083BCA9" w14:textId="77777777" w:rsidTr="00672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4D3F1" w14:textId="77777777" w:rsidR="007551E8" w:rsidRPr="00BE4AE9" w:rsidRDefault="007551E8" w:rsidP="00A77F2F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0CE09DCA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578" w14:textId="16A5F605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B6A" w14:textId="7FF175A1" w:rsidR="00F1392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6638435" w14:textId="77777777" w:rsidTr="0075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7A4" w14:textId="0C787544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BBA5" w14:textId="6D3AAA61" w:rsidR="00F1392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A8956D1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62" w14:textId="070FE21B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 of Trust if Unitholder is a Trustee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F36" w14:textId="7EA7460B" w:rsidR="00F1392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31A4966" w14:textId="77777777" w:rsidTr="0075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B91" w14:textId="469357F6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62A0" w14:textId="7237091B" w:rsidR="00F1392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57879C54" w14:textId="77777777" w:rsidTr="007551E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BEA48" w14:textId="77777777" w:rsidR="007551E8" w:rsidRPr="00BE4AE9" w:rsidRDefault="007551E8" w:rsidP="00A77F2F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E4AE9" w:rsidRPr="00BE4AE9" w14:paraId="1AA50F05" w14:textId="77777777" w:rsidTr="0075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476D" w14:textId="61A00C89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E65A" w14:textId="44654D6A" w:rsidR="00F1392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25B8E266" w14:textId="77777777" w:rsidTr="00296A9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E3107" w14:textId="186D54F0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A.C.N. (if applicable)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A440" w14:textId="5CAC8F1B" w:rsidR="00F1392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527AE9E7" w14:textId="77777777" w:rsidTr="0029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CD1D" w14:textId="154733D1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Name of Trustee if Unitholder is a Trustee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AC380" w14:textId="62FAD593" w:rsidR="00F13926" w:rsidRPr="00BE4AE9" w:rsidRDefault="00A77F2F" w:rsidP="00A77F2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3926" w:rsidRPr="00BE4AE9" w14:paraId="3995765B" w14:textId="77777777" w:rsidTr="00296A9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CBCE3" w14:textId="765F47FE" w:rsidR="00F13926" w:rsidRPr="00BE4AE9" w:rsidRDefault="00F13926" w:rsidP="00296A93">
            <w:pPr>
              <w:spacing w:before="0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744C1" w14:textId="4BE04F47" w:rsidR="00F13926" w:rsidRPr="00BE4AE9" w:rsidRDefault="00A77F2F" w:rsidP="00A77F2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08037959" w14:textId="77777777" w:rsidTr="00EA4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63009" w14:textId="77777777" w:rsidR="00C71F06" w:rsidRPr="00BE4AE9" w:rsidRDefault="00C71F0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EDA31B" w14:textId="77777777" w:rsidR="00C71F06" w:rsidRPr="00BE4AE9" w:rsidRDefault="00C71F0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B973AD8" w14:textId="77777777" w:rsidR="00C71F06" w:rsidRPr="00BE4AE9" w:rsidRDefault="00C71F06" w:rsidP="00424897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  <w:p w14:paraId="53B94A02" w14:textId="77777777" w:rsidR="00C71F06" w:rsidRPr="00BE4AE9" w:rsidRDefault="00C71F0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0949C4" w14:textId="77777777" w:rsidR="00CD6ED9" w:rsidRDefault="00CD6ED9" w:rsidP="00C15976">
            <w:pPr>
              <w:spacing w:before="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5FB185EF" w14:textId="77777777" w:rsidR="00573409" w:rsidRPr="00BE4AE9" w:rsidRDefault="00573409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0B6CA66" w14:textId="77777777" w:rsidR="00CD6ED9" w:rsidRPr="00BE4AE9" w:rsidRDefault="00CD6ED9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A003807" w14:textId="77777777" w:rsidR="00CD6ED9" w:rsidRPr="00BE4AE9" w:rsidRDefault="00CD6ED9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A8DEA3F" w14:textId="77777777" w:rsidR="00CD6ED9" w:rsidRPr="00BE4AE9" w:rsidRDefault="00CD6ED9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590AE4" w14:textId="77777777" w:rsidR="00C71F06" w:rsidRPr="00BE4AE9" w:rsidRDefault="00C71F0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65C64B8" w14:textId="77777777" w:rsidR="00C71F06" w:rsidRPr="00BE4AE9" w:rsidRDefault="00C71F0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190B884" w14:textId="77777777" w:rsidR="00C71F06" w:rsidRPr="00BE4AE9" w:rsidRDefault="00C71F06" w:rsidP="00C15976">
            <w:pPr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  <w:r w:rsidRPr="00BE4AE9">
              <w:rPr>
                <w:color w:val="000000" w:themeColor="text1"/>
                <w:sz w:val="16"/>
                <w:szCs w:val="16"/>
              </w:rPr>
              <w:t>Credit Card Payment</w:t>
            </w:r>
          </w:p>
        </w:tc>
      </w:tr>
      <w:tr w:rsidR="00BE4AE9" w:rsidRPr="00BE4AE9" w14:paraId="07EC535A" w14:textId="77777777" w:rsidTr="00C7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333" w14:textId="77777777" w:rsidR="00C71F06" w:rsidRPr="00BE4AE9" w:rsidRDefault="00C71F06" w:rsidP="00C15976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Cardholder’s 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0EA" w14:textId="774E3FB1" w:rsidR="00C71F06" w:rsidRPr="00BE4AE9" w:rsidRDefault="00A77F2F" w:rsidP="00C1597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BA62FED" w14:textId="77777777" w:rsidTr="00C7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E5E" w14:textId="77777777" w:rsidR="00C71F06" w:rsidRPr="00BE4AE9" w:rsidRDefault="00C71F06" w:rsidP="00C15976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Credit Card No.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83D" w14:textId="06778ED6" w:rsidR="00C71F06" w:rsidRPr="00BE4AE9" w:rsidRDefault="00A77F2F" w:rsidP="00C1597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70679A7" w14:textId="77777777" w:rsidTr="00C7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300" w14:textId="77777777" w:rsidR="00C71F06" w:rsidRPr="00BE4AE9" w:rsidRDefault="00C71F06" w:rsidP="00C15976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Expiry Date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0EA" w14:textId="33AF6842" w:rsidR="00C71F06" w:rsidRPr="00BE4AE9" w:rsidRDefault="00A77F2F" w:rsidP="00C1597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115D26AC" w14:textId="77777777" w:rsidTr="00C7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A92" w14:textId="77777777" w:rsidR="00C71F06" w:rsidRPr="00BE4AE9" w:rsidRDefault="00C71F06" w:rsidP="00C15976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801" w14:textId="6B3F6E83" w:rsidR="00C71F06" w:rsidRPr="00BE4AE9" w:rsidRDefault="00A77F2F" w:rsidP="00C1597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E4AE9" w:rsidRPr="00BE4AE9" w14:paraId="4002A52B" w14:textId="77777777" w:rsidTr="00C7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2D3" w14:textId="77777777" w:rsidR="00C71F06" w:rsidRPr="00BE4AE9" w:rsidRDefault="00C71F06" w:rsidP="00C15976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BE4AE9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Cardholder’s Signature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749" w14:textId="7B7F7CD1" w:rsidR="00C71F06" w:rsidRPr="00BE4AE9" w:rsidRDefault="00A77F2F" w:rsidP="00C1597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408740F5" w14:textId="77777777" w:rsidR="00C71F06" w:rsidRPr="00BE4AE9" w:rsidRDefault="00C71F06" w:rsidP="00C71F06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p w14:paraId="1FD3C4C8" w14:textId="77777777" w:rsidR="00C71F06" w:rsidRPr="00BE4AE9" w:rsidRDefault="00C71F06" w:rsidP="00C71F06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p w14:paraId="797C3AD0" w14:textId="77777777" w:rsidR="00C71F06" w:rsidRPr="00BE4AE9" w:rsidRDefault="00C71F06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000000" w:themeColor="text1"/>
          <w:sz w:val="16"/>
          <w:szCs w:val="16"/>
        </w:rPr>
      </w:pPr>
    </w:p>
    <w:sectPr w:rsidR="00C71F06" w:rsidRPr="00BE4AE9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02AA" w14:textId="77777777" w:rsidR="00714AE2" w:rsidRDefault="00714AE2">
      <w:pPr>
        <w:spacing w:before="0" w:after="0"/>
      </w:pPr>
      <w:r>
        <w:separator/>
      </w:r>
    </w:p>
    <w:p w14:paraId="71D5FA6A" w14:textId="77777777" w:rsidR="00714AE2" w:rsidRDefault="00714AE2"/>
  </w:endnote>
  <w:endnote w:type="continuationSeparator" w:id="0">
    <w:p w14:paraId="1AAC4B25" w14:textId="77777777" w:rsidR="00714AE2" w:rsidRDefault="00714AE2">
      <w:pPr>
        <w:spacing w:before="0" w:after="0"/>
      </w:pPr>
      <w:r>
        <w:continuationSeparator/>
      </w:r>
    </w:p>
    <w:p w14:paraId="5ECB936C" w14:textId="77777777" w:rsidR="00714AE2" w:rsidRDefault="00714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3F80" w14:textId="77777777" w:rsidR="00714AE2" w:rsidRDefault="00714AE2">
      <w:pPr>
        <w:spacing w:before="0" w:after="0"/>
      </w:pPr>
      <w:r>
        <w:separator/>
      </w:r>
    </w:p>
    <w:p w14:paraId="4C83B816" w14:textId="77777777" w:rsidR="00714AE2" w:rsidRDefault="00714AE2"/>
  </w:footnote>
  <w:footnote w:type="continuationSeparator" w:id="0">
    <w:p w14:paraId="72EDB8F8" w14:textId="77777777" w:rsidR="00714AE2" w:rsidRDefault="00714AE2">
      <w:pPr>
        <w:spacing w:before="0" w:after="0"/>
      </w:pPr>
      <w:r>
        <w:continuationSeparator/>
      </w:r>
    </w:p>
    <w:p w14:paraId="24DDF9E8" w14:textId="77777777" w:rsidR="00714AE2" w:rsidRDefault="00714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TziM0z0iP8hpxxinkoUFYRn0lcdO6mPf3bX+cRlI8EvKERAuq+wb5AvEaWjTdgmcTsuDBaEsd0Yzgfo+ku/TA==" w:salt="r8pf1E/1lreaFhtKT5Qvl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72AC"/>
    <w:rsid w:val="00053B18"/>
    <w:rsid w:val="00055DD2"/>
    <w:rsid w:val="00074A01"/>
    <w:rsid w:val="000872FD"/>
    <w:rsid w:val="000969C2"/>
    <w:rsid w:val="000B59A4"/>
    <w:rsid w:val="000C517B"/>
    <w:rsid w:val="000C6A19"/>
    <w:rsid w:val="000D54DE"/>
    <w:rsid w:val="00102338"/>
    <w:rsid w:val="001123E1"/>
    <w:rsid w:val="00115442"/>
    <w:rsid w:val="00116BF0"/>
    <w:rsid w:val="0012451C"/>
    <w:rsid w:val="001863DB"/>
    <w:rsid w:val="00194517"/>
    <w:rsid w:val="00195FFA"/>
    <w:rsid w:val="001B07A7"/>
    <w:rsid w:val="001C1F42"/>
    <w:rsid w:val="001C3805"/>
    <w:rsid w:val="001C6061"/>
    <w:rsid w:val="001E4921"/>
    <w:rsid w:val="001F4928"/>
    <w:rsid w:val="00205E4B"/>
    <w:rsid w:val="00213864"/>
    <w:rsid w:val="002154D1"/>
    <w:rsid w:val="00237F67"/>
    <w:rsid w:val="00262A09"/>
    <w:rsid w:val="00262D8B"/>
    <w:rsid w:val="00273861"/>
    <w:rsid w:val="002806AE"/>
    <w:rsid w:val="00287618"/>
    <w:rsid w:val="00296A93"/>
    <w:rsid w:val="002A3105"/>
    <w:rsid w:val="002C23DE"/>
    <w:rsid w:val="002D0658"/>
    <w:rsid w:val="002F2237"/>
    <w:rsid w:val="00302E31"/>
    <w:rsid w:val="0030584F"/>
    <w:rsid w:val="00307FFA"/>
    <w:rsid w:val="00317953"/>
    <w:rsid w:val="003319E4"/>
    <w:rsid w:val="00331CD0"/>
    <w:rsid w:val="00357C98"/>
    <w:rsid w:val="003B43F5"/>
    <w:rsid w:val="003B6D80"/>
    <w:rsid w:val="003C271C"/>
    <w:rsid w:val="003C3694"/>
    <w:rsid w:val="003C7CEA"/>
    <w:rsid w:val="003E124F"/>
    <w:rsid w:val="003E1700"/>
    <w:rsid w:val="00410073"/>
    <w:rsid w:val="004103C9"/>
    <w:rsid w:val="0042075E"/>
    <w:rsid w:val="0042176A"/>
    <w:rsid w:val="0042230D"/>
    <w:rsid w:val="00424897"/>
    <w:rsid w:val="0044495A"/>
    <w:rsid w:val="00475B0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546046"/>
    <w:rsid w:val="00556980"/>
    <w:rsid w:val="00572AEE"/>
    <w:rsid w:val="00573409"/>
    <w:rsid w:val="005821CA"/>
    <w:rsid w:val="00591903"/>
    <w:rsid w:val="005C237A"/>
    <w:rsid w:val="005D1250"/>
    <w:rsid w:val="005E4EF0"/>
    <w:rsid w:val="006037AD"/>
    <w:rsid w:val="00622DB8"/>
    <w:rsid w:val="0067098B"/>
    <w:rsid w:val="00672BAE"/>
    <w:rsid w:val="006B2958"/>
    <w:rsid w:val="006B2E52"/>
    <w:rsid w:val="006F3EF0"/>
    <w:rsid w:val="00714AE2"/>
    <w:rsid w:val="007157DC"/>
    <w:rsid w:val="00722E66"/>
    <w:rsid w:val="00725D0A"/>
    <w:rsid w:val="007313E5"/>
    <w:rsid w:val="007551E8"/>
    <w:rsid w:val="00795E6F"/>
    <w:rsid w:val="007968F0"/>
    <w:rsid w:val="007B4E8C"/>
    <w:rsid w:val="007D1665"/>
    <w:rsid w:val="007D6DB7"/>
    <w:rsid w:val="007F2856"/>
    <w:rsid w:val="0082011E"/>
    <w:rsid w:val="00824776"/>
    <w:rsid w:val="008357AC"/>
    <w:rsid w:val="008420DB"/>
    <w:rsid w:val="00843958"/>
    <w:rsid w:val="008E01D7"/>
    <w:rsid w:val="00914AEE"/>
    <w:rsid w:val="009210F2"/>
    <w:rsid w:val="00941262"/>
    <w:rsid w:val="00955E1D"/>
    <w:rsid w:val="009775B6"/>
    <w:rsid w:val="00983497"/>
    <w:rsid w:val="009A23B0"/>
    <w:rsid w:val="009A2D27"/>
    <w:rsid w:val="009A6028"/>
    <w:rsid w:val="009C01DA"/>
    <w:rsid w:val="009D03AA"/>
    <w:rsid w:val="009D07BB"/>
    <w:rsid w:val="009D2DDE"/>
    <w:rsid w:val="009D47FD"/>
    <w:rsid w:val="009E17C2"/>
    <w:rsid w:val="009E1E9F"/>
    <w:rsid w:val="00A0609C"/>
    <w:rsid w:val="00A1599C"/>
    <w:rsid w:val="00A266D8"/>
    <w:rsid w:val="00A3216C"/>
    <w:rsid w:val="00A53C58"/>
    <w:rsid w:val="00A54139"/>
    <w:rsid w:val="00A740B4"/>
    <w:rsid w:val="00A77F2F"/>
    <w:rsid w:val="00A81087"/>
    <w:rsid w:val="00AB7B11"/>
    <w:rsid w:val="00AC000E"/>
    <w:rsid w:val="00AC4DC5"/>
    <w:rsid w:val="00AD099E"/>
    <w:rsid w:val="00B17CEC"/>
    <w:rsid w:val="00B24A96"/>
    <w:rsid w:val="00B27E01"/>
    <w:rsid w:val="00B34612"/>
    <w:rsid w:val="00B71A7E"/>
    <w:rsid w:val="00BA6DB0"/>
    <w:rsid w:val="00BC1B76"/>
    <w:rsid w:val="00BD3253"/>
    <w:rsid w:val="00BD6140"/>
    <w:rsid w:val="00BD78EE"/>
    <w:rsid w:val="00BE11B5"/>
    <w:rsid w:val="00BE2DF4"/>
    <w:rsid w:val="00BE4AE9"/>
    <w:rsid w:val="00C018C5"/>
    <w:rsid w:val="00C02D22"/>
    <w:rsid w:val="00C1496C"/>
    <w:rsid w:val="00C47EEF"/>
    <w:rsid w:val="00C57A13"/>
    <w:rsid w:val="00C60D3C"/>
    <w:rsid w:val="00C67AA2"/>
    <w:rsid w:val="00C703F1"/>
    <w:rsid w:val="00C71F06"/>
    <w:rsid w:val="00C80EE3"/>
    <w:rsid w:val="00C83781"/>
    <w:rsid w:val="00C8723E"/>
    <w:rsid w:val="00C87453"/>
    <w:rsid w:val="00CB687B"/>
    <w:rsid w:val="00CC07C5"/>
    <w:rsid w:val="00CD6ED9"/>
    <w:rsid w:val="00CD7867"/>
    <w:rsid w:val="00CD7DD0"/>
    <w:rsid w:val="00D15CE6"/>
    <w:rsid w:val="00D251E5"/>
    <w:rsid w:val="00D44363"/>
    <w:rsid w:val="00D52232"/>
    <w:rsid w:val="00D6198F"/>
    <w:rsid w:val="00D70308"/>
    <w:rsid w:val="00D85AAA"/>
    <w:rsid w:val="00DD1643"/>
    <w:rsid w:val="00DD6B9F"/>
    <w:rsid w:val="00DE4D93"/>
    <w:rsid w:val="00DF5B1B"/>
    <w:rsid w:val="00E07A9C"/>
    <w:rsid w:val="00E24BBC"/>
    <w:rsid w:val="00E60CFB"/>
    <w:rsid w:val="00E70901"/>
    <w:rsid w:val="00E75121"/>
    <w:rsid w:val="00E8609A"/>
    <w:rsid w:val="00EA4B4A"/>
    <w:rsid w:val="00EB2D6D"/>
    <w:rsid w:val="00EC5D54"/>
    <w:rsid w:val="00ED0F2B"/>
    <w:rsid w:val="00ED27E7"/>
    <w:rsid w:val="00F02DCC"/>
    <w:rsid w:val="00F12D7A"/>
    <w:rsid w:val="00F13926"/>
    <w:rsid w:val="00F20EE7"/>
    <w:rsid w:val="00F316C0"/>
    <w:rsid w:val="00F33C65"/>
    <w:rsid w:val="00F40F7F"/>
    <w:rsid w:val="00F67D55"/>
    <w:rsid w:val="00F960A8"/>
    <w:rsid w:val="00FA1805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2025-04-23T04:59:00Z</dcterms:created>
  <dcterms:modified xsi:type="dcterms:W3CDTF">2025-04-23T04:59:00Z</dcterms:modified>
</cp:coreProperties>
</file>