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4313AE6F" w:rsidR="00287618" w:rsidRPr="006037A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Order Form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74A01">
              <w:rPr>
                <w:b/>
                <w:bCs/>
                <w:sz w:val="28"/>
                <w:szCs w:val="28"/>
                <w:u w:val="single"/>
              </w:rPr>
              <w:t xml:space="preserve">UNIT </w:t>
            </w:r>
            <w:r w:rsidR="00E75121">
              <w:rPr>
                <w:b/>
                <w:bCs/>
                <w:sz w:val="28"/>
                <w:szCs w:val="28"/>
                <w:u w:val="single"/>
              </w:rPr>
              <w:t>TRUST DEED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74A01">
              <w:rPr>
                <w:b/>
                <w:bCs/>
                <w:sz w:val="28"/>
                <w:szCs w:val="28"/>
                <w:u w:val="single"/>
              </w:rPr>
              <w:t xml:space="preserve">(SUBSCRIBER) </w:t>
            </w:r>
            <w:r w:rsidR="00BD73AB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406A6D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419F7D8E" w:rsidR="00E70901" w:rsidRPr="00783EAB" w:rsidRDefault="001C3805" w:rsidP="00C8723E">
      <w:pPr>
        <w:pStyle w:val="Heading1"/>
        <w:jc w:val="center"/>
        <w:rPr>
          <w:color w:val="auto"/>
          <w:sz w:val="16"/>
          <w:szCs w:val="16"/>
        </w:rPr>
      </w:pPr>
      <w:r w:rsidRPr="00783EAB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783EAB" w:rsidRPr="00783EAB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3D1C4B4B" w:rsidR="00E70901" w:rsidRPr="00783EAB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783EAB" w:rsidRPr="00783EAB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6DE6DEF2" w:rsidR="00E70901" w:rsidRPr="00783EAB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4D03EE9D" w:rsidR="00E70901" w:rsidRPr="00783EAB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2AE5CAE3" w:rsidR="00E70901" w:rsidRPr="00783EAB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4CA535BD" w:rsidR="00E70901" w:rsidRPr="00783EAB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783EAB" w:rsidRDefault="001C3805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02E10733" w:rsidR="00E70901" w:rsidRPr="00783EAB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783EAB" w:rsidRDefault="00843958" w:rsidP="005919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783EAB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783EAB" w:rsidRPr="00783EAB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5B578D95" w:rsidR="00843958" w:rsidRPr="00783EAB" w:rsidRDefault="00843958" w:rsidP="00843958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783EAB">
              <w:rPr>
                <w:color w:val="auto"/>
                <w:sz w:val="16"/>
                <w:szCs w:val="16"/>
              </w:rPr>
              <w:t>–</w:t>
            </w:r>
            <w:r w:rsidRPr="00783EAB">
              <w:rPr>
                <w:color w:val="auto"/>
                <w:sz w:val="16"/>
                <w:szCs w:val="16"/>
              </w:rPr>
              <w:t xml:space="preserve"> </w:t>
            </w:r>
            <w:r w:rsidR="00ED27E7" w:rsidRPr="00783EAB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783EAB">
              <w:rPr>
                <w:color w:val="auto"/>
                <w:sz w:val="16"/>
                <w:szCs w:val="16"/>
              </w:rPr>
              <w:t>$2</w:t>
            </w:r>
            <w:r w:rsidR="00ED27E7" w:rsidRPr="00783EAB">
              <w:rPr>
                <w:color w:val="auto"/>
                <w:sz w:val="16"/>
                <w:szCs w:val="16"/>
              </w:rPr>
              <w:t>8</w:t>
            </w:r>
            <w:r w:rsidRPr="00783EAB">
              <w:rPr>
                <w:color w:val="auto"/>
                <w:sz w:val="16"/>
                <w:szCs w:val="16"/>
              </w:rPr>
              <w:t>0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1D7528A5" w:rsidR="00843958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05DDD963" w:rsidR="00843958" w:rsidRPr="00783EAB" w:rsidRDefault="00843958" w:rsidP="00843958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783EAB">
              <w:rPr>
                <w:color w:val="auto"/>
                <w:sz w:val="16"/>
                <w:szCs w:val="16"/>
              </w:rPr>
              <w:t>Deed</w:t>
            </w:r>
            <w:r w:rsidRPr="00783EAB">
              <w:rPr>
                <w:color w:val="auto"/>
                <w:sz w:val="16"/>
                <w:szCs w:val="16"/>
              </w:rPr>
              <w:t xml:space="preserve"> Only $</w:t>
            </w:r>
            <w:r w:rsidR="00ED27E7" w:rsidRPr="00783EAB">
              <w:rPr>
                <w:color w:val="auto"/>
                <w:sz w:val="16"/>
                <w:szCs w:val="16"/>
              </w:rPr>
              <w:t>240</w:t>
            </w:r>
            <w:r w:rsidRPr="00783EA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32A50AFF" w:rsidR="00843958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61DE0A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CBB18A3" w14:textId="66431CF3" w:rsidR="00843958" w:rsidRPr="00783EAB" w:rsidRDefault="00ED27E7" w:rsidP="00843958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Stamping of Deed – (Vic Only) </w:t>
            </w:r>
            <w:r w:rsidR="00843958" w:rsidRPr="00783EAB">
              <w:rPr>
                <w:color w:val="auto"/>
                <w:sz w:val="16"/>
                <w:szCs w:val="16"/>
              </w:rPr>
              <w:t>$</w:t>
            </w:r>
            <w:r w:rsidRPr="00783EAB">
              <w:rPr>
                <w:color w:val="auto"/>
                <w:sz w:val="16"/>
                <w:szCs w:val="16"/>
              </w:rPr>
              <w:t>20</w:t>
            </w:r>
            <w:r w:rsidR="00843958" w:rsidRPr="00783EAB">
              <w:rPr>
                <w:color w:val="auto"/>
                <w:sz w:val="16"/>
                <w:szCs w:val="16"/>
              </w:rPr>
              <w:t>0 Y/N?</w:t>
            </w:r>
          </w:p>
        </w:tc>
        <w:tc>
          <w:tcPr>
            <w:tcW w:w="5635" w:type="dxa"/>
          </w:tcPr>
          <w:p w14:paraId="40ACF41D" w14:textId="00A3B64D" w:rsidR="00843958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27998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BEE16C" w14:textId="6F67C371" w:rsidR="00843958" w:rsidRPr="00783EAB" w:rsidRDefault="00ED27E7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Indexed </w:t>
            </w:r>
            <w:proofErr w:type="gramStart"/>
            <w:r w:rsidRPr="00783EAB">
              <w:rPr>
                <w:color w:val="auto"/>
                <w:sz w:val="16"/>
                <w:szCs w:val="16"/>
              </w:rPr>
              <w:t xml:space="preserve">Binder </w:t>
            </w:r>
            <w:r w:rsidR="00843958" w:rsidRPr="00783EAB">
              <w:rPr>
                <w:color w:val="auto"/>
                <w:sz w:val="16"/>
                <w:szCs w:val="16"/>
              </w:rPr>
              <w:t xml:space="preserve"> $</w:t>
            </w:r>
            <w:proofErr w:type="gramEnd"/>
            <w:r w:rsidR="00BD73AB">
              <w:rPr>
                <w:color w:val="auto"/>
                <w:sz w:val="16"/>
                <w:szCs w:val="16"/>
              </w:rPr>
              <w:t>66</w:t>
            </w:r>
            <w:r w:rsidR="00843958" w:rsidRPr="00783EA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DDAEB16" w14:textId="23955D66" w:rsidR="00843958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3D7E78D6" w:rsidR="00ED27E7" w:rsidRPr="00783EAB" w:rsidRDefault="00ED27E7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Additional Deed (Hard Copy) $</w:t>
            </w:r>
            <w:r w:rsidR="00BD73AB">
              <w:rPr>
                <w:color w:val="auto"/>
                <w:sz w:val="16"/>
                <w:szCs w:val="16"/>
              </w:rPr>
              <w:t>22</w:t>
            </w:r>
            <w:r w:rsidRPr="00783EAB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36F8C580" w:rsidR="00ED27E7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4F9F27B4" w:rsidR="00ED27E7" w:rsidRPr="00783EAB" w:rsidRDefault="00ED27E7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Additional Deed (Soft Copy) $</w:t>
            </w:r>
            <w:r w:rsidR="00BD73AB">
              <w:rPr>
                <w:color w:val="auto"/>
                <w:sz w:val="16"/>
                <w:szCs w:val="16"/>
              </w:rPr>
              <w:t>22</w:t>
            </w:r>
            <w:r w:rsidRPr="00783EAB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00BD8410" w:rsidR="00ED27E7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783EAB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568DE5F2" w14:textId="4AF6A6E3" w:rsidR="00E70901" w:rsidRPr="00783EAB" w:rsidRDefault="009A2D27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783EAB">
        <w:rPr>
          <w:rFonts w:asciiTheme="minorHAnsi" w:hAnsiTheme="minorHAnsi"/>
          <w:color w:val="auto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783EAB" w:rsidRPr="00783EAB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783EAB" w:rsidRDefault="009A2D27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01801503" w:rsidR="00E70901" w:rsidRPr="00783EAB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783EAB" w:rsidRDefault="00331CD0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29B2B43D" w:rsidR="00331CD0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1AB1F538" w:rsidR="00E70901" w:rsidRPr="00783EAB" w:rsidRDefault="009A2D27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</w:tcPr>
          <w:p w14:paraId="25C40EF0" w14:textId="47B94436" w:rsidR="00E70901" w:rsidRPr="00783EAB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437F44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041933F5" w:rsidR="00E70901" w:rsidRPr="00783EAB" w:rsidRDefault="009A2D27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Trustee’s A.C.N. (If Applicable)</w:t>
            </w:r>
            <w:r w:rsidR="00053B18" w:rsidRPr="00783EAB">
              <w:rPr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5635" w:type="dxa"/>
          </w:tcPr>
          <w:p w14:paraId="07B5CAF6" w14:textId="0FE03A8E" w:rsidR="00E70901" w:rsidRPr="00783EAB" w:rsidRDefault="00A1599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5A10160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A07698" w14:textId="769D95B5" w:rsidR="009A2D27" w:rsidRPr="00783EAB" w:rsidRDefault="009A2D27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Trustee’s Address</w:t>
            </w:r>
          </w:p>
        </w:tc>
        <w:tc>
          <w:tcPr>
            <w:tcW w:w="5635" w:type="dxa"/>
          </w:tcPr>
          <w:p w14:paraId="67F26B6D" w14:textId="2E012DC6" w:rsidR="009A2D27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777BF54C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693162" w14:textId="2F9784C5" w:rsidR="007157DC" w:rsidRPr="00783EAB" w:rsidRDefault="007157DC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Percentage (%) of Unitholders Required for a Quorum</w:t>
            </w:r>
          </w:p>
        </w:tc>
        <w:tc>
          <w:tcPr>
            <w:tcW w:w="5635" w:type="dxa"/>
          </w:tcPr>
          <w:p w14:paraId="719836D1" w14:textId="7E45DD1E" w:rsidR="007157DC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00042ACC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D7CEB2" w14:textId="4F2649C1" w:rsidR="007157DC" w:rsidRPr="00783EAB" w:rsidRDefault="007157DC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Foreign Beneficiaries to be Included?  Y/N?</w:t>
            </w:r>
          </w:p>
        </w:tc>
        <w:tc>
          <w:tcPr>
            <w:tcW w:w="5635" w:type="dxa"/>
          </w:tcPr>
          <w:p w14:paraId="72213BE8" w14:textId="5940C015" w:rsidR="007157DC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783EAB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6ABC8BC6" w14:textId="2328E251" w:rsidR="009E1E9F" w:rsidRPr="00783EAB" w:rsidRDefault="007157DC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783EAB">
        <w:rPr>
          <w:rFonts w:asciiTheme="minorHAnsi" w:hAnsiTheme="minorHAnsi"/>
          <w:color w:val="auto"/>
          <w:sz w:val="16"/>
          <w:szCs w:val="16"/>
        </w:rPr>
        <w:t>Unitholders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783EAB" w:rsidRPr="00783EAB" w14:paraId="37DD7492" w14:textId="77777777" w:rsidTr="0035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308215" w14:textId="58E81898" w:rsidR="00BD6140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5670" w:type="dxa"/>
          </w:tcPr>
          <w:p w14:paraId="7FFB20AA" w14:textId="2415CCF5" w:rsidR="00BD6140" w:rsidRPr="00783EAB" w:rsidRDefault="00BD614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189D1648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45CDD703" w14:textId="09ECB202" w:rsidR="00BD6140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BE5CFE" w14:textId="736498FC" w:rsidR="00BD6140" w:rsidRPr="00783EAB" w:rsidRDefault="00BD6140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13229C96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5DDCB93" w14:textId="164CF80A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No. of Ordinary Units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D7A004" w14:textId="754DEE69" w:rsidR="007157DC" w:rsidRPr="00783EAB" w:rsidRDefault="004D0151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1056A2CF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14A63C2E" w14:textId="35F8075B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Value of Ordinary Units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5F6FF3" w14:textId="49C01D84" w:rsidR="007157DC" w:rsidRPr="00783EAB" w:rsidRDefault="004D0151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1E3DA0D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4C83283" w14:textId="6E03792F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No. of Special Income Units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F46958C" w14:textId="6A393607" w:rsidR="007157DC" w:rsidRPr="00783EAB" w:rsidRDefault="004D0151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5D196F3E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D1E4546" w14:textId="3F807BE5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Value of Special Income Units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547BAC" w14:textId="2FDAAC05" w:rsidR="007157DC" w:rsidRPr="00783EAB" w:rsidRDefault="004D0151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654A2FA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8A29" w14:textId="70CFF23E" w:rsidR="00622DB8" w:rsidRPr="00783EAB" w:rsidRDefault="00622DB8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783EAB" w:rsidRPr="00783EAB" w14:paraId="0BDE9DB5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FD3347" w14:textId="1DD6F166" w:rsidR="00BD6140" w:rsidRPr="00783EAB" w:rsidRDefault="00C02D22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A4F833" w14:textId="730610DB" w:rsidR="00BD6140" w:rsidRPr="00783EAB" w:rsidRDefault="00BD614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015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151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4D0151">
              <w:rPr>
                <w:sz w:val="16"/>
                <w:szCs w:val="16"/>
              </w:rPr>
            </w:r>
            <w:r w:rsidR="004D0151">
              <w:rPr>
                <w:sz w:val="16"/>
                <w:szCs w:val="16"/>
              </w:rPr>
              <w:fldChar w:fldCharType="separate"/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noProof/>
                <w:color w:val="auto"/>
                <w:sz w:val="16"/>
                <w:szCs w:val="16"/>
              </w:rPr>
              <w:t> </w:t>
            </w:r>
            <w:r w:rsidR="004D0151"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8EE5035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3E972DAB" w:rsidR="00BD6140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 xml:space="preserve">Address </w:t>
            </w:r>
          </w:p>
        </w:tc>
        <w:tc>
          <w:tcPr>
            <w:tcW w:w="5670" w:type="dxa"/>
          </w:tcPr>
          <w:p w14:paraId="2F69826D" w14:textId="4AC1A7FB" w:rsidR="00BD6140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15EFC32C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8746421" w14:textId="1CB06A49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No. of Ordinary Units</w:t>
            </w:r>
          </w:p>
        </w:tc>
        <w:tc>
          <w:tcPr>
            <w:tcW w:w="5670" w:type="dxa"/>
          </w:tcPr>
          <w:p w14:paraId="04323A35" w14:textId="02561CEE" w:rsidR="007157DC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56E2D698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E3AE6EA" w14:textId="7A78CA67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Value of Ordinary Units</w:t>
            </w:r>
          </w:p>
        </w:tc>
        <w:tc>
          <w:tcPr>
            <w:tcW w:w="5670" w:type="dxa"/>
          </w:tcPr>
          <w:p w14:paraId="04B9619F" w14:textId="707EE7F8" w:rsidR="007157DC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7DBC758D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3A7A77" w14:textId="11175ED6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No. of Special Income Units</w:t>
            </w:r>
          </w:p>
        </w:tc>
        <w:tc>
          <w:tcPr>
            <w:tcW w:w="5670" w:type="dxa"/>
          </w:tcPr>
          <w:p w14:paraId="02792CE8" w14:textId="4F95FD52" w:rsidR="007157DC" w:rsidRPr="00783EAB" w:rsidRDefault="004D015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5B185BD0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8CDEB6C" w14:textId="13F1E316" w:rsidR="007157DC" w:rsidRPr="00783EAB" w:rsidRDefault="007157DC" w:rsidP="00591903">
            <w:pPr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Value of Special Income Units</w:t>
            </w:r>
          </w:p>
        </w:tc>
        <w:tc>
          <w:tcPr>
            <w:tcW w:w="5670" w:type="dxa"/>
          </w:tcPr>
          <w:p w14:paraId="6ECD7542" w14:textId="4823FFBE" w:rsidR="007157DC" w:rsidRPr="00783EAB" w:rsidRDefault="004D015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783EAB" w:rsidRPr="00783EAB" w14:paraId="76373D14" w14:textId="77777777" w:rsidTr="0078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277F" w14:textId="273655D6" w:rsidR="007F2856" w:rsidRPr="00783EAB" w:rsidRDefault="007F2856" w:rsidP="00C87453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</w:tr>
      <w:tr w:rsidR="00783EAB" w:rsidRPr="00783EAB" w14:paraId="342AC710" w14:textId="77777777" w:rsidTr="0078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43DFC" w14:textId="37A5C5FB" w:rsidR="007F2856" w:rsidRPr="00783EAB" w:rsidRDefault="007F2856" w:rsidP="007F2856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783EAB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783EAB" w:rsidRPr="00783EAB" w14:paraId="1888ACD1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60230B1C" w:rsidR="007F2856" w:rsidRPr="00783EAB" w:rsidRDefault="007F2856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2816E468" w:rsidR="007F2856" w:rsidRPr="00783EAB" w:rsidRDefault="004D0151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451C386C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783EAB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11452F18" w:rsidR="00C87453" w:rsidRPr="00783EAB" w:rsidRDefault="004D0151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0B16A18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783EAB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262C5FDF" w:rsidR="00C87453" w:rsidRPr="00783EAB" w:rsidRDefault="004D0151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5B9576AE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783EAB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0F66B1AD" w:rsidR="00C87453" w:rsidRPr="00783EAB" w:rsidRDefault="004D0151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3EAB" w:rsidRPr="00783EAB" w14:paraId="6D90BA9D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783EAB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83EA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71BAEE25" w:rsidR="00C87453" w:rsidRPr="00783EAB" w:rsidRDefault="004D0151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411F8" w14:textId="77777777" w:rsidR="00F33C65" w:rsidRPr="00783EAB" w:rsidRDefault="00F33C65" w:rsidP="00F33C65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p w14:paraId="07BA1298" w14:textId="77777777" w:rsidR="00F33C65" w:rsidRPr="00783EAB" w:rsidRDefault="00F33C65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sectPr w:rsidR="00F33C65" w:rsidRPr="00783EAB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0435" w14:textId="77777777" w:rsidR="00A94C01" w:rsidRDefault="00A94C01">
      <w:pPr>
        <w:spacing w:before="0" w:after="0"/>
      </w:pPr>
      <w:r>
        <w:separator/>
      </w:r>
    </w:p>
    <w:p w14:paraId="346127DE" w14:textId="77777777" w:rsidR="00A94C01" w:rsidRDefault="00A94C01"/>
  </w:endnote>
  <w:endnote w:type="continuationSeparator" w:id="0">
    <w:p w14:paraId="4367949D" w14:textId="77777777" w:rsidR="00A94C01" w:rsidRDefault="00A94C01">
      <w:pPr>
        <w:spacing w:before="0" w:after="0"/>
      </w:pPr>
      <w:r>
        <w:continuationSeparator/>
      </w:r>
    </w:p>
    <w:p w14:paraId="77BD1835" w14:textId="77777777" w:rsidR="00A94C01" w:rsidRDefault="00A94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72FA" w14:textId="77777777" w:rsidR="00A94C01" w:rsidRDefault="00A94C01">
      <w:pPr>
        <w:spacing w:before="0" w:after="0"/>
      </w:pPr>
      <w:r>
        <w:separator/>
      </w:r>
    </w:p>
    <w:p w14:paraId="37A586CF" w14:textId="77777777" w:rsidR="00A94C01" w:rsidRDefault="00A94C01"/>
  </w:footnote>
  <w:footnote w:type="continuationSeparator" w:id="0">
    <w:p w14:paraId="5C83A43A" w14:textId="77777777" w:rsidR="00A94C01" w:rsidRDefault="00A94C01">
      <w:pPr>
        <w:spacing w:before="0" w:after="0"/>
      </w:pPr>
      <w:r>
        <w:continuationSeparator/>
      </w:r>
    </w:p>
    <w:p w14:paraId="41401C96" w14:textId="77777777" w:rsidR="00A94C01" w:rsidRDefault="00A94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Lxs1HKve1heZj277hEI6FUCVCyC3DdUWQvwFB1SUCfb9NgT4uJvsSqwjEcYisB3ezXd598d4C0iLQFAG+Ejog==" w:salt="Kwggmp5NzT955MpZYqxM2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368B7"/>
    <w:rsid w:val="000472AC"/>
    <w:rsid w:val="00053B18"/>
    <w:rsid w:val="00055DD2"/>
    <w:rsid w:val="00074A01"/>
    <w:rsid w:val="000872FD"/>
    <w:rsid w:val="000969C2"/>
    <w:rsid w:val="000B59A4"/>
    <w:rsid w:val="000C517B"/>
    <w:rsid w:val="000C6A19"/>
    <w:rsid w:val="000D4827"/>
    <w:rsid w:val="000D54DE"/>
    <w:rsid w:val="001123E1"/>
    <w:rsid w:val="00115442"/>
    <w:rsid w:val="0012451C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37F67"/>
    <w:rsid w:val="00262A09"/>
    <w:rsid w:val="00273861"/>
    <w:rsid w:val="002806AE"/>
    <w:rsid w:val="00287618"/>
    <w:rsid w:val="002A3105"/>
    <w:rsid w:val="002C23DE"/>
    <w:rsid w:val="002D0658"/>
    <w:rsid w:val="002F2237"/>
    <w:rsid w:val="00302E31"/>
    <w:rsid w:val="003041F9"/>
    <w:rsid w:val="0030584F"/>
    <w:rsid w:val="00307FFA"/>
    <w:rsid w:val="00317953"/>
    <w:rsid w:val="003319E4"/>
    <w:rsid w:val="00331CD0"/>
    <w:rsid w:val="00357C98"/>
    <w:rsid w:val="003A010D"/>
    <w:rsid w:val="003B43F5"/>
    <w:rsid w:val="003B6D80"/>
    <w:rsid w:val="003C271C"/>
    <w:rsid w:val="003C3694"/>
    <w:rsid w:val="003C7CEA"/>
    <w:rsid w:val="003E124F"/>
    <w:rsid w:val="003E1700"/>
    <w:rsid w:val="00406A6D"/>
    <w:rsid w:val="00410073"/>
    <w:rsid w:val="004103C9"/>
    <w:rsid w:val="0042075E"/>
    <w:rsid w:val="0042176A"/>
    <w:rsid w:val="0044495A"/>
    <w:rsid w:val="00475B09"/>
    <w:rsid w:val="004A5EC2"/>
    <w:rsid w:val="004B3764"/>
    <w:rsid w:val="004B6A4B"/>
    <w:rsid w:val="004C2B6D"/>
    <w:rsid w:val="004D0151"/>
    <w:rsid w:val="004D5802"/>
    <w:rsid w:val="004E0A62"/>
    <w:rsid w:val="004E6C6D"/>
    <w:rsid w:val="004F3295"/>
    <w:rsid w:val="004F5374"/>
    <w:rsid w:val="0053589A"/>
    <w:rsid w:val="00546046"/>
    <w:rsid w:val="00556980"/>
    <w:rsid w:val="005821CA"/>
    <w:rsid w:val="00591903"/>
    <w:rsid w:val="005C237A"/>
    <w:rsid w:val="005D1250"/>
    <w:rsid w:val="005E4EF0"/>
    <w:rsid w:val="006037AD"/>
    <w:rsid w:val="00622DB8"/>
    <w:rsid w:val="00636E9E"/>
    <w:rsid w:val="0067098B"/>
    <w:rsid w:val="006B2958"/>
    <w:rsid w:val="006B2E52"/>
    <w:rsid w:val="006F3EF0"/>
    <w:rsid w:val="006F4777"/>
    <w:rsid w:val="007157DC"/>
    <w:rsid w:val="00722E66"/>
    <w:rsid w:val="00725D0A"/>
    <w:rsid w:val="00783EAB"/>
    <w:rsid w:val="00795E6F"/>
    <w:rsid w:val="007968F0"/>
    <w:rsid w:val="007B4E8C"/>
    <w:rsid w:val="007D1665"/>
    <w:rsid w:val="007D6DB7"/>
    <w:rsid w:val="007F2856"/>
    <w:rsid w:val="0082011E"/>
    <w:rsid w:val="00824776"/>
    <w:rsid w:val="008357AC"/>
    <w:rsid w:val="008420DB"/>
    <w:rsid w:val="00843958"/>
    <w:rsid w:val="008B5E94"/>
    <w:rsid w:val="008E01D7"/>
    <w:rsid w:val="00914AEE"/>
    <w:rsid w:val="009210F2"/>
    <w:rsid w:val="00941262"/>
    <w:rsid w:val="00955E1D"/>
    <w:rsid w:val="009775B6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A1599C"/>
    <w:rsid w:val="00A24009"/>
    <w:rsid w:val="00A266D8"/>
    <w:rsid w:val="00A3216C"/>
    <w:rsid w:val="00A53C58"/>
    <w:rsid w:val="00A54139"/>
    <w:rsid w:val="00A740B4"/>
    <w:rsid w:val="00A81087"/>
    <w:rsid w:val="00A94C01"/>
    <w:rsid w:val="00AB7B11"/>
    <w:rsid w:val="00AD099E"/>
    <w:rsid w:val="00B17CEC"/>
    <w:rsid w:val="00B24A96"/>
    <w:rsid w:val="00B27E01"/>
    <w:rsid w:val="00B34612"/>
    <w:rsid w:val="00BC1B76"/>
    <w:rsid w:val="00BD3253"/>
    <w:rsid w:val="00BD6140"/>
    <w:rsid w:val="00BD73AB"/>
    <w:rsid w:val="00BD78EE"/>
    <w:rsid w:val="00BE11B5"/>
    <w:rsid w:val="00BE2DF4"/>
    <w:rsid w:val="00C02D22"/>
    <w:rsid w:val="00C1496C"/>
    <w:rsid w:val="00C20F47"/>
    <w:rsid w:val="00C47EEF"/>
    <w:rsid w:val="00C60D3C"/>
    <w:rsid w:val="00C67AA2"/>
    <w:rsid w:val="00C703F1"/>
    <w:rsid w:val="00C83781"/>
    <w:rsid w:val="00C8723E"/>
    <w:rsid w:val="00C87453"/>
    <w:rsid w:val="00CB687B"/>
    <w:rsid w:val="00CC07C5"/>
    <w:rsid w:val="00D15CE6"/>
    <w:rsid w:val="00D251E5"/>
    <w:rsid w:val="00D44363"/>
    <w:rsid w:val="00D52232"/>
    <w:rsid w:val="00D70308"/>
    <w:rsid w:val="00D85AAA"/>
    <w:rsid w:val="00DD1643"/>
    <w:rsid w:val="00DD6B9F"/>
    <w:rsid w:val="00DE4D93"/>
    <w:rsid w:val="00DF5B1B"/>
    <w:rsid w:val="00E07A9C"/>
    <w:rsid w:val="00E24BBC"/>
    <w:rsid w:val="00E60CFB"/>
    <w:rsid w:val="00E70901"/>
    <w:rsid w:val="00E75121"/>
    <w:rsid w:val="00E8609A"/>
    <w:rsid w:val="00EB2D6D"/>
    <w:rsid w:val="00EC5D54"/>
    <w:rsid w:val="00ED27E7"/>
    <w:rsid w:val="00F12D7A"/>
    <w:rsid w:val="00F316C0"/>
    <w:rsid w:val="00F33C65"/>
    <w:rsid w:val="00F67D55"/>
    <w:rsid w:val="00F973F0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2025-04-23T04:57:00Z</dcterms:created>
  <dcterms:modified xsi:type="dcterms:W3CDTF">2025-04-23T04:57:00Z</dcterms:modified>
</cp:coreProperties>
</file>