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118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 for document title, picture of plane tickets and form use instructions"/>
      </w:tblPr>
      <w:tblGrid>
        <w:gridCol w:w="10740"/>
        <w:gridCol w:w="2545"/>
      </w:tblGrid>
      <w:tr w:rsidR="00B17CEC" w14:paraId="5FAEF23F" w14:textId="77777777" w:rsidTr="00287618">
        <w:tc>
          <w:tcPr>
            <w:tcW w:w="10773" w:type="dxa"/>
            <w:vAlign w:val="bottom"/>
          </w:tcPr>
          <w:p w14:paraId="557E5B5F" w14:textId="77777777" w:rsidR="00B17CEC" w:rsidRDefault="00B17CEC" w:rsidP="00287618">
            <w:pPr>
              <w:pStyle w:val="Subtitle"/>
              <w:ind w:left="72"/>
              <w:jc w:val="center"/>
              <w:rPr>
                <w:sz w:val="16"/>
                <w:szCs w:val="16"/>
              </w:rPr>
            </w:pPr>
            <w:r w:rsidRPr="00B17CEC">
              <w:rPr>
                <w:rFonts w:ascii="Calibri" w:eastAsia="Calibri" w:hAnsi="Calibri" w:cs="Times New Roman"/>
                <w:noProof/>
                <w:kern w:val="2"/>
                <w:lang w:val="en-AU" w:eastAsia="en-US"/>
                <w14:ligatures w14:val="standardContextual"/>
              </w:rPr>
              <w:drawing>
                <wp:inline distT="0" distB="0" distL="0" distR="0" wp14:anchorId="24F77834" wp14:editId="44CB28F3">
                  <wp:extent cx="2514600" cy="695325"/>
                  <wp:effectExtent l="0" t="0" r="0" b="9525"/>
                  <wp:docPr id="1305606069" name="Picture 1305606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5A7C0C" w14:textId="77777777" w:rsidR="009A23B0" w:rsidRDefault="009A23B0" w:rsidP="00287618">
            <w:pPr>
              <w:pStyle w:val="Subtitle"/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ACN 079 220 901</w:t>
            </w:r>
          </w:p>
          <w:p w14:paraId="48216663" w14:textId="77777777" w:rsidR="00287618" w:rsidRDefault="009A23B0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  <w:hyperlink r:id="rId9" w:history="1">
              <w:r w:rsidRPr="00D41081">
                <w:rPr>
                  <w:rStyle w:val="Hyperlink"/>
                  <w:sz w:val="16"/>
                  <w:szCs w:val="16"/>
                </w:rPr>
                <w:t>admin@banksiacorporate.com.au</w:t>
              </w:r>
            </w:hyperlink>
            <w:r w:rsidR="00287618">
              <w:rPr>
                <w:sz w:val="16"/>
                <w:szCs w:val="16"/>
              </w:rPr>
              <w:t xml:space="preserve">                      </w:t>
            </w:r>
          </w:p>
          <w:p w14:paraId="5E2DE68F" w14:textId="3D4CEC6A" w:rsidR="00287618" w:rsidRDefault="00287618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  <w:hyperlink r:id="rId10" w:history="1">
              <w:r w:rsidRPr="00D41081">
                <w:rPr>
                  <w:rStyle w:val="Hyperlink"/>
                  <w:sz w:val="16"/>
                  <w:szCs w:val="16"/>
                </w:rPr>
                <w:t>www.banksiacorporate.com.au</w:t>
              </w:r>
            </w:hyperlink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Phone (03) 9734 6780</w:t>
            </w:r>
          </w:p>
          <w:p w14:paraId="0019CB5D" w14:textId="21F2DC9C" w:rsidR="00287618" w:rsidRDefault="00287618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</w:p>
          <w:p w14:paraId="002EB39C" w14:textId="5C29B17C" w:rsidR="00287618" w:rsidRPr="006037AD" w:rsidRDefault="00287618" w:rsidP="00287618">
            <w:pPr>
              <w:pStyle w:val="Subtitle"/>
              <w:ind w:left="72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037AD">
              <w:rPr>
                <w:b/>
                <w:bCs/>
                <w:sz w:val="28"/>
                <w:szCs w:val="28"/>
                <w:u w:val="single"/>
              </w:rPr>
              <w:t xml:space="preserve">Order Form </w:t>
            </w:r>
            <w:r w:rsidR="002A3105" w:rsidRPr="006037AD">
              <w:rPr>
                <w:b/>
                <w:bCs/>
                <w:sz w:val="28"/>
                <w:szCs w:val="28"/>
                <w:u w:val="single"/>
              </w:rPr>
              <w:t>–</w:t>
            </w:r>
            <w:r w:rsidRPr="006037AD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074A01">
              <w:rPr>
                <w:b/>
                <w:bCs/>
                <w:sz w:val="28"/>
                <w:szCs w:val="28"/>
                <w:u w:val="single"/>
              </w:rPr>
              <w:t xml:space="preserve">UNIT </w:t>
            </w:r>
            <w:r w:rsidR="00E75121">
              <w:rPr>
                <w:b/>
                <w:bCs/>
                <w:sz w:val="28"/>
                <w:szCs w:val="28"/>
                <w:u w:val="single"/>
              </w:rPr>
              <w:t xml:space="preserve">TRUST </w:t>
            </w:r>
            <w:r w:rsidR="00C54A53">
              <w:rPr>
                <w:b/>
                <w:bCs/>
                <w:sz w:val="28"/>
                <w:szCs w:val="28"/>
                <w:u w:val="single"/>
              </w:rPr>
              <w:t>VESTING &amp; WINDING UP PACKAGE</w:t>
            </w:r>
            <w:r w:rsidR="00074A01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3B3105">
              <w:rPr>
                <w:b/>
                <w:bCs/>
                <w:sz w:val="28"/>
                <w:szCs w:val="28"/>
                <w:u w:val="single"/>
              </w:rPr>
              <w:t>–</w:t>
            </w:r>
            <w:r w:rsidRPr="006037AD">
              <w:rPr>
                <w:b/>
                <w:bCs/>
                <w:sz w:val="28"/>
                <w:szCs w:val="28"/>
                <w:u w:val="single"/>
              </w:rPr>
              <w:t xml:space="preserve"> 202</w:t>
            </w:r>
            <w:r w:rsidR="00CC6BAB">
              <w:rPr>
                <w:b/>
                <w:bCs/>
                <w:sz w:val="28"/>
                <w:szCs w:val="28"/>
                <w:u w:val="single"/>
              </w:rPr>
              <w:t>5/26</w:t>
            </w:r>
          </w:p>
        </w:tc>
        <w:tc>
          <w:tcPr>
            <w:tcW w:w="2552" w:type="dxa"/>
            <w:vAlign w:val="bottom"/>
          </w:tcPr>
          <w:p w14:paraId="6160F54A" w14:textId="149D19F0" w:rsidR="00B17CEC" w:rsidRPr="00A1599C" w:rsidRDefault="00B17CEC" w:rsidP="00B17CEC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</w:p>
        </w:tc>
      </w:tr>
    </w:tbl>
    <w:p w14:paraId="738AB69C" w14:textId="77777777" w:rsidR="00585830" w:rsidRDefault="00585830" w:rsidP="00C8723E">
      <w:pPr>
        <w:pStyle w:val="Heading1"/>
        <w:jc w:val="center"/>
        <w:rPr>
          <w:color w:val="auto"/>
          <w:sz w:val="16"/>
          <w:szCs w:val="16"/>
        </w:rPr>
      </w:pPr>
    </w:p>
    <w:p w14:paraId="559036F9" w14:textId="6F5D90D9" w:rsidR="00E70901" w:rsidRDefault="001C3805" w:rsidP="00C8723E">
      <w:pPr>
        <w:pStyle w:val="Heading1"/>
        <w:jc w:val="center"/>
        <w:rPr>
          <w:color w:val="auto"/>
          <w:sz w:val="16"/>
          <w:szCs w:val="16"/>
        </w:rPr>
      </w:pPr>
      <w:r w:rsidRPr="00D44CE2">
        <w:rPr>
          <w:color w:val="auto"/>
          <w:sz w:val="16"/>
          <w:szCs w:val="16"/>
        </w:rPr>
        <w:t>Your Details</w:t>
      </w:r>
    </w:p>
    <w:p w14:paraId="62B4455A" w14:textId="77777777" w:rsidR="00585830" w:rsidRPr="00D44CE2" w:rsidRDefault="00585830" w:rsidP="00C8723E">
      <w:pPr>
        <w:pStyle w:val="Heading1"/>
        <w:jc w:val="center"/>
        <w:rPr>
          <w:color w:val="auto"/>
          <w:sz w:val="16"/>
          <w:szCs w:val="16"/>
        </w:rPr>
      </w:pPr>
    </w:p>
    <w:tbl>
      <w:tblPr>
        <w:tblStyle w:val="ListTable6Colorful-Accent1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Personal information table"/>
      </w:tblPr>
      <w:tblGrid>
        <w:gridCol w:w="4390"/>
        <w:gridCol w:w="5635"/>
      </w:tblGrid>
      <w:tr w:rsidR="00D44CE2" w:rsidRPr="00D44CE2" w14:paraId="3B6EF951" w14:textId="77777777" w:rsidTr="00843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899D15D" w14:textId="7B1D7DCD" w:rsidR="00E70901" w:rsidRPr="00D44CE2" w:rsidRDefault="001C3805" w:rsidP="00585830">
            <w:pPr>
              <w:spacing w:line="360" w:lineRule="auto"/>
              <w:rPr>
                <w:color w:val="auto"/>
                <w:sz w:val="16"/>
                <w:szCs w:val="16"/>
              </w:rPr>
            </w:pPr>
            <w:r w:rsidRPr="00D44CE2">
              <w:rPr>
                <w:color w:val="auto"/>
                <w:sz w:val="16"/>
                <w:szCs w:val="16"/>
              </w:rPr>
              <w:t>Your Firm</w:t>
            </w:r>
          </w:p>
        </w:tc>
        <w:tc>
          <w:tcPr>
            <w:tcW w:w="5635" w:type="dxa"/>
          </w:tcPr>
          <w:p w14:paraId="6001ADA2" w14:textId="16D3F7BA" w:rsidR="00E70901" w:rsidRPr="00D44CE2" w:rsidRDefault="001C3805" w:rsidP="0058583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D44CE2">
              <w:rPr>
                <w:color w:val="auto"/>
                <w:sz w:val="16"/>
                <w:szCs w:val="16"/>
              </w:rPr>
              <w:t xml:space="preserve"> </w:t>
            </w:r>
            <w:r w:rsidR="000C4A1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C4A14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0C4A14">
              <w:rPr>
                <w:sz w:val="16"/>
                <w:szCs w:val="16"/>
              </w:rPr>
            </w:r>
            <w:r w:rsidR="000C4A14">
              <w:rPr>
                <w:sz w:val="16"/>
                <w:szCs w:val="16"/>
              </w:rPr>
              <w:fldChar w:fldCharType="separate"/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sz w:val="16"/>
                <w:szCs w:val="16"/>
              </w:rPr>
              <w:fldChar w:fldCharType="end"/>
            </w:r>
            <w:bookmarkEnd w:id="0"/>
          </w:p>
        </w:tc>
      </w:tr>
      <w:tr w:rsidR="00D44CE2" w:rsidRPr="00D44CE2" w14:paraId="3ACFD30B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B5F6D9F" w14:textId="5B712A36" w:rsidR="00E70901" w:rsidRPr="00D44CE2" w:rsidRDefault="001C3805" w:rsidP="00585830">
            <w:pPr>
              <w:spacing w:line="360" w:lineRule="auto"/>
              <w:rPr>
                <w:color w:val="auto"/>
                <w:sz w:val="16"/>
                <w:szCs w:val="16"/>
              </w:rPr>
            </w:pPr>
            <w:r w:rsidRPr="00D44CE2">
              <w:rPr>
                <w:color w:val="auto"/>
                <w:sz w:val="16"/>
                <w:szCs w:val="16"/>
              </w:rPr>
              <w:t>Your Name</w:t>
            </w:r>
          </w:p>
        </w:tc>
        <w:tc>
          <w:tcPr>
            <w:tcW w:w="5635" w:type="dxa"/>
          </w:tcPr>
          <w:p w14:paraId="06FD3466" w14:textId="09F21B8C" w:rsidR="00E70901" w:rsidRPr="00D44CE2" w:rsidRDefault="001C3805" w:rsidP="0058583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D44CE2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0C4A14" w:rsidRPr="00D44CE2">
              <w:rPr>
                <w:color w:val="auto"/>
                <w:sz w:val="16"/>
                <w:szCs w:val="16"/>
              </w:rPr>
              <w:t xml:space="preserve"> </w:t>
            </w:r>
            <w:r w:rsidR="000C4A1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4A14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0C4A14">
              <w:rPr>
                <w:sz w:val="16"/>
                <w:szCs w:val="16"/>
              </w:rPr>
            </w:r>
            <w:r w:rsidR="000C4A14">
              <w:rPr>
                <w:sz w:val="16"/>
                <w:szCs w:val="16"/>
              </w:rPr>
              <w:fldChar w:fldCharType="separate"/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sz w:val="16"/>
                <w:szCs w:val="16"/>
              </w:rPr>
              <w:fldChar w:fldCharType="end"/>
            </w:r>
          </w:p>
        </w:tc>
      </w:tr>
      <w:tr w:rsidR="00D44CE2" w:rsidRPr="00D44CE2" w14:paraId="021679C3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1E02A5B" w14:textId="15A93E8B" w:rsidR="00E70901" w:rsidRPr="00D44CE2" w:rsidRDefault="001C3805" w:rsidP="00585830">
            <w:pPr>
              <w:spacing w:line="360" w:lineRule="auto"/>
              <w:rPr>
                <w:color w:val="auto"/>
                <w:sz w:val="16"/>
                <w:szCs w:val="16"/>
              </w:rPr>
            </w:pPr>
            <w:r w:rsidRPr="00D44CE2">
              <w:rPr>
                <w:color w:val="auto"/>
                <w:sz w:val="16"/>
                <w:szCs w:val="16"/>
              </w:rPr>
              <w:t>Delivery Address</w:t>
            </w:r>
          </w:p>
        </w:tc>
        <w:tc>
          <w:tcPr>
            <w:tcW w:w="5635" w:type="dxa"/>
          </w:tcPr>
          <w:p w14:paraId="1FC5CB57" w14:textId="28178355" w:rsidR="00E70901" w:rsidRPr="00D44CE2" w:rsidRDefault="001C3805" w:rsidP="005858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D44CE2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0C4A14" w:rsidRPr="00D44CE2">
              <w:rPr>
                <w:color w:val="auto"/>
                <w:sz w:val="16"/>
                <w:szCs w:val="16"/>
              </w:rPr>
              <w:t xml:space="preserve"> </w:t>
            </w:r>
            <w:r w:rsidR="000C4A1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4A14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0C4A14">
              <w:rPr>
                <w:sz w:val="16"/>
                <w:szCs w:val="16"/>
              </w:rPr>
            </w:r>
            <w:r w:rsidR="000C4A14">
              <w:rPr>
                <w:sz w:val="16"/>
                <w:szCs w:val="16"/>
              </w:rPr>
              <w:fldChar w:fldCharType="separate"/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sz w:val="16"/>
                <w:szCs w:val="16"/>
              </w:rPr>
              <w:fldChar w:fldCharType="end"/>
            </w:r>
          </w:p>
        </w:tc>
      </w:tr>
      <w:tr w:rsidR="00D44CE2" w:rsidRPr="00D44CE2" w14:paraId="4C9F70BA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349E750" w14:textId="2A74DFD1" w:rsidR="00E70901" w:rsidRPr="00D44CE2" w:rsidRDefault="001C3805" w:rsidP="00585830">
            <w:pPr>
              <w:spacing w:line="360" w:lineRule="auto"/>
              <w:rPr>
                <w:color w:val="auto"/>
                <w:sz w:val="16"/>
                <w:szCs w:val="16"/>
              </w:rPr>
            </w:pPr>
            <w:r w:rsidRPr="00D44CE2">
              <w:rPr>
                <w:color w:val="auto"/>
                <w:sz w:val="16"/>
                <w:szCs w:val="16"/>
              </w:rPr>
              <w:t>Date</w:t>
            </w:r>
          </w:p>
        </w:tc>
        <w:tc>
          <w:tcPr>
            <w:tcW w:w="5635" w:type="dxa"/>
          </w:tcPr>
          <w:p w14:paraId="353BA7C1" w14:textId="29161392" w:rsidR="00E70901" w:rsidRPr="00D44CE2" w:rsidRDefault="001C3805" w:rsidP="0058583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D44CE2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0C4A14" w:rsidRPr="00D44CE2">
              <w:rPr>
                <w:color w:val="auto"/>
                <w:sz w:val="16"/>
                <w:szCs w:val="16"/>
              </w:rPr>
              <w:t xml:space="preserve"> </w:t>
            </w:r>
            <w:r w:rsidR="000C4A1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4A14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0C4A14">
              <w:rPr>
                <w:sz w:val="16"/>
                <w:szCs w:val="16"/>
              </w:rPr>
            </w:r>
            <w:r w:rsidR="000C4A14">
              <w:rPr>
                <w:sz w:val="16"/>
                <w:szCs w:val="16"/>
              </w:rPr>
              <w:fldChar w:fldCharType="separate"/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sz w:val="16"/>
                <w:szCs w:val="16"/>
              </w:rPr>
              <w:fldChar w:fldCharType="end"/>
            </w:r>
          </w:p>
        </w:tc>
      </w:tr>
      <w:tr w:rsidR="00D44CE2" w:rsidRPr="00D44CE2" w14:paraId="64C01FC1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BB472B4" w14:textId="1DF9807E" w:rsidR="00E70901" w:rsidRPr="00D44CE2" w:rsidRDefault="001C3805" w:rsidP="00585830">
            <w:pPr>
              <w:spacing w:line="360" w:lineRule="auto"/>
              <w:rPr>
                <w:color w:val="auto"/>
                <w:sz w:val="16"/>
                <w:szCs w:val="16"/>
              </w:rPr>
            </w:pPr>
            <w:r w:rsidRPr="00D44CE2">
              <w:rPr>
                <w:color w:val="auto"/>
                <w:sz w:val="16"/>
                <w:szCs w:val="16"/>
              </w:rPr>
              <w:t>Phone Number</w:t>
            </w:r>
          </w:p>
        </w:tc>
        <w:tc>
          <w:tcPr>
            <w:tcW w:w="5635" w:type="dxa"/>
          </w:tcPr>
          <w:p w14:paraId="74A122C7" w14:textId="4EF98AA6" w:rsidR="00E70901" w:rsidRPr="00D44CE2" w:rsidRDefault="001C3805" w:rsidP="005858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D44CE2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0C4A14" w:rsidRPr="00D44CE2">
              <w:rPr>
                <w:color w:val="auto"/>
                <w:sz w:val="16"/>
                <w:szCs w:val="16"/>
              </w:rPr>
              <w:t xml:space="preserve"> </w:t>
            </w:r>
            <w:r w:rsidR="000C4A1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4A14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0C4A14">
              <w:rPr>
                <w:sz w:val="16"/>
                <w:szCs w:val="16"/>
              </w:rPr>
            </w:r>
            <w:r w:rsidR="000C4A14">
              <w:rPr>
                <w:sz w:val="16"/>
                <w:szCs w:val="16"/>
              </w:rPr>
              <w:fldChar w:fldCharType="separate"/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sz w:val="16"/>
                <w:szCs w:val="16"/>
              </w:rPr>
              <w:fldChar w:fldCharType="end"/>
            </w:r>
          </w:p>
        </w:tc>
      </w:tr>
      <w:tr w:rsidR="00D44CE2" w:rsidRPr="00D44CE2" w14:paraId="4EF77980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398F2BDF" w14:textId="686223F9" w:rsidR="00E70901" w:rsidRPr="00D44CE2" w:rsidRDefault="001C3805" w:rsidP="00585830">
            <w:pPr>
              <w:spacing w:line="360" w:lineRule="auto"/>
              <w:rPr>
                <w:color w:val="auto"/>
                <w:sz w:val="16"/>
                <w:szCs w:val="16"/>
              </w:rPr>
            </w:pPr>
            <w:r w:rsidRPr="00D44CE2">
              <w:rPr>
                <w:color w:val="auto"/>
                <w:sz w:val="16"/>
                <w:szCs w:val="16"/>
              </w:rPr>
              <w:t>Email Address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14:paraId="4492CE0C" w14:textId="5648EE80" w:rsidR="00E70901" w:rsidRPr="00D44CE2" w:rsidRDefault="001C3805" w:rsidP="0058583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D44CE2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0C4A14" w:rsidRPr="00D44CE2">
              <w:rPr>
                <w:color w:val="auto"/>
                <w:sz w:val="16"/>
                <w:szCs w:val="16"/>
              </w:rPr>
              <w:t xml:space="preserve"> </w:t>
            </w:r>
            <w:r w:rsidR="000C4A1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4A14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0C4A14">
              <w:rPr>
                <w:sz w:val="16"/>
                <w:szCs w:val="16"/>
              </w:rPr>
            </w:r>
            <w:r w:rsidR="000C4A14">
              <w:rPr>
                <w:sz w:val="16"/>
                <w:szCs w:val="16"/>
              </w:rPr>
              <w:fldChar w:fldCharType="separate"/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sz w:val="16"/>
                <w:szCs w:val="16"/>
              </w:rPr>
              <w:fldChar w:fldCharType="end"/>
            </w:r>
          </w:p>
        </w:tc>
      </w:tr>
      <w:tr w:rsidR="00D44CE2" w:rsidRPr="00D44CE2" w14:paraId="1BE2F8F5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82E65" w14:textId="77777777" w:rsidR="00843958" w:rsidRPr="00D44CE2" w:rsidRDefault="00843958" w:rsidP="00585830">
            <w:pPr>
              <w:spacing w:line="36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88FD6" w14:textId="77777777" w:rsidR="00843958" w:rsidRPr="00D44CE2" w:rsidRDefault="00843958" w:rsidP="005858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D44CE2" w:rsidRPr="00D44CE2" w14:paraId="6301D9E7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</w:tcBorders>
          </w:tcPr>
          <w:p w14:paraId="193D43F6" w14:textId="1A9453D8" w:rsidR="00843958" w:rsidRPr="00D44CE2" w:rsidRDefault="00843958" w:rsidP="00585830">
            <w:pPr>
              <w:spacing w:line="360" w:lineRule="auto"/>
              <w:rPr>
                <w:color w:val="auto"/>
                <w:sz w:val="16"/>
                <w:szCs w:val="16"/>
              </w:rPr>
            </w:pPr>
            <w:r w:rsidRPr="00D44CE2">
              <w:rPr>
                <w:color w:val="auto"/>
                <w:sz w:val="16"/>
                <w:szCs w:val="16"/>
              </w:rPr>
              <w:t xml:space="preserve">Option 1 </w:t>
            </w:r>
            <w:r w:rsidR="00ED27E7" w:rsidRPr="00D44CE2">
              <w:rPr>
                <w:color w:val="auto"/>
                <w:sz w:val="16"/>
                <w:szCs w:val="16"/>
              </w:rPr>
              <w:t>–</w:t>
            </w:r>
            <w:r w:rsidRPr="00D44CE2">
              <w:rPr>
                <w:color w:val="auto"/>
                <w:sz w:val="16"/>
                <w:szCs w:val="16"/>
              </w:rPr>
              <w:t xml:space="preserve"> </w:t>
            </w:r>
            <w:r w:rsidR="00ED27E7" w:rsidRPr="00D44CE2">
              <w:rPr>
                <w:color w:val="auto"/>
                <w:sz w:val="16"/>
                <w:szCs w:val="16"/>
              </w:rPr>
              <w:t xml:space="preserve">Deed in Triplicate (Hardcopy) </w:t>
            </w:r>
            <w:r w:rsidRPr="00D44CE2">
              <w:rPr>
                <w:color w:val="auto"/>
                <w:sz w:val="16"/>
                <w:szCs w:val="16"/>
              </w:rPr>
              <w:t>$</w:t>
            </w:r>
            <w:r w:rsidR="00F73661" w:rsidRPr="00D44CE2">
              <w:rPr>
                <w:color w:val="auto"/>
                <w:sz w:val="16"/>
                <w:szCs w:val="16"/>
              </w:rPr>
              <w:t>350</w:t>
            </w:r>
            <w:r w:rsidRPr="00D44CE2">
              <w:rPr>
                <w:color w:val="auto"/>
                <w:sz w:val="16"/>
                <w:szCs w:val="16"/>
              </w:rPr>
              <w:t xml:space="preserve"> Y/N?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14:paraId="5E64FB19" w14:textId="46F2896E" w:rsidR="00843958" w:rsidRPr="00D44CE2" w:rsidRDefault="000C4A14" w:rsidP="0058583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44CE2" w:rsidRPr="00D44CE2" w14:paraId="2FD053B1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58352AB" w14:textId="45D21AD0" w:rsidR="00843958" w:rsidRPr="00D44CE2" w:rsidRDefault="00843958" w:rsidP="00585830">
            <w:pPr>
              <w:spacing w:line="360" w:lineRule="auto"/>
              <w:rPr>
                <w:color w:val="auto"/>
                <w:sz w:val="16"/>
                <w:szCs w:val="16"/>
              </w:rPr>
            </w:pPr>
            <w:r w:rsidRPr="00D44CE2">
              <w:rPr>
                <w:color w:val="auto"/>
                <w:sz w:val="16"/>
                <w:szCs w:val="16"/>
              </w:rPr>
              <w:t xml:space="preserve">Option 2 – Electronic </w:t>
            </w:r>
            <w:r w:rsidR="00ED27E7" w:rsidRPr="00D44CE2">
              <w:rPr>
                <w:color w:val="auto"/>
                <w:sz w:val="16"/>
                <w:szCs w:val="16"/>
              </w:rPr>
              <w:t>Deed</w:t>
            </w:r>
            <w:r w:rsidRPr="00D44CE2">
              <w:rPr>
                <w:color w:val="auto"/>
                <w:sz w:val="16"/>
                <w:szCs w:val="16"/>
              </w:rPr>
              <w:t xml:space="preserve"> Only $</w:t>
            </w:r>
            <w:r w:rsidR="00F73661" w:rsidRPr="00D44CE2">
              <w:rPr>
                <w:color w:val="auto"/>
                <w:sz w:val="16"/>
                <w:szCs w:val="16"/>
              </w:rPr>
              <w:t>310</w:t>
            </w:r>
            <w:r w:rsidRPr="00D44CE2">
              <w:rPr>
                <w:color w:val="auto"/>
                <w:sz w:val="16"/>
                <w:szCs w:val="16"/>
              </w:rPr>
              <w:t xml:space="preserve"> Y/N?</w:t>
            </w:r>
          </w:p>
        </w:tc>
        <w:tc>
          <w:tcPr>
            <w:tcW w:w="5635" w:type="dxa"/>
          </w:tcPr>
          <w:p w14:paraId="6A072982" w14:textId="618F0E23" w:rsidR="00843958" w:rsidRPr="00D44CE2" w:rsidRDefault="000C4A14" w:rsidP="005858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44CE2" w:rsidRPr="00D44CE2" w14:paraId="0BEFE3E7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BC96DDD" w14:textId="429CB801" w:rsidR="00ED27E7" w:rsidRPr="00D44CE2" w:rsidRDefault="00ED27E7" w:rsidP="00585830">
            <w:pPr>
              <w:spacing w:line="360" w:lineRule="auto"/>
              <w:rPr>
                <w:color w:val="auto"/>
                <w:sz w:val="16"/>
                <w:szCs w:val="16"/>
              </w:rPr>
            </w:pPr>
            <w:r w:rsidRPr="00D44CE2">
              <w:rPr>
                <w:color w:val="auto"/>
                <w:sz w:val="16"/>
                <w:szCs w:val="16"/>
              </w:rPr>
              <w:t>Additional Deed (Hard Copy) $</w:t>
            </w:r>
            <w:r w:rsidR="003B3105">
              <w:rPr>
                <w:color w:val="auto"/>
                <w:sz w:val="16"/>
                <w:szCs w:val="16"/>
              </w:rPr>
              <w:t>22</w:t>
            </w:r>
            <w:r w:rsidRPr="00D44CE2">
              <w:rPr>
                <w:color w:val="auto"/>
                <w:sz w:val="16"/>
                <w:szCs w:val="16"/>
              </w:rPr>
              <w:t xml:space="preserve"> Y/N?</w:t>
            </w:r>
          </w:p>
        </w:tc>
        <w:tc>
          <w:tcPr>
            <w:tcW w:w="5635" w:type="dxa"/>
          </w:tcPr>
          <w:p w14:paraId="7988B0B4" w14:textId="481E3200" w:rsidR="00ED27E7" w:rsidRPr="00D44CE2" w:rsidRDefault="000C4A14" w:rsidP="0058583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44CE2" w:rsidRPr="00D44CE2" w14:paraId="2309A1CD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911208F" w14:textId="4DD698A7" w:rsidR="00ED27E7" w:rsidRPr="00D44CE2" w:rsidRDefault="00ED27E7" w:rsidP="00585830">
            <w:pPr>
              <w:spacing w:line="360" w:lineRule="auto"/>
              <w:rPr>
                <w:color w:val="auto"/>
                <w:sz w:val="16"/>
                <w:szCs w:val="16"/>
              </w:rPr>
            </w:pPr>
            <w:r w:rsidRPr="00D44CE2">
              <w:rPr>
                <w:color w:val="auto"/>
                <w:sz w:val="16"/>
                <w:szCs w:val="16"/>
              </w:rPr>
              <w:t>Additional Deed (Soft Copy) $</w:t>
            </w:r>
            <w:r w:rsidR="003B3105">
              <w:rPr>
                <w:color w:val="auto"/>
                <w:sz w:val="16"/>
                <w:szCs w:val="16"/>
              </w:rPr>
              <w:t>22</w:t>
            </w:r>
            <w:r w:rsidRPr="00D44CE2">
              <w:rPr>
                <w:color w:val="auto"/>
                <w:sz w:val="16"/>
                <w:szCs w:val="16"/>
              </w:rPr>
              <w:t xml:space="preserve"> Y/N? </w:t>
            </w:r>
          </w:p>
        </w:tc>
        <w:tc>
          <w:tcPr>
            <w:tcW w:w="5635" w:type="dxa"/>
          </w:tcPr>
          <w:p w14:paraId="211AFA86" w14:textId="43982E74" w:rsidR="00ED27E7" w:rsidRPr="00D44CE2" w:rsidRDefault="000C4A14" w:rsidP="005858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4545B1A2" w14:textId="77777777" w:rsidR="00AB7B11" w:rsidRPr="00D44CE2" w:rsidRDefault="00AB7B11" w:rsidP="00585830">
      <w:pPr>
        <w:pStyle w:val="Heading1"/>
        <w:spacing w:before="0" w:line="360" w:lineRule="auto"/>
        <w:rPr>
          <w:rFonts w:asciiTheme="minorHAnsi" w:hAnsiTheme="minorHAnsi"/>
          <w:color w:val="auto"/>
          <w:sz w:val="16"/>
          <w:szCs w:val="16"/>
        </w:rPr>
      </w:pPr>
    </w:p>
    <w:p w14:paraId="568DE5F2" w14:textId="2B8C8086" w:rsidR="00E70901" w:rsidRDefault="009A2D27" w:rsidP="00585830">
      <w:pPr>
        <w:pStyle w:val="Heading1"/>
        <w:spacing w:before="0" w:line="360" w:lineRule="auto"/>
        <w:jc w:val="center"/>
        <w:rPr>
          <w:rFonts w:asciiTheme="minorHAnsi" w:hAnsiTheme="minorHAnsi"/>
          <w:color w:val="auto"/>
          <w:sz w:val="16"/>
          <w:szCs w:val="16"/>
        </w:rPr>
      </w:pPr>
      <w:r w:rsidRPr="00D44CE2">
        <w:rPr>
          <w:rFonts w:asciiTheme="minorHAnsi" w:hAnsiTheme="minorHAnsi"/>
          <w:color w:val="auto"/>
          <w:sz w:val="16"/>
          <w:szCs w:val="16"/>
        </w:rPr>
        <w:t>Trust Details</w:t>
      </w:r>
    </w:p>
    <w:tbl>
      <w:tblPr>
        <w:tblStyle w:val="ListTable6Colorful-Accent1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Business information table"/>
      </w:tblPr>
      <w:tblGrid>
        <w:gridCol w:w="4390"/>
        <w:gridCol w:w="5635"/>
      </w:tblGrid>
      <w:tr w:rsidR="00D44CE2" w:rsidRPr="00D44CE2" w14:paraId="5E6EF208" w14:textId="77777777" w:rsidTr="00843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CBB4CF5" w14:textId="5C2F31C4" w:rsidR="00E70901" w:rsidRPr="00D44CE2" w:rsidRDefault="009A2D27" w:rsidP="00585830">
            <w:pPr>
              <w:spacing w:line="360" w:lineRule="auto"/>
              <w:rPr>
                <w:color w:val="auto"/>
                <w:sz w:val="16"/>
                <w:szCs w:val="16"/>
              </w:rPr>
            </w:pPr>
            <w:r w:rsidRPr="00D44CE2">
              <w:rPr>
                <w:color w:val="auto"/>
                <w:sz w:val="16"/>
                <w:szCs w:val="16"/>
              </w:rPr>
              <w:t>Name of Trust</w:t>
            </w:r>
          </w:p>
        </w:tc>
        <w:tc>
          <w:tcPr>
            <w:tcW w:w="5635" w:type="dxa"/>
          </w:tcPr>
          <w:p w14:paraId="588416E3" w14:textId="2C075A2C" w:rsidR="00E70901" w:rsidRPr="00D44CE2" w:rsidRDefault="001C3805" w:rsidP="0058583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D44CE2">
              <w:rPr>
                <w:color w:val="auto"/>
                <w:sz w:val="16"/>
                <w:szCs w:val="16"/>
              </w:rPr>
              <w:t xml:space="preserve"> </w:t>
            </w:r>
            <w:r w:rsidR="000C4A14" w:rsidRPr="00D44CE2">
              <w:rPr>
                <w:color w:val="auto"/>
                <w:sz w:val="16"/>
                <w:szCs w:val="16"/>
              </w:rPr>
              <w:t xml:space="preserve"> </w:t>
            </w:r>
            <w:r w:rsidR="000C4A1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4A14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0C4A14">
              <w:rPr>
                <w:sz w:val="16"/>
                <w:szCs w:val="16"/>
              </w:rPr>
            </w:r>
            <w:r w:rsidR="000C4A14">
              <w:rPr>
                <w:sz w:val="16"/>
                <w:szCs w:val="16"/>
              </w:rPr>
              <w:fldChar w:fldCharType="separate"/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sz w:val="16"/>
                <w:szCs w:val="16"/>
              </w:rPr>
              <w:fldChar w:fldCharType="end"/>
            </w:r>
          </w:p>
        </w:tc>
      </w:tr>
      <w:tr w:rsidR="00D44CE2" w:rsidRPr="00D44CE2" w14:paraId="637D99D2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FB1424D" w14:textId="16988F41" w:rsidR="00FD32F7" w:rsidRPr="00D44CE2" w:rsidRDefault="00FD32F7" w:rsidP="00585830">
            <w:pPr>
              <w:spacing w:line="360" w:lineRule="auto"/>
              <w:rPr>
                <w:color w:val="auto"/>
                <w:sz w:val="16"/>
                <w:szCs w:val="16"/>
              </w:rPr>
            </w:pPr>
            <w:r w:rsidRPr="00D44CE2">
              <w:rPr>
                <w:color w:val="auto"/>
                <w:sz w:val="16"/>
                <w:szCs w:val="16"/>
              </w:rPr>
              <w:t>Trustee’s Name</w:t>
            </w:r>
          </w:p>
        </w:tc>
        <w:tc>
          <w:tcPr>
            <w:tcW w:w="5635" w:type="dxa"/>
          </w:tcPr>
          <w:p w14:paraId="7E497795" w14:textId="311B1BCF" w:rsidR="00FD32F7" w:rsidRPr="00D44CE2" w:rsidRDefault="000C4A14" w:rsidP="0058583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44CE2" w:rsidRPr="00D44CE2" w14:paraId="5B212A0E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9AB8770" w14:textId="6F5FF1BE" w:rsidR="00FD32F7" w:rsidRPr="00D44CE2" w:rsidRDefault="00FD32F7" w:rsidP="00585830">
            <w:pPr>
              <w:spacing w:line="360" w:lineRule="auto"/>
              <w:rPr>
                <w:color w:val="auto"/>
                <w:sz w:val="16"/>
                <w:szCs w:val="16"/>
              </w:rPr>
            </w:pPr>
            <w:r w:rsidRPr="00D44CE2">
              <w:rPr>
                <w:color w:val="auto"/>
                <w:sz w:val="16"/>
                <w:szCs w:val="16"/>
              </w:rPr>
              <w:t>A.C.N. (if applicable)</w:t>
            </w:r>
          </w:p>
        </w:tc>
        <w:tc>
          <w:tcPr>
            <w:tcW w:w="5635" w:type="dxa"/>
          </w:tcPr>
          <w:p w14:paraId="64779878" w14:textId="78069529" w:rsidR="00FD32F7" w:rsidRPr="00D44CE2" w:rsidRDefault="000C4A14" w:rsidP="005858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44CE2" w:rsidRPr="00D44CE2" w14:paraId="59DCBF07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2ADE43A" w14:textId="29DB4B33" w:rsidR="00FD32F7" w:rsidRPr="00D44CE2" w:rsidRDefault="00FD32F7" w:rsidP="00585830">
            <w:pPr>
              <w:spacing w:line="360" w:lineRule="auto"/>
              <w:rPr>
                <w:color w:val="auto"/>
                <w:sz w:val="16"/>
                <w:szCs w:val="16"/>
              </w:rPr>
            </w:pPr>
            <w:r w:rsidRPr="00D44CE2">
              <w:rPr>
                <w:color w:val="auto"/>
                <w:sz w:val="16"/>
                <w:szCs w:val="16"/>
              </w:rPr>
              <w:t>Address</w:t>
            </w:r>
          </w:p>
        </w:tc>
        <w:tc>
          <w:tcPr>
            <w:tcW w:w="5635" w:type="dxa"/>
          </w:tcPr>
          <w:p w14:paraId="04194E47" w14:textId="2F95323E" w:rsidR="00FD32F7" w:rsidRPr="00D44CE2" w:rsidRDefault="000C4A14" w:rsidP="0058583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44CE2" w:rsidRPr="00D44CE2" w14:paraId="2AE8E47D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BD4F12F" w14:textId="27FC6455" w:rsidR="00FD32F7" w:rsidRPr="00D44CE2" w:rsidRDefault="00FD32F7" w:rsidP="00585830">
            <w:pPr>
              <w:spacing w:line="360" w:lineRule="auto"/>
              <w:rPr>
                <w:color w:val="auto"/>
                <w:sz w:val="16"/>
                <w:szCs w:val="16"/>
              </w:rPr>
            </w:pPr>
            <w:r w:rsidRPr="00D44CE2">
              <w:rPr>
                <w:color w:val="auto"/>
                <w:sz w:val="16"/>
                <w:szCs w:val="16"/>
              </w:rPr>
              <w:t>Date of Original Trust Deed</w:t>
            </w:r>
          </w:p>
        </w:tc>
        <w:tc>
          <w:tcPr>
            <w:tcW w:w="5635" w:type="dxa"/>
          </w:tcPr>
          <w:p w14:paraId="33359D86" w14:textId="09B5412E" w:rsidR="00FD32F7" w:rsidRPr="00D44CE2" w:rsidRDefault="000C4A14" w:rsidP="005858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44CE2" w:rsidRPr="00D44CE2" w14:paraId="58BE64E5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70165B2" w14:textId="2577AECC" w:rsidR="00FD32F7" w:rsidRPr="00D44CE2" w:rsidRDefault="00FD32F7" w:rsidP="00585830">
            <w:pPr>
              <w:spacing w:line="360" w:lineRule="auto"/>
              <w:rPr>
                <w:color w:val="auto"/>
                <w:sz w:val="16"/>
                <w:szCs w:val="16"/>
              </w:rPr>
            </w:pPr>
            <w:r w:rsidRPr="00D44CE2">
              <w:rPr>
                <w:color w:val="auto"/>
                <w:sz w:val="16"/>
                <w:szCs w:val="16"/>
              </w:rPr>
              <w:t>Dates of Subsequent Amendments (if any)</w:t>
            </w:r>
          </w:p>
        </w:tc>
        <w:tc>
          <w:tcPr>
            <w:tcW w:w="5635" w:type="dxa"/>
          </w:tcPr>
          <w:p w14:paraId="7BA7358D" w14:textId="09922E39" w:rsidR="00FD32F7" w:rsidRPr="00D44CE2" w:rsidRDefault="000C4A14" w:rsidP="0058583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44CE2" w:rsidRPr="00D44CE2" w14:paraId="010F711A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C59F275" w14:textId="4CDC13BF" w:rsidR="00FD32F7" w:rsidRPr="00D44CE2" w:rsidRDefault="00FD32F7" w:rsidP="00585830">
            <w:pPr>
              <w:spacing w:line="360" w:lineRule="auto"/>
              <w:rPr>
                <w:color w:val="auto"/>
                <w:sz w:val="16"/>
                <w:szCs w:val="16"/>
              </w:rPr>
            </w:pPr>
            <w:r w:rsidRPr="00D44CE2">
              <w:rPr>
                <w:color w:val="auto"/>
                <w:sz w:val="16"/>
                <w:szCs w:val="16"/>
              </w:rPr>
              <w:t>Effective Date of Vesting Deed</w:t>
            </w:r>
          </w:p>
        </w:tc>
        <w:tc>
          <w:tcPr>
            <w:tcW w:w="5635" w:type="dxa"/>
          </w:tcPr>
          <w:p w14:paraId="51B7539C" w14:textId="4803F023" w:rsidR="00FD32F7" w:rsidRPr="00D44CE2" w:rsidRDefault="000C4A14" w:rsidP="005858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44CE2" w:rsidRPr="00D44CE2" w14:paraId="3E29BFD4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777A66B" w14:textId="267E9BD3" w:rsidR="00FD32F7" w:rsidRPr="00D44CE2" w:rsidRDefault="00FD32F7" w:rsidP="00585830">
            <w:pPr>
              <w:spacing w:line="360" w:lineRule="auto"/>
              <w:rPr>
                <w:color w:val="auto"/>
                <w:sz w:val="16"/>
                <w:szCs w:val="16"/>
              </w:rPr>
            </w:pPr>
            <w:r w:rsidRPr="00D44CE2">
              <w:rPr>
                <w:color w:val="auto"/>
                <w:sz w:val="16"/>
                <w:szCs w:val="16"/>
              </w:rPr>
              <w:t xml:space="preserve">Clause </w:t>
            </w:r>
            <w:proofErr w:type="gramStart"/>
            <w:r w:rsidRPr="00D44CE2">
              <w:rPr>
                <w:color w:val="auto"/>
                <w:sz w:val="16"/>
                <w:szCs w:val="16"/>
              </w:rPr>
              <w:t>in Deed</w:t>
            </w:r>
            <w:proofErr w:type="gramEnd"/>
            <w:r w:rsidRPr="00D44CE2">
              <w:rPr>
                <w:color w:val="auto"/>
                <w:sz w:val="16"/>
                <w:szCs w:val="16"/>
              </w:rPr>
              <w:t xml:space="preserve"> Allowing Trustee to Alter Vesting Date</w:t>
            </w:r>
          </w:p>
        </w:tc>
        <w:tc>
          <w:tcPr>
            <w:tcW w:w="5635" w:type="dxa"/>
          </w:tcPr>
          <w:p w14:paraId="443847DD" w14:textId="5A2047BA" w:rsidR="00FD32F7" w:rsidRPr="00D44CE2" w:rsidRDefault="000C4A14" w:rsidP="0058583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44CE2" w:rsidRPr="00D44CE2" w14:paraId="4BA85587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433C165" w14:textId="66B24631" w:rsidR="00FD32F7" w:rsidRPr="00D44CE2" w:rsidRDefault="00FD32F7" w:rsidP="00585830">
            <w:pPr>
              <w:spacing w:line="360" w:lineRule="auto"/>
              <w:rPr>
                <w:color w:val="auto"/>
                <w:sz w:val="16"/>
                <w:szCs w:val="16"/>
              </w:rPr>
            </w:pPr>
            <w:r w:rsidRPr="00D44CE2">
              <w:rPr>
                <w:color w:val="auto"/>
                <w:sz w:val="16"/>
                <w:szCs w:val="16"/>
              </w:rPr>
              <w:t xml:space="preserve">Clause </w:t>
            </w:r>
            <w:proofErr w:type="gramStart"/>
            <w:r w:rsidRPr="00D44CE2">
              <w:rPr>
                <w:color w:val="auto"/>
                <w:sz w:val="16"/>
                <w:szCs w:val="16"/>
              </w:rPr>
              <w:t>in Deed</w:t>
            </w:r>
            <w:proofErr w:type="gramEnd"/>
            <w:r w:rsidRPr="00D44CE2">
              <w:rPr>
                <w:color w:val="auto"/>
                <w:sz w:val="16"/>
                <w:szCs w:val="16"/>
              </w:rPr>
              <w:t xml:space="preserve"> Allowing Trustee to Redeem Units</w:t>
            </w:r>
          </w:p>
        </w:tc>
        <w:tc>
          <w:tcPr>
            <w:tcW w:w="5635" w:type="dxa"/>
          </w:tcPr>
          <w:p w14:paraId="408F11BD" w14:textId="236CA2AF" w:rsidR="00FD32F7" w:rsidRPr="00D44CE2" w:rsidRDefault="000C4A14" w:rsidP="005858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44CE2" w:rsidRPr="00D44CE2" w14:paraId="2A837882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C0514AE" w14:textId="5183B56B" w:rsidR="00331CD0" w:rsidRPr="00D44CE2" w:rsidRDefault="00331CD0" w:rsidP="00585830">
            <w:pPr>
              <w:spacing w:line="360" w:lineRule="auto"/>
              <w:rPr>
                <w:color w:val="auto"/>
                <w:sz w:val="16"/>
                <w:szCs w:val="16"/>
              </w:rPr>
            </w:pPr>
            <w:r w:rsidRPr="00D44CE2">
              <w:rPr>
                <w:color w:val="auto"/>
                <w:sz w:val="16"/>
                <w:szCs w:val="16"/>
              </w:rPr>
              <w:t>Laws of Which State/Territory Apply to This Document</w:t>
            </w:r>
          </w:p>
        </w:tc>
        <w:tc>
          <w:tcPr>
            <w:tcW w:w="5635" w:type="dxa"/>
          </w:tcPr>
          <w:p w14:paraId="49F72CEE" w14:textId="19A9CD92" w:rsidR="00331CD0" w:rsidRPr="00D44CE2" w:rsidRDefault="000C4A14" w:rsidP="0058583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44CE2" w:rsidRPr="00D44CE2" w14:paraId="6D7DDA49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F26FCFB" w14:textId="6A1608A3" w:rsidR="00E70901" w:rsidRPr="00D44CE2" w:rsidRDefault="00E70901" w:rsidP="00585830">
            <w:pPr>
              <w:spacing w:line="36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5635" w:type="dxa"/>
          </w:tcPr>
          <w:p w14:paraId="25C40EF0" w14:textId="0D4DBABE" w:rsidR="00E70901" w:rsidRPr="00D44CE2" w:rsidRDefault="001C3805" w:rsidP="005858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D44CE2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</w:tr>
      <w:tr w:rsidR="00D44CE2" w:rsidRPr="00D44CE2" w14:paraId="6437F444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02C1F34" w14:textId="0006373A" w:rsidR="00E70901" w:rsidRPr="00D44CE2" w:rsidRDefault="002D093F" w:rsidP="00585830">
            <w:pPr>
              <w:tabs>
                <w:tab w:val="left" w:pos="3060"/>
              </w:tabs>
              <w:spacing w:line="360" w:lineRule="auto"/>
              <w:rPr>
                <w:color w:val="auto"/>
                <w:sz w:val="16"/>
                <w:szCs w:val="16"/>
              </w:rPr>
            </w:pPr>
            <w:r w:rsidRPr="00D44CE2">
              <w:rPr>
                <w:color w:val="auto"/>
                <w:sz w:val="16"/>
                <w:szCs w:val="16"/>
              </w:rPr>
              <w:t>The Trust has assets only   Y/N?</w:t>
            </w:r>
          </w:p>
        </w:tc>
        <w:tc>
          <w:tcPr>
            <w:tcW w:w="5635" w:type="dxa"/>
          </w:tcPr>
          <w:p w14:paraId="07B5CAF6" w14:textId="57A121D2" w:rsidR="00E70901" w:rsidRPr="00D44CE2" w:rsidRDefault="00A1599C" w:rsidP="0058583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D44CE2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0C4A14" w:rsidRPr="00D44CE2">
              <w:rPr>
                <w:color w:val="auto"/>
                <w:sz w:val="16"/>
                <w:szCs w:val="16"/>
              </w:rPr>
              <w:t xml:space="preserve"> </w:t>
            </w:r>
            <w:r w:rsidR="000C4A1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4A14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0C4A14">
              <w:rPr>
                <w:sz w:val="16"/>
                <w:szCs w:val="16"/>
              </w:rPr>
            </w:r>
            <w:r w:rsidR="000C4A14">
              <w:rPr>
                <w:sz w:val="16"/>
                <w:szCs w:val="16"/>
              </w:rPr>
              <w:fldChar w:fldCharType="separate"/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sz w:val="16"/>
                <w:szCs w:val="16"/>
              </w:rPr>
              <w:fldChar w:fldCharType="end"/>
            </w:r>
          </w:p>
        </w:tc>
      </w:tr>
      <w:tr w:rsidR="00D44CE2" w:rsidRPr="00D44CE2" w14:paraId="5A101601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5A07698" w14:textId="3546AB2A" w:rsidR="009A2D27" w:rsidRPr="00D44CE2" w:rsidRDefault="002D093F" w:rsidP="00585830">
            <w:pPr>
              <w:tabs>
                <w:tab w:val="left" w:pos="3060"/>
              </w:tabs>
              <w:spacing w:line="360" w:lineRule="auto"/>
              <w:rPr>
                <w:color w:val="auto"/>
                <w:sz w:val="16"/>
                <w:szCs w:val="16"/>
              </w:rPr>
            </w:pPr>
            <w:proofErr w:type="gramStart"/>
            <w:r w:rsidRPr="00D44CE2">
              <w:rPr>
                <w:color w:val="auto"/>
                <w:sz w:val="16"/>
                <w:szCs w:val="16"/>
              </w:rPr>
              <w:t>The trust</w:t>
            </w:r>
            <w:proofErr w:type="gramEnd"/>
            <w:r w:rsidRPr="00D44CE2">
              <w:rPr>
                <w:color w:val="auto"/>
                <w:sz w:val="16"/>
                <w:szCs w:val="16"/>
              </w:rPr>
              <w:t xml:space="preserve"> has both assets and </w:t>
            </w:r>
            <w:proofErr w:type="gramStart"/>
            <w:r w:rsidRPr="00D44CE2">
              <w:rPr>
                <w:color w:val="auto"/>
                <w:sz w:val="16"/>
                <w:szCs w:val="16"/>
              </w:rPr>
              <w:t>liabilities  Y</w:t>
            </w:r>
            <w:proofErr w:type="gramEnd"/>
            <w:r w:rsidRPr="00D44CE2">
              <w:rPr>
                <w:color w:val="auto"/>
                <w:sz w:val="16"/>
                <w:szCs w:val="16"/>
              </w:rPr>
              <w:t>/N</w:t>
            </w:r>
            <w:r w:rsidR="00D44CE2" w:rsidRPr="00D44CE2">
              <w:rPr>
                <w:color w:val="auto"/>
                <w:sz w:val="16"/>
                <w:szCs w:val="16"/>
              </w:rPr>
              <w:t>?</w:t>
            </w:r>
          </w:p>
        </w:tc>
        <w:tc>
          <w:tcPr>
            <w:tcW w:w="5635" w:type="dxa"/>
          </w:tcPr>
          <w:p w14:paraId="67F26B6D" w14:textId="71CD3160" w:rsidR="009A2D27" w:rsidRPr="00D44CE2" w:rsidRDefault="000C4A14" w:rsidP="005858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44CE2" w:rsidRPr="00D44CE2" w14:paraId="777BF54C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F693162" w14:textId="583D9E34" w:rsidR="007157DC" w:rsidRPr="00D44CE2" w:rsidRDefault="002D093F" w:rsidP="00585830">
            <w:pPr>
              <w:tabs>
                <w:tab w:val="left" w:pos="3060"/>
              </w:tabs>
              <w:spacing w:line="360" w:lineRule="auto"/>
              <w:rPr>
                <w:color w:val="auto"/>
                <w:sz w:val="16"/>
                <w:szCs w:val="16"/>
              </w:rPr>
            </w:pPr>
            <w:r w:rsidRPr="00D44CE2">
              <w:rPr>
                <w:color w:val="auto"/>
                <w:sz w:val="16"/>
                <w:szCs w:val="16"/>
              </w:rPr>
              <w:t xml:space="preserve">The trust has liabilities </w:t>
            </w:r>
            <w:proofErr w:type="gramStart"/>
            <w:r w:rsidRPr="00D44CE2">
              <w:rPr>
                <w:color w:val="auto"/>
                <w:sz w:val="16"/>
                <w:szCs w:val="16"/>
              </w:rPr>
              <w:t>only  Y</w:t>
            </w:r>
            <w:proofErr w:type="gramEnd"/>
            <w:r w:rsidRPr="00D44CE2">
              <w:rPr>
                <w:color w:val="auto"/>
                <w:sz w:val="16"/>
                <w:szCs w:val="16"/>
              </w:rPr>
              <w:t>/N?</w:t>
            </w:r>
          </w:p>
        </w:tc>
        <w:tc>
          <w:tcPr>
            <w:tcW w:w="5635" w:type="dxa"/>
          </w:tcPr>
          <w:p w14:paraId="719836D1" w14:textId="67EC12A1" w:rsidR="007157DC" w:rsidRPr="00D44CE2" w:rsidRDefault="000C4A14" w:rsidP="0058583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44CE2" w:rsidRPr="00D44CE2" w14:paraId="00042ACC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0D7CEB2" w14:textId="5A1C7458" w:rsidR="007157DC" w:rsidRPr="00D44CE2" w:rsidRDefault="002D093F" w:rsidP="00585830">
            <w:pPr>
              <w:tabs>
                <w:tab w:val="left" w:pos="3060"/>
              </w:tabs>
              <w:spacing w:line="360" w:lineRule="auto"/>
              <w:rPr>
                <w:color w:val="auto"/>
                <w:sz w:val="16"/>
                <w:szCs w:val="16"/>
              </w:rPr>
            </w:pPr>
            <w:proofErr w:type="gramStart"/>
            <w:r w:rsidRPr="00D44CE2">
              <w:rPr>
                <w:color w:val="auto"/>
                <w:sz w:val="16"/>
                <w:szCs w:val="16"/>
              </w:rPr>
              <w:t>The trust</w:t>
            </w:r>
            <w:proofErr w:type="gramEnd"/>
            <w:r w:rsidRPr="00D44CE2">
              <w:rPr>
                <w:color w:val="auto"/>
                <w:sz w:val="16"/>
                <w:szCs w:val="16"/>
              </w:rPr>
              <w:t xml:space="preserve"> has no assets or </w:t>
            </w:r>
            <w:proofErr w:type="gramStart"/>
            <w:r w:rsidRPr="00D44CE2">
              <w:rPr>
                <w:color w:val="auto"/>
                <w:sz w:val="16"/>
                <w:szCs w:val="16"/>
              </w:rPr>
              <w:t>liabilities  Y</w:t>
            </w:r>
            <w:proofErr w:type="gramEnd"/>
            <w:r w:rsidRPr="00D44CE2">
              <w:rPr>
                <w:color w:val="auto"/>
                <w:sz w:val="16"/>
                <w:szCs w:val="16"/>
              </w:rPr>
              <w:t>/N</w:t>
            </w:r>
            <w:r w:rsidR="00D44CE2" w:rsidRPr="00D44CE2">
              <w:rPr>
                <w:color w:val="auto"/>
                <w:sz w:val="16"/>
                <w:szCs w:val="16"/>
              </w:rPr>
              <w:t>?</w:t>
            </w:r>
          </w:p>
        </w:tc>
        <w:tc>
          <w:tcPr>
            <w:tcW w:w="5635" w:type="dxa"/>
          </w:tcPr>
          <w:p w14:paraId="72213BE8" w14:textId="669393E9" w:rsidR="007157DC" w:rsidRPr="00D44CE2" w:rsidRDefault="000C4A14" w:rsidP="005858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3C800454" w14:textId="77777777" w:rsidR="00585830" w:rsidRDefault="00585830" w:rsidP="00585830">
      <w:pPr>
        <w:pStyle w:val="Heading1"/>
        <w:spacing w:before="0" w:line="360" w:lineRule="auto"/>
        <w:jc w:val="center"/>
        <w:rPr>
          <w:rFonts w:asciiTheme="minorHAnsi" w:hAnsiTheme="minorHAnsi"/>
          <w:color w:val="auto"/>
          <w:sz w:val="16"/>
          <w:szCs w:val="16"/>
        </w:rPr>
      </w:pPr>
      <w:bookmarkStart w:id="1" w:name="_Hlk135227052"/>
    </w:p>
    <w:p w14:paraId="0B92B04C" w14:textId="5ECDD0EF" w:rsidR="00D44CE2" w:rsidRPr="00D44CE2" w:rsidRDefault="00D44CE2" w:rsidP="00585830">
      <w:pPr>
        <w:pStyle w:val="Heading1"/>
        <w:spacing w:before="0" w:line="360" w:lineRule="auto"/>
        <w:jc w:val="center"/>
        <w:rPr>
          <w:rFonts w:asciiTheme="minorHAnsi" w:hAnsiTheme="minorHAnsi"/>
          <w:color w:val="auto"/>
          <w:sz w:val="16"/>
          <w:szCs w:val="16"/>
        </w:rPr>
      </w:pPr>
      <w:r w:rsidRPr="00D44CE2">
        <w:rPr>
          <w:rFonts w:asciiTheme="minorHAnsi" w:hAnsiTheme="minorHAnsi"/>
          <w:color w:val="auto"/>
          <w:sz w:val="16"/>
          <w:szCs w:val="16"/>
        </w:rPr>
        <w:t>Founder’s Information (if applicable)</w:t>
      </w:r>
    </w:p>
    <w:tbl>
      <w:tblPr>
        <w:tblStyle w:val="ListTable6Colorful-Accent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D44CE2" w:rsidRPr="00D44CE2" w14:paraId="062A9231" w14:textId="77777777" w:rsidTr="00D44C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4AD3EC4" w14:textId="0045F49A" w:rsidR="00D44CE2" w:rsidRPr="00D44CE2" w:rsidRDefault="00D44CE2" w:rsidP="00585830">
            <w:pPr>
              <w:pStyle w:val="Heading1"/>
              <w:spacing w:before="0" w:line="360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D44CE2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</w:tcPr>
          <w:p w14:paraId="354DD67F" w14:textId="469E414A" w:rsidR="00D44CE2" w:rsidRPr="00D44CE2" w:rsidRDefault="000C4A14" w:rsidP="00585830">
            <w:pPr>
              <w:pStyle w:val="Heading1"/>
              <w:spacing w:before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D44CE2" w:rsidRPr="00D44CE2" w14:paraId="7632062C" w14:textId="77777777" w:rsidTr="00D4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A37234A" w14:textId="48B1BCC4" w:rsidR="00D44CE2" w:rsidRPr="00D44CE2" w:rsidRDefault="00D44CE2" w:rsidP="00585830">
            <w:pPr>
              <w:pStyle w:val="Heading1"/>
              <w:spacing w:before="0" w:line="360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D44CE2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Address</w:t>
            </w:r>
          </w:p>
        </w:tc>
        <w:tc>
          <w:tcPr>
            <w:tcW w:w="5670" w:type="dxa"/>
          </w:tcPr>
          <w:p w14:paraId="20519E48" w14:textId="403B8016" w:rsidR="00D44CE2" w:rsidRPr="00D44CE2" w:rsidRDefault="000C4A14" w:rsidP="00585830">
            <w:pPr>
              <w:pStyle w:val="Heading1"/>
              <w:spacing w:before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4A53C855" w14:textId="77777777" w:rsidR="00D44CE2" w:rsidRPr="00D44CE2" w:rsidRDefault="00D44CE2" w:rsidP="00585830">
      <w:pPr>
        <w:pStyle w:val="Heading1"/>
        <w:spacing w:before="0" w:line="360" w:lineRule="auto"/>
        <w:rPr>
          <w:rFonts w:asciiTheme="minorHAnsi" w:hAnsiTheme="minorHAnsi"/>
          <w:color w:val="auto"/>
          <w:sz w:val="16"/>
          <w:szCs w:val="16"/>
        </w:rPr>
      </w:pPr>
    </w:p>
    <w:p w14:paraId="6ABC8BC6" w14:textId="51C9AAB3" w:rsidR="009E1E9F" w:rsidRDefault="00C46152" w:rsidP="00C46152">
      <w:pPr>
        <w:pStyle w:val="Heading1"/>
        <w:spacing w:before="0" w:line="360" w:lineRule="auto"/>
        <w:jc w:val="right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>1/2</w:t>
      </w:r>
    </w:p>
    <w:p w14:paraId="3A275948" w14:textId="77777777" w:rsidR="00B94CD3" w:rsidRDefault="00B94CD3" w:rsidP="00585830">
      <w:pPr>
        <w:pStyle w:val="Heading1"/>
        <w:spacing w:before="0" w:line="360" w:lineRule="auto"/>
        <w:jc w:val="center"/>
        <w:rPr>
          <w:rFonts w:asciiTheme="minorHAnsi" w:hAnsiTheme="minorHAnsi"/>
          <w:color w:val="auto"/>
          <w:sz w:val="16"/>
          <w:szCs w:val="16"/>
        </w:rPr>
      </w:pPr>
    </w:p>
    <w:p w14:paraId="6DAC84B0" w14:textId="77777777" w:rsidR="00F129F5" w:rsidRDefault="00F129F5" w:rsidP="00585830">
      <w:pPr>
        <w:pStyle w:val="Heading1"/>
        <w:spacing w:before="0" w:line="360" w:lineRule="auto"/>
        <w:jc w:val="center"/>
        <w:rPr>
          <w:rFonts w:asciiTheme="minorHAnsi" w:hAnsiTheme="minorHAnsi"/>
          <w:color w:val="auto"/>
          <w:sz w:val="16"/>
          <w:szCs w:val="16"/>
        </w:rPr>
      </w:pPr>
    </w:p>
    <w:p w14:paraId="4AFE3D71" w14:textId="77777777" w:rsidR="000400FB" w:rsidRDefault="000400FB" w:rsidP="00585830">
      <w:pPr>
        <w:pStyle w:val="Heading1"/>
        <w:spacing w:before="0" w:line="360" w:lineRule="auto"/>
        <w:jc w:val="center"/>
        <w:rPr>
          <w:rFonts w:asciiTheme="minorHAnsi" w:hAnsiTheme="minorHAnsi"/>
          <w:color w:val="auto"/>
          <w:sz w:val="16"/>
          <w:szCs w:val="16"/>
        </w:rPr>
      </w:pPr>
    </w:p>
    <w:p w14:paraId="4B9A1D4D" w14:textId="77777777" w:rsidR="00F601A7" w:rsidRDefault="00F601A7" w:rsidP="00585830">
      <w:pPr>
        <w:pStyle w:val="Heading1"/>
        <w:spacing w:before="0" w:line="360" w:lineRule="auto"/>
        <w:jc w:val="center"/>
        <w:rPr>
          <w:rFonts w:asciiTheme="minorHAnsi" w:hAnsiTheme="minorHAnsi"/>
          <w:color w:val="auto"/>
          <w:sz w:val="16"/>
          <w:szCs w:val="16"/>
        </w:rPr>
      </w:pPr>
    </w:p>
    <w:p w14:paraId="57DEBC56" w14:textId="77777777" w:rsidR="00F601A7" w:rsidRPr="00D44CE2" w:rsidRDefault="00F601A7" w:rsidP="00585830">
      <w:pPr>
        <w:pStyle w:val="Heading1"/>
        <w:spacing w:before="0" w:line="360" w:lineRule="auto"/>
        <w:jc w:val="center"/>
        <w:rPr>
          <w:rFonts w:asciiTheme="minorHAnsi" w:hAnsiTheme="minorHAnsi"/>
          <w:color w:val="auto"/>
          <w:sz w:val="16"/>
          <w:szCs w:val="16"/>
        </w:rPr>
      </w:pPr>
    </w:p>
    <w:tbl>
      <w:tblPr>
        <w:tblStyle w:val="ListTable6Colorful-Accent1"/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Airline information table"/>
      </w:tblPr>
      <w:tblGrid>
        <w:gridCol w:w="2410"/>
        <w:gridCol w:w="2626"/>
        <w:gridCol w:w="1060"/>
        <w:gridCol w:w="3975"/>
      </w:tblGrid>
      <w:tr w:rsidR="00D44CE2" w:rsidRPr="00A56055" w14:paraId="71856D56" w14:textId="77777777" w:rsidTr="006131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9F8C1" w14:textId="77777777" w:rsidR="00D44CE2" w:rsidRPr="00A56055" w:rsidRDefault="00D44CE2" w:rsidP="00B94CD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8D470" w14:textId="722087BB" w:rsidR="00D44CE2" w:rsidRPr="00525163" w:rsidRDefault="00D44CE2" w:rsidP="00B94C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525163">
              <w:rPr>
                <w:color w:val="auto"/>
                <w:sz w:val="16"/>
                <w:szCs w:val="16"/>
              </w:rPr>
              <w:t>Unitholders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C9689" w14:textId="77777777" w:rsidR="00D44CE2" w:rsidRDefault="00D44CE2" w:rsidP="00B94C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525163">
              <w:rPr>
                <w:color w:val="auto"/>
                <w:sz w:val="16"/>
                <w:szCs w:val="16"/>
              </w:rPr>
              <w:t>Joint Unitholders (if applicable)</w:t>
            </w:r>
          </w:p>
          <w:p w14:paraId="458A9BBD" w14:textId="42AF445F" w:rsidR="00F601A7" w:rsidRPr="00525163" w:rsidRDefault="00B94CD3" w:rsidP="00B94CD3">
            <w:pPr>
              <w:tabs>
                <w:tab w:val="left" w:pos="4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ab/>
            </w:r>
          </w:p>
        </w:tc>
      </w:tr>
      <w:tr w:rsidR="00D44CE2" w:rsidRPr="00A56055" w14:paraId="37DD7492" w14:textId="77777777" w:rsidTr="006131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0308215" w14:textId="58E81898" w:rsidR="00D44CE2" w:rsidRPr="00525163" w:rsidRDefault="00D44CE2" w:rsidP="00825B52">
            <w:pPr>
              <w:spacing w:before="0"/>
              <w:rPr>
                <w:color w:val="auto"/>
                <w:sz w:val="16"/>
                <w:szCs w:val="16"/>
              </w:rPr>
            </w:pPr>
            <w:r w:rsidRPr="00525163">
              <w:rPr>
                <w:color w:val="auto"/>
                <w:sz w:val="16"/>
                <w:szCs w:val="16"/>
              </w:rPr>
              <w:t>Name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1FE433" w14:textId="45AD9B6B" w:rsidR="00D44CE2" w:rsidRPr="00525163" w:rsidRDefault="00D44CE2" w:rsidP="00825B5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525163">
              <w:rPr>
                <w:color w:val="auto"/>
                <w:sz w:val="16"/>
                <w:szCs w:val="16"/>
              </w:rPr>
              <w:t xml:space="preserve"> </w:t>
            </w:r>
            <w:r w:rsidR="000C4A14" w:rsidRPr="00D44CE2">
              <w:rPr>
                <w:color w:val="auto"/>
                <w:sz w:val="16"/>
                <w:szCs w:val="16"/>
              </w:rPr>
              <w:t xml:space="preserve"> </w:t>
            </w:r>
            <w:r w:rsidR="000C4A1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4A14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0C4A14">
              <w:rPr>
                <w:sz w:val="16"/>
                <w:szCs w:val="16"/>
              </w:rPr>
            </w:r>
            <w:r w:rsidR="000C4A14">
              <w:rPr>
                <w:sz w:val="16"/>
                <w:szCs w:val="16"/>
              </w:rPr>
              <w:fldChar w:fldCharType="separate"/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</w:tcPr>
          <w:p w14:paraId="7FFB20AA" w14:textId="30302007" w:rsidR="00D44CE2" w:rsidRPr="00525163" w:rsidRDefault="000C4A14" w:rsidP="00825B5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44CE2" w:rsidRPr="00A56055" w14:paraId="3453B376" w14:textId="77777777" w:rsidTr="006131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8E06630" w14:textId="6359B955" w:rsidR="00D44CE2" w:rsidRPr="00525163" w:rsidRDefault="00D44CE2" w:rsidP="00825B52">
            <w:pPr>
              <w:spacing w:before="0"/>
              <w:rPr>
                <w:color w:val="auto"/>
                <w:sz w:val="16"/>
                <w:szCs w:val="16"/>
              </w:rPr>
            </w:pPr>
            <w:r w:rsidRPr="00525163">
              <w:rPr>
                <w:color w:val="auto"/>
                <w:sz w:val="16"/>
                <w:szCs w:val="16"/>
              </w:rPr>
              <w:t>A.C.N.  (if applicable)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BD2EA1" w14:textId="4149834F" w:rsidR="00D44CE2" w:rsidRPr="00525163" w:rsidRDefault="000C4A14" w:rsidP="00825B5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</w:tcPr>
          <w:p w14:paraId="1BB2C59C" w14:textId="3C3F5494" w:rsidR="00D44CE2" w:rsidRPr="00525163" w:rsidRDefault="000C4A14" w:rsidP="00825B5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44CE2" w:rsidRPr="00A56055" w14:paraId="657F492B" w14:textId="77777777" w:rsidTr="006131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FB8AAE5" w14:textId="23003A7F" w:rsidR="00D44CE2" w:rsidRPr="00525163" w:rsidRDefault="00D44CE2" w:rsidP="00825B52">
            <w:pPr>
              <w:spacing w:before="0"/>
              <w:rPr>
                <w:color w:val="auto"/>
                <w:sz w:val="16"/>
                <w:szCs w:val="16"/>
              </w:rPr>
            </w:pPr>
            <w:r w:rsidRPr="00525163">
              <w:rPr>
                <w:color w:val="auto"/>
                <w:sz w:val="16"/>
                <w:szCs w:val="16"/>
              </w:rPr>
              <w:t>Name of Trust (if Unitholder is a Trustee of a Trust)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80EDB4" w14:textId="649C744D" w:rsidR="00D44CE2" w:rsidRPr="00525163" w:rsidRDefault="000C4A14" w:rsidP="00825B5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</w:tcPr>
          <w:p w14:paraId="4F2BFC6A" w14:textId="61269333" w:rsidR="00D44CE2" w:rsidRPr="00525163" w:rsidRDefault="000C4A14" w:rsidP="00825B5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44CE2" w:rsidRPr="00A56055" w14:paraId="189D1648" w14:textId="77777777" w:rsidTr="00613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auto"/>
            </w:tcBorders>
          </w:tcPr>
          <w:p w14:paraId="45CDD703" w14:textId="09ECB202" w:rsidR="00D44CE2" w:rsidRPr="00525163" w:rsidRDefault="00D44CE2" w:rsidP="00825B52">
            <w:pPr>
              <w:spacing w:before="0"/>
              <w:rPr>
                <w:color w:val="auto"/>
                <w:sz w:val="16"/>
                <w:szCs w:val="16"/>
              </w:rPr>
            </w:pPr>
            <w:r w:rsidRPr="00525163">
              <w:rPr>
                <w:color w:val="auto"/>
                <w:sz w:val="16"/>
                <w:szCs w:val="16"/>
              </w:rPr>
              <w:t>Address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1E7B0E52" w14:textId="271EE2B3" w:rsidR="00D44CE2" w:rsidRPr="00525163" w:rsidRDefault="00D44CE2" w:rsidP="00825B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525163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0C4A14" w:rsidRPr="00D44CE2">
              <w:rPr>
                <w:color w:val="auto"/>
                <w:sz w:val="16"/>
                <w:szCs w:val="16"/>
              </w:rPr>
              <w:t xml:space="preserve"> </w:t>
            </w:r>
            <w:r w:rsidR="000C4A1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4A14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0C4A14">
              <w:rPr>
                <w:sz w:val="16"/>
                <w:szCs w:val="16"/>
              </w:rPr>
            </w:r>
            <w:r w:rsidR="000C4A14">
              <w:rPr>
                <w:sz w:val="16"/>
                <w:szCs w:val="16"/>
              </w:rPr>
              <w:fldChar w:fldCharType="separate"/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14:paraId="04BE5CFE" w14:textId="66EBB196" w:rsidR="00D44CE2" w:rsidRPr="00525163" w:rsidRDefault="000C4A14" w:rsidP="00825B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44CE2" w:rsidRPr="00A56055" w14:paraId="13229C96" w14:textId="77777777" w:rsidTr="006131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auto"/>
            </w:tcBorders>
          </w:tcPr>
          <w:p w14:paraId="25DDCB93" w14:textId="3CF9084C" w:rsidR="00D44CE2" w:rsidRPr="00525163" w:rsidRDefault="00D44CE2" w:rsidP="00825B52">
            <w:pPr>
              <w:spacing w:before="0"/>
              <w:rPr>
                <w:color w:val="auto"/>
                <w:sz w:val="16"/>
                <w:szCs w:val="16"/>
              </w:rPr>
            </w:pPr>
            <w:r w:rsidRPr="00525163">
              <w:rPr>
                <w:color w:val="auto"/>
                <w:sz w:val="16"/>
                <w:szCs w:val="16"/>
              </w:rPr>
              <w:t>Name of Chairman (if this unitholder is a company)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66561B78" w14:textId="7B08A90C" w:rsidR="00D44CE2" w:rsidRPr="00525163" w:rsidRDefault="000C4A14" w:rsidP="00825B5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14:paraId="48D7A004" w14:textId="164A1E3C" w:rsidR="00D44CE2" w:rsidRPr="00525163" w:rsidRDefault="000C4A14" w:rsidP="00825B5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44CE2" w:rsidRPr="00A56055" w14:paraId="4654A2FA" w14:textId="77777777" w:rsidTr="00A46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3C4C4A" w14:textId="77777777" w:rsidR="00D44CE2" w:rsidRDefault="00D44CE2" w:rsidP="00825B52">
            <w:pPr>
              <w:spacing w:befor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525163">
              <w:rPr>
                <w:color w:val="auto"/>
                <w:sz w:val="16"/>
                <w:szCs w:val="16"/>
              </w:rPr>
              <w:t xml:space="preserve"> </w:t>
            </w:r>
          </w:p>
          <w:p w14:paraId="1E1C9320" w14:textId="77777777" w:rsidR="00F601A7" w:rsidRDefault="00F601A7" w:rsidP="00825B52">
            <w:pPr>
              <w:spacing w:before="0"/>
              <w:rPr>
                <w:b w:val="0"/>
                <w:bCs w:val="0"/>
                <w:color w:val="auto"/>
                <w:sz w:val="16"/>
                <w:szCs w:val="16"/>
              </w:rPr>
            </w:pPr>
          </w:p>
          <w:p w14:paraId="5D9DCF92" w14:textId="77777777" w:rsidR="00F601A7" w:rsidRPr="00525163" w:rsidRDefault="00F601A7" w:rsidP="00825B52">
            <w:pPr>
              <w:spacing w:before="0"/>
              <w:rPr>
                <w:color w:val="auto"/>
                <w:sz w:val="16"/>
                <w:szCs w:val="16"/>
              </w:rPr>
            </w:pP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278A29" w14:textId="47608A13" w:rsidR="00D44CE2" w:rsidRPr="00525163" w:rsidRDefault="00D44CE2" w:rsidP="00825B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D44CE2" w:rsidRPr="00A56055" w14:paraId="0BDE9DB5" w14:textId="77777777" w:rsidTr="006131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</w:tcBorders>
          </w:tcPr>
          <w:p w14:paraId="37FD3347" w14:textId="433B92E1" w:rsidR="00D44CE2" w:rsidRPr="00525163" w:rsidRDefault="00585830" w:rsidP="00825B52">
            <w:pPr>
              <w:spacing w:before="0"/>
              <w:rPr>
                <w:color w:val="auto"/>
                <w:sz w:val="16"/>
                <w:szCs w:val="16"/>
              </w:rPr>
            </w:pPr>
            <w:r w:rsidRPr="00525163">
              <w:rPr>
                <w:color w:val="auto"/>
                <w:sz w:val="16"/>
                <w:szCs w:val="16"/>
              </w:rPr>
              <w:t>Name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02851AC4" w14:textId="1DF9CE78" w:rsidR="00D44CE2" w:rsidRPr="00525163" w:rsidRDefault="00D44CE2" w:rsidP="00825B5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525163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0C4A14" w:rsidRPr="00D44CE2">
              <w:rPr>
                <w:color w:val="auto"/>
                <w:sz w:val="16"/>
                <w:szCs w:val="16"/>
              </w:rPr>
              <w:t xml:space="preserve"> </w:t>
            </w:r>
            <w:r w:rsidR="000C4A1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4A14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0C4A14">
              <w:rPr>
                <w:sz w:val="16"/>
                <w:szCs w:val="16"/>
              </w:rPr>
            </w:r>
            <w:r w:rsidR="000C4A14">
              <w:rPr>
                <w:sz w:val="16"/>
                <w:szCs w:val="16"/>
              </w:rPr>
              <w:fldChar w:fldCharType="separate"/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noProof/>
                <w:color w:val="auto"/>
                <w:sz w:val="16"/>
                <w:szCs w:val="16"/>
              </w:rPr>
              <w:t> </w:t>
            </w:r>
            <w:r w:rsidR="000C4A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975" w:type="dxa"/>
            <w:tcBorders>
              <w:top w:val="single" w:sz="4" w:space="0" w:color="auto"/>
            </w:tcBorders>
          </w:tcPr>
          <w:p w14:paraId="07A4F833" w14:textId="137280F4" w:rsidR="00D44CE2" w:rsidRPr="00525163" w:rsidRDefault="000C4A14" w:rsidP="00825B5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44CE2" w:rsidRPr="00A56055" w14:paraId="48EE5035" w14:textId="77777777" w:rsidTr="00613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654D482" w14:textId="458C3209" w:rsidR="00D44CE2" w:rsidRPr="00525163" w:rsidRDefault="00585830" w:rsidP="00825B52">
            <w:pPr>
              <w:spacing w:before="0"/>
              <w:rPr>
                <w:color w:val="auto"/>
                <w:sz w:val="16"/>
                <w:szCs w:val="16"/>
              </w:rPr>
            </w:pPr>
            <w:r w:rsidRPr="00525163">
              <w:rPr>
                <w:color w:val="auto"/>
                <w:sz w:val="16"/>
                <w:szCs w:val="16"/>
              </w:rPr>
              <w:t>A.C.N.  (if applicable)</w:t>
            </w:r>
          </w:p>
        </w:tc>
        <w:tc>
          <w:tcPr>
            <w:tcW w:w="3686" w:type="dxa"/>
            <w:gridSpan w:val="2"/>
          </w:tcPr>
          <w:p w14:paraId="2FCDA936" w14:textId="2AC9BC53" w:rsidR="00D44CE2" w:rsidRPr="00525163" w:rsidRDefault="000C4A14" w:rsidP="00825B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975" w:type="dxa"/>
          </w:tcPr>
          <w:p w14:paraId="2F69826D" w14:textId="66051FF8" w:rsidR="00D44CE2" w:rsidRPr="00525163" w:rsidRDefault="000C4A14" w:rsidP="00825B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44CE2" w:rsidRPr="00A56055" w14:paraId="15EFC32C" w14:textId="77777777" w:rsidTr="006131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8746421" w14:textId="6EF7E66B" w:rsidR="00D44CE2" w:rsidRPr="00525163" w:rsidRDefault="00585830" w:rsidP="00825B52">
            <w:pPr>
              <w:spacing w:before="0"/>
              <w:rPr>
                <w:color w:val="auto"/>
                <w:sz w:val="16"/>
                <w:szCs w:val="16"/>
              </w:rPr>
            </w:pPr>
            <w:r w:rsidRPr="00525163">
              <w:rPr>
                <w:color w:val="auto"/>
                <w:sz w:val="16"/>
                <w:szCs w:val="16"/>
              </w:rPr>
              <w:t>Name of Trust (if Unitholder is a Trustee of a Trust)</w:t>
            </w:r>
          </w:p>
        </w:tc>
        <w:tc>
          <w:tcPr>
            <w:tcW w:w="3686" w:type="dxa"/>
            <w:gridSpan w:val="2"/>
          </w:tcPr>
          <w:p w14:paraId="44194600" w14:textId="027D3942" w:rsidR="00D44CE2" w:rsidRPr="00525163" w:rsidRDefault="000C4A14" w:rsidP="00825B5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975" w:type="dxa"/>
          </w:tcPr>
          <w:p w14:paraId="04323A35" w14:textId="190A3813" w:rsidR="00D44CE2" w:rsidRPr="00525163" w:rsidRDefault="000C4A14" w:rsidP="00825B5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44CE2" w:rsidRPr="00A56055" w14:paraId="56E2D698" w14:textId="77777777" w:rsidTr="00613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E3AE6EA" w14:textId="2540B897" w:rsidR="00D44CE2" w:rsidRPr="00525163" w:rsidRDefault="00585830" w:rsidP="00825B52">
            <w:pPr>
              <w:spacing w:before="0"/>
              <w:rPr>
                <w:color w:val="auto"/>
                <w:sz w:val="16"/>
                <w:szCs w:val="16"/>
              </w:rPr>
            </w:pPr>
            <w:r w:rsidRPr="00525163">
              <w:rPr>
                <w:color w:val="auto"/>
                <w:sz w:val="16"/>
                <w:szCs w:val="16"/>
              </w:rPr>
              <w:t>Address</w:t>
            </w:r>
          </w:p>
        </w:tc>
        <w:tc>
          <w:tcPr>
            <w:tcW w:w="3686" w:type="dxa"/>
            <w:gridSpan w:val="2"/>
          </w:tcPr>
          <w:p w14:paraId="5D3A57BD" w14:textId="3815F2FE" w:rsidR="00D44CE2" w:rsidRPr="00525163" w:rsidRDefault="000C4A14" w:rsidP="00825B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975" w:type="dxa"/>
          </w:tcPr>
          <w:p w14:paraId="04B9619F" w14:textId="7B8DA919" w:rsidR="00D44CE2" w:rsidRPr="00525163" w:rsidRDefault="000C4A14" w:rsidP="00825B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44CE2" w:rsidRPr="00A56055" w14:paraId="7DBC758D" w14:textId="77777777" w:rsidTr="00A560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auto"/>
            </w:tcBorders>
          </w:tcPr>
          <w:p w14:paraId="743A7A77" w14:textId="5BB38D14" w:rsidR="00D44CE2" w:rsidRPr="00525163" w:rsidRDefault="00D44CE2" w:rsidP="00825B52">
            <w:pPr>
              <w:spacing w:before="0"/>
              <w:rPr>
                <w:color w:val="auto"/>
                <w:sz w:val="16"/>
                <w:szCs w:val="16"/>
              </w:rPr>
            </w:pPr>
            <w:r w:rsidRPr="00525163">
              <w:rPr>
                <w:color w:val="auto"/>
                <w:sz w:val="16"/>
                <w:szCs w:val="16"/>
              </w:rPr>
              <w:t>N</w:t>
            </w:r>
            <w:r w:rsidR="00585830" w:rsidRPr="00525163">
              <w:rPr>
                <w:color w:val="auto"/>
                <w:sz w:val="16"/>
                <w:szCs w:val="16"/>
              </w:rPr>
              <w:t>ame of Chairman (if this unitholder is a company)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4F675F85" w14:textId="049D2CFB" w:rsidR="00D44CE2" w:rsidRPr="00525163" w:rsidRDefault="000C4A14" w:rsidP="00825B5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14:paraId="02792CE8" w14:textId="1CD34744" w:rsidR="00D44CE2" w:rsidRPr="00525163" w:rsidRDefault="000C4A14" w:rsidP="00825B5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825B52" w:rsidRPr="00A56055" w14:paraId="1EE07E83" w14:textId="77777777" w:rsidTr="00A46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C0A196" w14:textId="77777777" w:rsidR="00825B52" w:rsidRPr="00525163" w:rsidRDefault="00825B52" w:rsidP="00825B52">
            <w:pPr>
              <w:spacing w:befor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EB9D3A" w14:textId="77777777" w:rsidR="00825B52" w:rsidRDefault="00825B52" w:rsidP="00825B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</w:p>
          <w:p w14:paraId="40E726A0" w14:textId="77777777" w:rsidR="00F601A7" w:rsidRDefault="00F601A7" w:rsidP="00825B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</w:p>
          <w:p w14:paraId="2A03DFCB" w14:textId="77777777" w:rsidR="00F601A7" w:rsidRPr="00525163" w:rsidRDefault="00F601A7" w:rsidP="00825B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AD4297" w14:textId="77777777" w:rsidR="00825B52" w:rsidRPr="00525163" w:rsidRDefault="00825B52" w:rsidP="00825B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825B52" w:rsidRPr="00A56055" w14:paraId="608BAB3E" w14:textId="77777777" w:rsidTr="00A560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</w:tcBorders>
          </w:tcPr>
          <w:p w14:paraId="2EAE07C3" w14:textId="4E56C85A" w:rsidR="00825B52" w:rsidRPr="00525163" w:rsidRDefault="00825B52" w:rsidP="00825B52">
            <w:pPr>
              <w:spacing w:before="0"/>
              <w:rPr>
                <w:color w:val="auto"/>
                <w:sz w:val="16"/>
                <w:szCs w:val="16"/>
              </w:rPr>
            </w:pPr>
            <w:r w:rsidRPr="00525163">
              <w:rPr>
                <w:color w:val="auto"/>
                <w:sz w:val="16"/>
                <w:szCs w:val="16"/>
              </w:rPr>
              <w:t>Name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656CA146" w14:textId="7061CA60" w:rsidR="00825B52" w:rsidRPr="00525163" w:rsidRDefault="000C4A14" w:rsidP="00825B5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975" w:type="dxa"/>
            <w:tcBorders>
              <w:top w:val="single" w:sz="4" w:space="0" w:color="auto"/>
            </w:tcBorders>
          </w:tcPr>
          <w:p w14:paraId="1373E7AE" w14:textId="729DBA6F" w:rsidR="00825B52" w:rsidRPr="00525163" w:rsidRDefault="000C4A14" w:rsidP="00825B5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825B52" w:rsidRPr="00A56055" w14:paraId="2040434C" w14:textId="77777777" w:rsidTr="00613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AD5D5A6" w14:textId="584AA79C" w:rsidR="00825B52" w:rsidRPr="00525163" w:rsidRDefault="00825B52" w:rsidP="00825B52">
            <w:pPr>
              <w:spacing w:before="0"/>
              <w:rPr>
                <w:color w:val="auto"/>
                <w:sz w:val="16"/>
                <w:szCs w:val="16"/>
              </w:rPr>
            </w:pPr>
            <w:r w:rsidRPr="00525163">
              <w:rPr>
                <w:color w:val="auto"/>
                <w:sz w:val="16"/>
                <w:szCs w:val="16"/>
              </w:rPr>
              <w:t>A.C.N. (if applicable)</w:t>
            </w:r>
          </w:p>
        </w:tc>
        <w:tc>
          <w:tcPr>
            <w:tcW w:w="3686" w:type="dxa"/>
            <w:gridSpan w:val="2"/>
          </w:tcPr>
          <w:p w14:paraId="78723B0F" w14:textId="28063461" w:rsidR="00825B52" w:rsidRPr="00525163" w:rsidRDefault="000C4A14" w:rsidP="00825B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975" w:type="dxa"/>
          </w:tcPr>
          <w:p w14:paraId="5150B518" w14:textId="1114310D" w:rsidR="00825B52" w:rsidRPr="00525163" w:rsidRDefault="000C4A14" w:rsidP="00825B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825B52" w:rsidRPr="00A56055" w14:paraId="107962FE" w14:textId="77777777" w:rsidTr="006131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ACD9AEF" w14:textId="6875D35A" w:rsidR="00825B52" w:rsidRPr="00525163" w:rsidRDefault="00825B52" w:rsidP="00825B52">
            <w:pPr>
              <w:spacing w:before="0"/>
              <w:rPr>
                <w:color w:val="auto"/>
                <w:sz w:val="16"/>
                <w:szCs w:val="16"/>
              </w:rPr>
            </w:pPr>
            <w:r w:rsidRPr="00525163">
              <w:rPr>
                <w:color w:val="auto"/>
                <w:sz w:val="16"/>
                <w:szCs w:val="16"/>
              </w:rPr>
              <w:t>Name of Trust (if Unitholder is a trustee of a Trust)</w:t>
            </w:r>
          </w:p>
        </w:tc>
        <w:tc>
          <w:tcPr>
            <w:tcW w:w="3686" w:type="dxa"/>
            <w:gridSpan w:val="2"/>
          </w:tcPr>
          <w:p w14:paraId="1CBD96BF" w14:textId="4EAA81F5" w:rsidR="00825B52" w:rsidRPr="00525163" w:rsidRDefault="000C4A14" w:rsidP="00825B5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975" w:type="dxa"/>
          </w:tcPr>
          <w:p w14:paraId="304CE1A6" w14:textId="7E4883B8" w:rsidR="00825B52" w:rsidRPr="00525163" w:rsidRDefault="000C4A14" w:rsidP="00825B5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825B52" w:rsidRPr="00A56055" w14:paraId="4FB2AA20" w14:textId="77777777" w:rsidTr="00613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A8C28A5" w14:textId="4C1DEE8D" w:rsidR="00825B52" w:rsidRPr="00525163" w:rsidRDefault="00825B52" w:rsidP="00825B52">
            <w:pPr>
              <w:spacing w:before="0"/>
              <w:rPr>
                <w:color w:val="auto"/>
                <w:sz w:val="16"/>
                <w:szCs w:val="16"/>
              </w:rPr>
            </w:pPr>
            <w:r w:rsidRPr="00525163">
              <w:rPr>
                <w:color w:val="auto"/>
                <w:sz w:val="16"/>
                <w:szCs w:val="16"/>
              </w:rPr>
              <w:t>Address</w:t>
            </w:r>
          </w:p>
        </w:tc>
        <w:tc>
          <w:tcPr>
            <w:tcW w:w="3686" w:type="dxa"/>
            <w:gridSpan w:val="2"/>
          </w:tcPr>
          <w:p w14:paraId="1E00206E" w14:textId="3EF22361" w:rsidR="00825B52" w:rsidRPr="00525163" w:rsidRDefault="000C4A14" w:rsidP="00825B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975" w:type="dxa"/>
          </w:tcPr>
          <w:p w14:paraId="05E8D150" w14:textId="6A440BB0" w:rsidR="00825B52" w:rsidRPr="00525163" w:rsidRDefault="000C4A14" w:rsidP="00825B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825B52" w:rsidRPr="00A56055" w14:paraId="7D6047D3" w14:textId="77777777" w:rsidTr="00A560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auto"/>
            </w:tcBorders>
          </w:tcPr>
          <w:p w14:paraId="42E5CD4D" w14:textId="2F9C35A5" w:rsidR="00825B52" w:rsidRPr="00525163" w:rsidRDefault="00825B52" w:rsidP="00825B52">
            <w:pPr>
              <w:spacing w:before="0"/>
              <w:rPr>
                <w:color w:val="auto"/>
                <w:sz w:val="16"/>
                <w:szCs w:val="16"/>
              </w:rPr>
            </w:pPr>
            <w:r w:rsidRPr="00525163">
              <w:rPr>
                <w:color w:val="auto"/>
                <w:sz w:val="16"/>
                <w:szCs w:val="16"/>
              </w:rPr>
              <w:t>Name of Chairman (if this unitholder is a company)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0501DBB1" w14:textId="4F815BC4" w:rsidR="00825B52" w:rsidRPr="00525163" w:rsidRDefault="000C4A14" w:rsidP="00825B5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14:paraId="3355CB2D" w14:textId="30AA5F92" w:rsidR="00825B52" w:rsidRPr="00525163" w:rsidRDefault="000C4A14" w:rsidP="00825B5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825B52" w:rsidRPr="00A56055" w14:paraId="57B3A9C7" w14:textId="77777777" w:rsidTr="00A46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BA91A1" w14:textId="77777777" w:rsidR="00825B52" w:rsidRPr="00525163" w:rsidRDefault="00825B52" w:rsidP="00825B52">
            <w:pPr>
              <w:spacing w:befor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B6D826" w14:textId="77777777" w:rsidR="00825B52" w:rsidRDefault="00825B52" w:rsidP="00825B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</w:p>
          <w:p w14:paraId="4699D675" w14:textId="77777777" w:rsidR="00F601A7" w:rsidRDefault="00F601A7" w:rsidP="00825B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</w:p>
          <w:p w14:paraId="77718934" w14:textId="77777777" w:rsidR="00F601A7" w:rsidRPr="00525163" w:rsidRDefault="00F601A7" w:rsidP="00825B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A9872D" w14:textId="77777777" w:rsidR="00825B52" w:rsidRPr="00525163" w:rsidRDefault="00825B52" w:rsidP="00825B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825B52" w:rsidRPr="00A56055" w14:paraId="106BD1A8" w14:textId="77777777" w:rsidTr="00A560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</w:tcBorders>
          </w:tcPr>
          <w:p w14:paraId="45EEE15B" w14:textId="587FB6E3" w:rsidR="00825B52" w:rsidRPr="00525163" w:rsidRDefault="00825B52" w:rsidP="00825B52">
            <w:pPr>
              <w:spacing w:before="0"/>
              <w:rPr>
                <w:color w:val="auto"/>
                <w:sz w:val="16"/>
                <w:szCs w:val="16"/>
              </w:rPr>
            </w:pPr>
            <w:r w:rsidRPr="00525163">
              <w:rPr>
                <w:color w:val="auto"/>
                <w:sz w:val="16"/>
                <w:szCs w:val="16"/>
              </w:rPr>
              <w:t>Name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78484835" w14:textId="13213710" w:rsidR="00825B52" w:rsidRPr="00525163" w:rsidRDefault="000C4A14" w:rsidP="00825B5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975" w:type="dxa"/>
            <w:tcBorders>
              <w:top w:val="single" w:sz="4" w:space="0" w:color="auto"/>
            </w:tcBorders>
          </w:tcPr>
          <w:p w14:paraId="08070587" w14:textId="7C4A1E2D" w:rsidR="00825B52" w:rsidRPr="00525163" w:rsidRDefault="000C4A14" w:rsidP="00825B5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825B52" w:rsidRPr="00A56055" w14:paraId="27D980F4" w14:textId="77777777" w:rsidTr="00613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185C494" w14:textId="0EE0E0E3" w:rsidR="00825B52" w:rsidRPr="00525163" w:rsidRDefault="00825B52" w:rsidP="00825B52">
            <w:pPr>
              <w:spacing w:before="0"/>
              <w:rPr>
                <w:color w:val="auto"/>
                <w:sz w:val="16"/>
                <w:szCs w:val="16"/>
              </w:rPr>
            </w:pPr>
            <w:r w:rsidRPr="00525163">
              <w:rPr>
                <w:color w:val="auto"/>
                <w:sz w:val="16"/>
                <w:szCs w:val="16"/>
              </w:rPr>
              <w:t>A.C.N. (if applicable)</w:t>
            </w:r>
          </w:p>
        </w:tc>
        <w:tc>
          <w:tcPr>
            <w:tcW w:w="3686" w:type="dxa"/>
            <w:gridSpan w:val="2"/>
          </w:tcPr>
          <w:p w14:paraId="13D3457D" w14:textId="42749B7C" w:rsidR="00825B52" w:rsidRPr="00525163" w:rsidRDefault="000C4A14" w:rsidP="00825B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975" w:type="dxa"/>
          </w:tcPr>
          <w:p w14:paraId="2B1D8DE6" w14:textId="7D24506C" w:rsidR="00825B52" w:rsidRPr="00525163" w:rsidRDefault="000C4A14" w:rsidP="00825B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825B52" w:rsidRPr="00A56055" w14:paraId="2E469662" w14:textId="77777777" w:rsidTr="006131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392EDA9" w14:textId="4318B614" w:rsidR="00825B52" w:rsidRPr="00525163" w:rsidRDefault="00825B52" w:rsidP="00825B52">
            <w:pPr>
              <w:spacing w:before="0"/>
              <w:rPr>
                <w:color w:val="auto"/>
                <w:sz w:val="16"/>
                <w:szCs w:val="16"/>
              </w:rPr>
            </w:pPr>
            <w:r w:rsidRPr="00525163">
              <w:rPr>
                <w:color w:val="auto"/>
                <w:sz w:val="16"/>
                <w:szCs w:val="16"/>
              </w:rPr>
              <w:t>Name of Trust (if Unitholder is a trustee of a Trust)</w:t>
            </w:r>
          </w:p>
        </w:tc>
        <w:tc>
          <w:tcPr>
            <w:tcW w:w="3686" w:type="dxa"/>
            <w:gridSpan w:val="2"/>
          </w:tcPr>
          <w:p w14:paraId="16B4524D" w14:textId="752E3C83" w:rsidR="00825B52" w:rsidRPr="00525163" w:rsidRDefault="000C4A14" w:rsidP="00825B5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975" w:type="dxa"/>
          </w:tcPr>
          <w:p w14:paraId="1EC608A6" w14:textId="646CBD38" w:rsidR="00825B52" w:rsidRPr="00525163" w:rsidRDefault="000C4A14" w:rsidP="00825B5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825B52" w:rsidRPr="00A56055" w14:paraId="68A7D883" w14:textId="77777777" w:rsidTr="00613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1B77CFA" w14:textId="5904DF5C" w:rsidR="00825B52" w:rsidRPr="00525163" w:rsidRDefault="00825B52" w:rsidP="00825B52">
            <w:pPr>
              <w:spacing w:before="0"/>
              <w:rPr>
                <w:color w:val="auto"/>
                <w:sz w:val="16"/>
                <w:szCs w:val="16"/>
              </w:rPr>
            </w:pPr>
            <w:r w:rsidRPr="00525163">
              <w:rPr>
                <w:color w:val="auto"/>
                <w:sz w:val="16"/>
                <w:szCs w:val="16"/>
              </w:rPr>
              <w:t>Address</w:t>
            </w:r>
          </w:p>
        </w:tc>
        <w:tc>
          <w:tcPr>
            <w:tcW w:w="3686" w:type="dxa"/>
            <w:gridSpan w:val="2"/>
          </w:tcPr>
          <w:p w14:paraId="474234F2" w14:textId="6E44D8BA" w:rsidR="00825B52" w:rsidRPr="00525163" w:rsidRDefault="000C4A14" w:rsidP="00825B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975" w:type="dxa"/>
          </w:tcPr>
          <w:p w14:paraId="51F6159C" w14:textId="66BD6B45" w:rsidR="00825B52" w:rsidRPr="00525163" w:rsidRDefault="000C4A14" w:rsidP="00825B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825B52" w:rsidRPr="00A56055" w14:paraId="3E7F973A" w14:textId="77777777" w:rsidTr="00A468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auto"/>
            </w:tcBorders>
          </w:tcPr>
          <w:p w14:paraId="0B6E92E4" w14:textId="49D1B737" w:rsidR="00825B52" w:rsidRPr="00525163" w:rsidRDefault="00A56055" w:rsidP="00825B52">
            <w:pPr>
              <w:spacing w:before="0"/>
              <w:rPr>
                <w:color w:val="auto"/>
                <w:sz w:val="16"/>
                <w:szCs w:val="16"/>
              </w:rPr>
            </w:pPr>
            <w:r w:rsidRPr="00525163">
              <w:rPr>
                <w:color w:val="auto"/>
                <w:sz w:val="16"/>
                <w:szCs w:val="16"/>
              </w:rPr>
              <w:t>Name of Chairman (if this unitholder is a company)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2C05ED07" w14:textId="0BC915AE" w:rsidR="00825B52" w:rsidRPr="00525163" w:rsidRDefault="000C4A14" w:rsidP="00825B5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14:paraId="7A62E1DB" w14:textId="3C515EFF" w:rsidR="00825B52" w:rsidRPr="00525163" w:rsidRDefault="000C4A14" w:rsidP="00825B5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355AD" w:rsidRPr="00A56055" w14:paraId="00990048" w14:textId="77777777" w:rsidTr="00A46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940B70" w14:textId="77777777" w:rsidR="00D355AD" w:rsidRPr="00525163" w:rsidRDefault="00D355AD" w:rsidP="00825B52">
            <w:pPr>
              <w:spacing w:before="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C2CDE9" w14:textId="77777777" w:rsidR="00D355AD" w:rsidRDefault="00D355AD" w:rsidP="00825B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AEB6C8B" w14:textId="77777777" w:rsidR="00BC5E87" w:rsidRDefault="00BC5E87" w:rsidP="00825B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D87C592" w14:textId="77777777" w:rsidR="00BC5E87" w:rsidRPr="00525163" w:rsidRDefault="00BC5E87" w:rsidP="00825B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B32B81" w14:textId="77777777" w:rsidR="00D355AD" w:rsidRPr="00525163" w:rsidRDefault="00D355AD" w:rsidP="00825B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D355AD" w:rsidRPr="00A56055" w14:paraId="578957D1" w14:textId="77777777" w:rsidTr="00A468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</w:tcBorders>
          </w:tcPr>
          <w:p w14:paraId="0AC16551" w14:textId="0F8CEBAE" w:rsidR="00D355AD" w:rsidRPr="00BC5E87" w:rsidRDefault="00D355AD" w:rsidP="00825B52">
            <w:pPr>
              <w:spacing w:before="0"/>
              <w:rPr>
                <w:color w:val="auto"/>
                <w:sz w:val="16"/>
                <w:szCs w:val="16"/>
              </w:rPr>
            </w:pPr>
            <w:r w:rsidRPr="00BC5E87">
              <w:rPr>
                <w:color w:val="auto"/>
                <w:sz w:val="16"/>
                <w:szCs w:val="16"/>
              </w:rPr>
              <w:t>Name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38589B62" w14:textId="18B62B9D" w:rsidR="00D355AD" w:rsidRPr="00525163" w:rsidRDefault="000C4A14" w:rsidP="00825B5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975" w:type="dxa"/>
            <w:tcBorders>
              <w:top w:val="single" w:sz="4" w:space="0" w:color="auto"/>
            </w:tcBorders>
          </w:tcPr>
          <w:p w14:paraId="3A4DD8F7" w14:textId="1FB3EABF" w:rsidR="00D355AD" w:rsidRPr="00525163" w:rsidRDefault="000C4A14" w:rsidP="00825B5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355AD" w:rsidRPr="00A56055" w14:paraId="60728426" w14:textId="77777777" w:rsidTr="00613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AFA25F6" w14:textId="00060976" w:rsidR="00D355AD" w:rsidRPr="00BC5E87" w:rsidRDefault="00D355AD" w:rsidP="00825B52">
            <w:pPr>
              <w:spacing w:before="0"/>
              <w:rPr>
                <w:color w:val="auto"/>
                <w:sz w:val="16"/>
                <w:szCs w:val="16"/>
              </w:rPr>
            </w:pPr>
            <w:r w:rsidRPr="00BC5E87">
              <w:rPr>
                <w:color w:val="auto"/>
                <w:sz w:val="16"/>
                <w:szCs w:val="16"/>
              </w:rPr>
              <w:t>A.C.N. (if applicable)</w:t>
            </w:r>
          </w:p>
        </w:tc>
        <w:tc>
          <w:tcPr>
            <w:tcW w:w="3686" w:type="dxa"/>
            <w:gridSpan w:val="2"/>
          </w:tcPr>
          <w:p w14:paraId="798F3C5C" w14:textId="1572FC64" w:rsidR="00D355AD" w:rsidRPr="00525163" w:rsidRDefault="000C4A14" w:rsidP="00825B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975" w:type="dxa"/>
          </w:tcPr>
          <w:p w14:paraId="070B8824" w14:textId="77493B20" w:rsidR="00D355AD" w:rsidRPr="00525163" w:rsidRDefault="000C4A14" w:rsidP="00825B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355AD" w:rsidRPr="00A56055" w14:paraId="30F0F75D" w14:textId="77777777" w:rsidTr="006131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670C657" w14:textId="5E3828D8" w:rsidR="00D355AD" w:rsidRPr="00BC5E87" w:rsidRDefault="00D355AD" w:rsidP="00825B52">
            <w:pPr>
              <w:spacing w:before="0"/>
              <w:rPr>
                <w:color w:val="auto"/>
                <w:sz w:val="16"/>
                <w:szCs w:val="16"/>
              </w:rPr>
            </w:pPr>
            <w:r w:rsidRPr="00BC5E87">
              <w:rPr>
                <w:color w:val="auto"/>
                <w:sz w:val="16"/>
                <w:szCs w:val="16"/>
              </w:rPr>
              <w:t>Name of Trust (if Unitholder is a trustee of a Trust)</w:t>
            </w:r>
          </w:p>
        </w:tc>
        <w:tc>
          <w:tcPr>
            <w:tcW w:w="3686" w:type="dxa"/>
            <w:gridSpan w:val="2"/>
          </w:tcPr>
          <w:p w14:paraId="3F75CBFA" w14:textId="4F6E40AC" w:rsidR="00D355AD" w:rsidRPr="00525163" w:rsidRDefault="000C4A14" w:rsidP="00825B5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975" w:type="dxa"/>
          </w:tcPr>
          <w:p w14:paraId="251EFD87" w14:textId="53B3DEAD" w:rsidR="00D355AD" w:rsidRPr="00525163" w:rsidRDefault="000C4A14" w:rsidP="00825B5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355AD" w:rsidRPr="00A56055" w14:paraId="5CB9FAC9" w14:textId="77777777" w:rsidTr="00613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7D0511B" w14:textId="1DE66A1D" w:rsidR="00D355AD" w:rsidRPr="00BC5E87" w:rsidRDefault="00D355AD" w:rsidP="00825B52">
            <w:pPr>
              <w:spacing w:before="0"/>
              <w:rPr>
                <w:color w:val="auto"/>
                <w:sz w:val="16"/>
                <w:szCs w:val="16"/>
              </w:rPr>
            </w:pPr>
            <w:r w:rsidRPr="00BC5E87">
              <w:rPr>
                <w:color w:val="auto"/>
                <w:sz w:val="16"/>
                <w:szCs w:val="16"/>
              </w:rPr>
              <w:t>Address</w:t>
            </w:r>
          </w:p>
        </w:tc>
        <w:tc>
          <w:tcPr>
            <w:tcW w:w="3686" w:type="dxa"/>
            <w:gridSpan w:val="2"/>
          </w:tcPr>
          <w:p w14:paraId="7DC43A5E" w14:textId="367264AC" w:rsidR="00D355AD" w:rsidRPr="00525163" w:rsidRDefault="000C4A14" w:rsidP="00825B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975" w:type="dxa"/>
          </w:tcPr>
          <w:p w14:paraId="6C0025E0" w14:textId="5D8CDB72" w:rsidR="00D355AD" w:rsidRPr="00525163" w:rsidRDefault="000C4A14" w:rsidP="00825B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355AD" w:rsidRPr="00A56055" w14:paraId="5A00DFE6" w14:textId="77777777" w:rsidTr="006131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9AEC76D" w14:textId="3107A2CD" w:rsidR="00D355AD" w:rsidRPr="00BC5E87" w:rsidRDefault="00D355AD" w:rsidP="00825B52">
            <w:pPr>
              <w:spacing w:before="0"/>
              <w:rPr>
                <w:color w:val="auto"/>
                <w:sz w:val="16"/>
                <w:szCs w:val="16"/>
              </w:rPr>
            </w:pPr>
            <w:r w:rsidRPr="00BC5E87">
              <w:rPr>
                <w:color w:val="auto"/>
                <w:sz w:val="16"/>
                <w:szCs w:val="16"/>
              </w:rPr>
              <w:t>Name of Chairman (if this unitholder is a company)</w:t>
            </w:r>
          </w:p>
        </w:tc>
        <w:tc>
          <w:tcPr>
            <w:tcW w:w="3686" w:type="dxa"/>
            <w:gridSpan w:val="2"/>
          </w:tcPr>
          <w:p w14:paraId="412590FE" w14:textId="7FCB90C2" w:rsidR="00D355AD" w:rsidRPr="00525163" w:rsidRDefault="000C4A14" w:rsidP="00825B5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975" w:type="dxa"/>
          </w:tcPr>
          <w:p w14:paraId="5938256E" w14:textId="3F7D5558" w:rsidR="00D355AD" w:rsidRPr="00525163" w:rsidRDefault="000C4A14" w:rsidP="00825B5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bookmarkEnd w:id="1"/>
      <w:tr w:rsidR="00D44CE2" w:rsidRPr="00A56055" w14:paraId="76373D14" w14:textId="77777777" w:rsidTr="00F12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A45F4" w14:textId="77777777" w:rsidR="007F2856" w:rsidRPr="00A56055" w:rsidRDefault="007F2856" w:rsidP="00825B52">
            <w:pPr>
              <w:spacing w:before="0"/>
              <w:rPr>
                <w:color w:val="auto"/>
                <w:sz w:val="16"/>
                <w:szCs w:val="16"/>
              </w:rPr>
            </w:pPr>
          </w:p>
          <w:p w14:paraId="403CFB2C" w14:textId="77777777" w:rsidR="00F129F5" w:rsidRDefault="00F129F5" w:rsidP="00825B52">
            <w:pPr>
              <w:spacing w:before="0"/>
              <w:rPr>
                <w:b w:val="0"/>
                <w:bCs w:val="0"/>
                <w:color w:val="auto"/>
                <w:sz w:val="16"/>
                <w:szCs w:val="16"/>
              </w:rPr>
            </w:pPr>
          </w:p>
          <w:p w14:paraId="01851FE6" w14:textId="77777777" w:rsidR="00F129F5" w:rsidRDefault="00F129F5" w:rsidP="00825B52">
            <w:pPr>
              <w:spacing w:before="0"/>
              <w:rPr>
                <w:b w:val="0"/>
                <w:bCs w:val="0"/>
                <w:color w:val="auto"/>
                <w:sz w:val="16"/>
                <w:szCs w:val="16"/>
              </w:rPr>
            </w:pPr>
          </w:p>
          <w:p w14:paraId="163477FF" w14:textId="77777777" w:rsidR="00F129F5" w:rsidRDefault="00F129F5" w:rsidP="00825B52">
            <w:pPr>
              <w:spacing w:before="0"/>
              <w:rPr>
                <w:b w:val="0"/>
                <w:bCs w:val="0"/>
                <w:color w:val="auto"/>
                <w:sz w:val="16"/>
                <w:szCs w:val="16"/>
              </w:rPr>
            </w:pPr>
          </w:p>
          <w:p w14:paraId="784B277F" w14:textId="273655D6" w:rsidR="00F129F5" w:rsidRPr="00A56055" w:rsidRDefault="00F129F5" w:rsidP="00825B52">
            <w:pPr>
              <w:spacing w:before="0"/>
              <w:rPr>
                <w:color w:val="auto"/>
                <w:sz w:val="16"/>
                <w:szCs w:val="16"/>
              </w:rPr>
            </w:pPr>
          </w:p>
        </w:tc>
      </w:tr>
      <w:tr w:rsidR="00D44CE2" w:rsidRPr="00A56055" w14:paraId="342AC710" w14:textId="77777777" w:rsidTr="00D44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E43DFC" w14:textId="37A5C5FB" w:rsidR="007F2856" w:rsidRPr="00A56055" w:rsidRDefault="007F2856" w:rsidP="00825B52">
            <w:pPr>
              <w:spacing w:before="0"/>
              <w:jc w:val="center"/>
              <w:rPr>
                <w:color w:val="auto"/>
                <w:sz w:val="16"/>
                <w:szCs w:val="16"/>
              </w:rPr>
            </w:pPr>
            <w:r w:rsidRPr="00A56055">
              <w:rPr>
                <w:color w:val="auto"/>
                <w:sz w:val="16"/>
                <w:szCs w:val="16"/>
              </w:rPr>
              <w:t>Credit Card Payment</w:t>
            </w:r>
          </w:p>
        </w:tc>
      </w:tr>
      <w:tr w:rsidR="00D44CE2" w:rsidRPr="00A56055" w14:paraId="1888ACD1" w14:textId="77777777" w:rsidTr="00613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455D" w14:textId="60230B1C" w:rsidR="007F2856" w:rsidRPr="00A56055" w:rsidRDefault="007F2856" w:rsidP="00825B52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A56055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Cardholder’s Name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ACD7" w14:textId="463FD5FA" w:rsidR="007F2856" w:rsidRPr="00A56055" w:rsidRDefault="000C4A14" w:rsidP="00825B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44CE2" w:rsidRPr="00A56055" w14:paraId="451C386C" w14:textId="77777777" w:rsidTr="006131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18A" w14:textId="77777777" w:rsidR="00C87453" w:rsidRPr="00A56055" w:rsidRDefault="00C87453" w:rsidP="00825B52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A56055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Credit Card No.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BCE9" w14:textId="1A00BCD4" w:rsidR="00C87453" w:rsidRPr="00A56055" w:rsidRDefault="000C4A14" w:rsidP="00825B5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44CE2" w:rsidRPr="00A56055" w14:paraId="60B16A18" w14:textId="77777777" w:rsidTr="00613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51C9" w14:textId="77777777" w:rsidR="00C87453" w:rsidRPr="00A56055" w:rsidRDefault="00C87453" w:rsidP="00825B52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A56055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Expiry Date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81F5" w14:textId="2958BECC" w:rsidR="00C87453" w:rsidRPr="00A56055" w:rsidRDefault="000C4A14" w:rsidP="00825B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44CE2" w:rsidRPr="00A56055" w14:paraId="5B9576AE" w14:textId="77777777" w:rsidTr="006131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0F9C" w14:textId="77777777" w:rsidR="00C87453" w:rsidRPr="00A56055" w:rsidRDefault="00C87453" w:rsidP="00825B52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A56055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Amount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94EF" w14:textId="4C9C7146" w:rsidR="00C87453" w:rsidRPr="00A56055" w:rsidRDefault="000C4A14" w:rsidP="00825B5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44CE2" w:rsidRPr="00A56055" w14:paraId="6D90BA9D" w14:textId="77777777" w:rsidTr="00613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D398" w14:textId="77777777" w:rsidR="00C87453" w:rsidRPr="00A56055" w:rsidRDefault="00C87453" w:rsidP="00825B52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A56055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Cardholder’s Signature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34A8" w14:textId="28B26A1D" w:rsidR="00C87453" w:rsidRPr="00A56055" w:rsidRDefault="000C4A14" w:rsidP="00825B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645411F8" w14:textId="77777777" w:rsidR="00F33C65" w:rsidRPr="00A56055" w:rsidRDefault="00F33C65" w:rsidP="00825B52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spacing w:before="0" w:line="276" w:lineRule="auto"/>
        <w:rPr>
          <w:rFonts w:asciiTheme="minorHAnsi" w:hAnsiTheme="minorHAnsi"/>
          <w:color w:val="auto"/>
          <w:sz w:val="16"/>
          <w:szCs w:val="16"/>
        </w:rPr>
      </w:pPr>
    </w:p>
    <w:p w14:paraId="07BA1298" w14:textId="51FEF9C3" w:rsidR="00F33C65" w:rsidRPr="00A56055" w:rsidRDefault="00C46152" w:rsidP="00C46152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spacing w:line="360" w:lineRule="auto"/>
        <w:jc w:val="right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>2/2</w:t>
      </w:r>
    </w:p>
    <w:sectPr w:rsidR="00F33C65" w:rsidRPr="00A56055" w:rsidSect="00AB7B11">
      <w:pgSz w:w="11906" w:h="16838" w:code="9"/>
      <w:pgMar w:top="255" w:right="1440" w:bottom="25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8036C" w14:textId="77777777" w:rsidR="008A3A1A" w:rsidRDefault="008A3A1A">
      <w:pPr>
        <w:spacing w:before="0" w:after="0"/>
      </w:pPr>
      <w:r>
        <w:separator/>
      </w:r>
    </w:p>
    <w:p w14:paraId="17A832F5" w14:textId="77777777" w:rsidR="008A3A1A" w:rsidRDefault="008A3A1A"/>
  </w:endnote>
  <w:endnote w:type="continuationSeparator" w:id="0">
    <w:p w14:paraId="6303DF1C" w14:textId="77777777" w:rsidR="008A3A1A" w:rsidRDefault="008A3A1A">
      <w:pPr>
        <w:spacing w:before="0" w:after="0"/>
      </w:pPr>
      <w:r>
        <w:continuationSeparator/>
      </w:r>
    </w:p>
    <w:p w14:paraId="269310F6" w14:textId="77777777" w:rsidR="008A3A1A" w:rsidRDefault="008A3A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B6015" w14:textId="77777777" w:rsidR="008A3A1A" w:rsidRDefault="008A3A1A">
      <w:pPr>
        <w:spacing w:before="0" w:after="0"/>
      </w:pPr>
      <w:r>
        <w:separator/>
      </w:r>
    </w:p>
    <w:p w14:paraId="1651CBFD" w14:textId="77777777" w:rsidR="008A3A1A" w:rsidRDefault="008A3A1A"/>
  </w:footnote>
  <w:footnote w:type="continuationSeparator" w:id="0">
    <w:p w14:paraId="611D0E85" w14:textId="77777777" w:rsidR="008A3A1A" w:rsidRDefault="008A3A1A">
      <w:pPr>
        <w:spacing w:before="0" w:after="0"/>
      </w:pPr>
      <w:r>
        <w:continuationSeparator/>
      </w:r>
    </w:p>
    <w:p w14:paraId="32C2E43A" w14:textId="77777777" w:rsidR="008A3A1A" w:rsidRDefault="008A3A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957643">
    <w:abstractNumId w:val="9"/>
  </w:num>
  <w:num w:numId="2" w16cid:durableId="1536039372">
    <w:abstractNumId w:val="7"/>
  </w:num>
  <w:num w:numId="3" w16cid:durableId="735321905">
    <w:abstractNumId w:val="6"/>
  </w:num>
  <w:num w:numId="4" w16cid:durableId="1755127315">
    <w:abstractNumId w:val="5"/>
  </w:num>
  <w:num w:numId="5" w16cid:durableId="1553729071">
    <w:abstractNumId w:val="4"/>
  </w:num>
  <w:num w:numId="6" w16cid:durableId="2135632278">
    <w:abstractNumId w:val="8"/>
  </w:num>
  <w:num w:numId="7" w16cid:durableId="956329053">
    <w:abstractNumId w:val="3"/>
  </w:num>
  <w:num w:numId="8" w16cid:durableId="1139958850">
    <w:abstractNumId w:val="2"/>
  </w:num>
  <w:num w:numId="9" w16cid:durableId="1645309942">
    <w:abstractNumId w:val="1"/>
  </w:num>
  <w:num w:numId="10" w16cid:durableId="189157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jXrql6yZX3QxWdQVNACvMd6jBE4gj8CpZ2tKtKIQxE1ACU3eupMKgQP4Xq7uFf4pUIrreP+hz4rCFq9pvhN5w==" w:salt="zWWCYT1dIlq2YZ2CuPCk9g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DE"/>
    <w:rsid w:val="0000369C"/>
    <w:rsid w:val="00007166"/>
    <w:rsid w:val="0001645C"/>
    <w:rsid w:val="000400FB"/>
    <w:rsid w:val="000472AC"/>
    <w:rsid w:val="00053B18"/>
    <w:rsid w:val="00055DD2"/>
    <w:rsid w:val="00074A01"/>
    <w:rsid w:val="000872FD"/>
    <w:rsid w:val="000969C2"/>
    <w:rsid w:val="000B59A4"/>
    <w:rsid w:val="000C4A14"/>
    <w:rsid w:val="000C517B"/>
    <w:rsid w:val="000C6A19"/>
    <w:rsid w:val="000D54DE"/>
    <w:rsid w:val="001123E1"/>
    <w:rsid w:val="00115442"/>
    <w:rsid w:val="0012451C"/>
    <w:rsid w:val="00165E1F"/>
    <w:rsid w:val="001863DB"/>
    <w:rsid w:val="00194517"/>
    <w:rsid w:val="00195FFA"/>
    <w:rsid w:val="001B07A7"/>
    <w:rsid w:val="001C1F42"/>
    <w:rsid w:val="001C3805"/>
    <w:rsid w:val="001C6061"/>
    <w:rsid w:val="001E4921"/>
    <w:rsid w:val="001F4928"/>
    <w:rsid w:val="00213864"/>
    <w:rsid w:val="002154D1"/>
    <w:rsid w:val="00237F67"/>
    <w:rsid w:val="00262A09"/>
    <w:rsid w:val="00273861"/>
    <w:rsid w:val="002806AE"/>
    <w:rsid w:val="00287618"/>
    <w:rsid w:val="002A3105"/>
    <w:rsid w:val="002C23DE"/>
    <w:rsid w:val="002D0658"/>
    <w:rsid w:val="002D093F"/>
    <w:rsid w:val="002F2237"/>
    <w:rsid w:val="00302E31"/>
    <w:rsid w:val="0030584F"/>
    <w:rsid w:val="00307FFA"/>
    <w:rsid w:val="00317953"/>
    <w:rsid w:val="003319E4"/>
    <w:rsid w:val="00331CD0"/>
    <w:rsid w:val="00357C98"/>
    <w:rsid w:val="003B3105"/>
    <w:rsid w:val="003B43F5"/>
    <w:rsid w:val="003B6D80"/>
    <w:rsid w:val="003C271C"/>
    <w:rsid w:val="003C3694"/>
    <w:rsid w:val="003C7CEA"/>
    <w:rsid w:val="003E124F"/>
    <w:rsid w:val="003E1700"/>
    <w:rsid w:val="00410073"/>
    <w:rsid w:val="004103C9"/>
    <w:rsid w:val="0042075E"/>
    <w:rsid w:val="0042176A"/>
    <w:rsid w:val="0044495A"/>
    <w:rsid w:val="004463B0"/>
    <w:rsid w:val="004541E8"/>
    <w:rsid w:val="00475B09"/>
    <w:rsid w:val="004A5EC2"/>
    <w:rsid w:val="004B3764"/>
    <w:rsid w:val="004B6A4B"/>
    <w:rsid w:val="004C2B6D"/>
    <w:rsid w:val="004D5802"/>
    <w:rsid w:val="004E0A62"/>
    <w:rsid w:val="004E6C6D"/>
    <w:rsid w:val="004F3295"/>
    <w:rsid w:val="004F5374"/>
    <w:rsid w:val="00525163"/>
    <w:rsid w:val="00546046"/>
    <w:rsid w:val="00556980"/>
    <w:rsid w:val="0056505D"/>
    <w:rsid w:val="005821CA"/>
    <w:rsid w:val="00585830"/>
    <w:rsid w:val="00591903"/>
    <w:rsid w:val="005C237A"/>
    <w:rsid w:val="005D1250"/>
    <w:rsid w:val="005E4EF0"/>
    <w:rsid w:val="006037AD"/>
    <w:rsid w:val="0061318D"/>
    <w:rsid w:val="00622DB8"/>
    <w:rsid w:val="0067098B"/>
    <w:rsid w:val="00691752"/>
    <w:rsid w:val="006B2958"/>
    <w:rsid w:val="006B2E52"/>
    <w:rsid w:val="006D3268"/>
    <w:rsid w:val="006F3EF0"/>
    <w:rsid w:val="007157DC"/>
    <w:rsid w:val="00722E66"/>
    <w:rsid w:val="00725D0A"/>
    <w:rsid w:val="00795E6F"/>
    <w:rsid w:val="007968F0"/>
    <w:rsid w:val="007B4E8C"/>
    <w:rsid w:val="007D1665"/>
    <w:rsid w:val="007D6DB7"/>
    <w:rsid w:val="007F2856"/>
    <w:rsid w:val="008145DF"/>
    <w:rsid w:val="0082011E"/>
    <w:rsid w:val="00824776"/>
    <w:rsid w:val="00825B52"/>
    <w:rsid w:val="008357AC"/>
    <w:rsid w:val="008420DB"/>
    <w:rsid w:val="00843958"/>
    <w:rsid w:val="00860191"/>
    <w:rsid w:val="008A3A1A"/>
    <w:rsid w:val="008B36C9"/>
    <w:rsid w:val="008C7FCA"/>
    <w:rsid w:val="008E01D7"/>
    <w:rsid w:val="00914AEE"/>
    <w:rsid w:val="009210F2"/>
    <w:rsid w:val="00941262"/>
    <w:rsid w:val="0095122B"/>
    <w:rsid w:val="00955E1D"/>
    <w:rsid w:val="009775B6"/>
    <w:rsid w:val="009A23B0"/>
    <w:rsid w:val="009A2D27"/>
    <w:rsid w:val="009A6028"/>
    <w:rsid w:val="009C01DA"/>
    <w:rsid w:val="009D03AA"/>
    <w:rsid w:val="009D07BB"/>
    <w:rsid w:val="009D2DDE"/>
    <w:rsid w:val="009D47FD"/>
    <w:rsid w:val="009E1E9F"/>
    <w:rsid w:val="00A1599C"/>
    <w:rsid w:val="00A266D8"/>
    <w:rsid w:val="00A3216C"/>
    <w:rsid w:val="00A46817"/>
    <w:rsid w:val="00A53C58"/>
    <w:rsid w:val="00A54139"/>
    <w:rsid w:val="00A56055"/>
    <w:rsid w:val="00A6483B"/>
    <w:rsid w:val="00A740B4"/>
    <w:rsid w:val="00A81087"/>
    <w:rsid w:val="00AB7B11"/>
    <w:rsid w:val="00AD099E"/>
    <w:rsid w:val="00B06643"/>
    <w:rsid w:val="00B17CEC"/>
    <w:rsid w:val="00B24A96"/>
    <w:rsid w:val="00B27E01"/>
    <w:rsid w:val="00B34612"/>
    <w:rsid w:val="00B94CD3"/>
    <w:rsid w:val="00BC1B76"/>
    <w:rsid w:val="00BC5E87"/>
    <w:rsid w:val="00BD3253"/>
    <w:rsid w:val="00BD6140"/>
    <w:rsid w:val="00BD78EE"/>
    <w:rsid w:val="00BE11B5"/>
    <w:rsid w:val="00BE2DF4"/>
    <w:rsid w:val="00C02D22"/>
    <w:rsid w:val="00C1496C"/>
    <w:rsid w:val="00C46152"/>
    <w:rsid w:val="00C47EEF"/>
    <w:rsid w:val="00C54A53"/>
    <w:rsid w:val="00C60D3C"/>
    <w:rsid w:val="00C6772C"/>
    <w:rsid w:val="00C67AA2"/>
    <w:rsid w:val="00C703F1"/>
    <w:rsid w:val="00C83781"/>
    <w:rsid w:val="00C8723E"/>
    <w:rsid w:val="00C87453"/>
    <w:rsid w:val="00CB687B"/>
    <w:rsid w:val="00CC07C5"/>
    <w:rsid w:val="00CC6BAB"/>
    <w:rsid w:val="00CF0B61"/>
    <w:rsid w:val="00D15CE6"/>
    <w:rsid w:val="00D251E5"/>
    <w:rsid w:val="00D355AD"/>
    <w:rsid w:val="00D44363"/>
    <w:rsid w:val="00D44CE2"/>
    <w:rsid w:val="00D52232"/>
    <w:rsid w:val="00D70308"/>
    <w:rsid w:val="00D85AAA"/>
    <w:rsid w:val="00DD1643"/>
    <w:rsid w:val="00DD6B9F"/>
    <w:rsid w:val="00DE4D93"/>
    <w:rsid w:val="00DF5B1B"/>
    <w:rsid w:val="00E07A9C"/>
    <w:rsid w:val="00E24BBC"/>
    <w:rsid w:val="00E60CFB"/>
    <w:rsid w:val="00E70901"/>
    <w:rsid w:val="00E75121"/>
    <w:rsid w:val="00E8609A"/>
    <w:rsid w:val="00EB2D6D"/>
    <w:rsid w:val="00EC5D54"/>
    <w:rsid w:val="00ED27E7"/>
    <w:rsid w:val="00F071C7"/>
    <w:rsid w:val="00F129F5"/>
    <w:rsid w:val="00F12D7A"/>
    <w:rsid w:val="00F316C0"/>
    <w:rsid w:val="00F33C65"/>
    <w:rsid w:val="00F35D5E"/>
    <w:rsid w:val="00F601A7"/>
    <w:rsid w:val="00F67D55"/>
    <w:rsid w:val="00F73661"/>
    <w:rsid w:val="00FA1805"/>
    <w:rsid w:val="00FC5099"/>
    <w:rsid w:val="00FC613A"/>
    <w:rsid w:val="00FD0597"/>
    <w:rsid w:val="00FD07A3"/>
    <w:rsid w:val="00FD0CC8"/>
    <w:rsid w:val="00FD32F7"/>
    <w:rsid w:val="00FD472E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BC53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53"/>
  </w:style>
  <w:style w:type="paragraph" w:styleId="Heading1">
    <w:name w:val="heading 1"/>
    <w:basedOn w:val="Normal"/>
    <w:link w:val="Heading1Char"/>
    <w:uiPriority w:val="9"/>
    <w:qFormat/>
    <w:rsid w:val="00BD78EE"/>
    <w:pPr>
      <w:spacing w:before="360" w:after="60"/>
      <w:contextualSpacing/>
      <w:outlineLvl w:val="0"/>
    </w:pPr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958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B2958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8EE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958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958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935309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8EE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8EE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8EE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D47FD"/>
  </w:style>
  <w:style w:type="paragraph" w:styleId="Footer">
    <w:name w:val="footer"/>
    <w:basedOn w:val="Normal"/>
    <w:link w:val="FooterChar"/>
    <w:uiPriority w:val="99"/>
    <w:rsid w:val="009D47FD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47FD"/>
    <w:rPr>
      <w:szCs w:val="20"/>
      <w:shd w:val="clear" w:color="auto" w:fill="ECF0E9" w:themeFill="accent1" w:themeFillTint="33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78EE"/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67AA2"/>
    <w:pPr>
      <w:pBdr>
        <w:bottom w:val="single" w:sz="4" w:space="1" w:color="DC7D0E" w:themeColor="accent2" w:themeShade="BF"/>
      </w:pBdr>
      <w:jc w:val="right"/>
    </w:pPr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67AA2"/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table" w:styleId="ListTable6Colorful-Accent1">
    <w:name w:val="List Table 6 Colorful Accent 1"/>
    <w:basedOn w:val="TableNormal"/>
    <w:uiPriority w:val="51"/>
    <w:rsid w:val="004A5EC2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2011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0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5B09"/>
  </w:style>
  <w:style w:type="paragraph" w:styleId="BlockText">
    <w:name w:val="Block Text"/>
    <w:basedOn w:val="Normal"/>
    <w:uiPriority w:val="99"/>
    <w:semiHidden/>
    <w:unhideWhenUsed/>
    <w:rsid w:val="0082011E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B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B09"/>
  </w:style>
  <w:style w:type="paragraph" w:styleId="BodyText2">
    <w:name w:val="Body Text 2"/>
    <w:basedOn w:val="Normal"/>
    <w:link w:val="BodyText2Char"/>
    <w:uiPriority w:val="99"/>
    <w:semiHidden/>
    <w:unhideWhenUsed/>
    <w:rsid w:val="00475B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5B09"/>
  </w:style>
  <w:style w:type="paragraph" w:styleId="BodyText3">
    <w:name w:val="Body Text 3"/>
    <w:basedOn w:val="Normal"/>
    <w:link w:val="BodyText3Char"/>
    <w:uiPriority w:val="99"/>
    <w:semiHidden/>
    <w:unhideWhenUsed/>
    <w:rsid w:val="00475B0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5B0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5B0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5B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5B0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5B0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5B0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5B0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5B0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5B0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B687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B09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5B09"/>
  </w:style>
  <w:style w:type="table" w:styleId="ColorfulGrid">
    <w:name w:val="Colorful Grid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75B0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0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0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5B09"/>
  </w:style>
  <w:style w:type="character" w:customStyle="1" w:styleId="DateChar">
    <w:name w:val="Date Char"/>
    <w:basedOn w:val="DefaultParagraphFont"/>
    <w:link w:val="Date"/>
    <w:uiPriority w:val="99"/>
    <w:semiHidden/>
    <w:rsid w:val="00475B09"/>
  </w:style>
  <w:style w:type="paragraph" w:styleId="DocumentMap">
    <w:name w:val="Document Map"/>
    <w:basedOn w:val="Normal"/>
    <w:link w:val="DocumentMap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B0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5B0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5B09"/>
  </w:style>
  <w:style w:type="character" w:styleId="Emphasis">
    <w:name w:val="Emphasis"/>
    <w:basedOn w:val="DefaultParagraphFont"/>
    <w:uiPriority w:val="20"/>
    <w:semiHidden/>
    <w:unhideWhenUsed/>
    <w:qFormat/>
    <w:rsid w:val="00475B0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5B0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75B0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5B09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B09"/>
    <w:rPr>
      <w:szCs w:val="20"/>
    </w:rPr>
  </w:style>
  <w:style w:type="table" w:styleId="GridTable1Light">
    <w:name w:val="Grid Table 1 Light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B2958"/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8EE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958"/>
    <w:rPr>
      <w:rFonts w:asciiTheme="majorHAnsi" w:eastAsiaTheme="majorEastAsia" w:hAnsiTheme="majorHAnsi" w:cstheme="majorBidi"/>
      <w:color w:val="444D26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958"/>
    <w:rPr>
      <w:rFonts w:asciiTheme="majorHAnsi" w:eastAsiaTheme="majorEastAsia" w:hAnsiTheme="majorHAnsi" w:cstheme="majorBidi"/>
      <w:color w:val="935309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8EE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8E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8E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75B09"/>
  </w:style>
  <w:style w:type="paragraph" w:styleId="HTMLAddress">
    <w:name w:val="HTML Address"/>
    <w:basedOn w:val="Normal"/>
    <w:link w:val="HTMLAddressChar"/>
    <w:uiPriority w:val="99"/>
    <w:semiHidden/>
    <w:unhideWhenUsed/>
    <w:rsid w:val="00475B0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5B0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75B0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75B0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5B0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5B0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75B0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75B09"/>
    <w:rPr>
      <w:i/>
      <w:iCs/>
    </w:rPr>
  </w:style>
  <w:style w:type="character" w:styleId="Hyperlink">
    <w:name w:val="Hyperlink"/>
    <w:basedOn w:val="DefaultParagraphFont"/>
    <w:uiPriority w:val="99"/>
    <w:unhideWhenUsed/>
    <w:rsid w:val="0082011E"/>
    <w:rPr>
      <w:color w:val="4B376B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75B0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75B0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75B0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75B0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75B0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75B0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75B0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75B0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75B0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5B0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687B"/>
    <w:rPr>
      <w:i/>
      <w:iCs/>
      <w:color w:val="53614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687B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687B"/>
    <w:rPr>
      <w:i/>
      <w:iCs/>
      <w:color w:val="53614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687B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75B0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75B09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75B09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75B09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75B09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75B09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75B09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75B09"/>
  </w:style>
  <w:style w:type="paragraph" w:styleId="List">
    <w:name w:val="List"/>
    <w:basedOn w:val="Normal"/>
    <w:uiPriority w:val="99"/>
    <w:semiHidden/>
    <w:unhideWhenUsed/>
    <w:rsid w:val="00475B0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75B0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75B0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75B0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75B0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75B0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75B0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75B0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75B0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75B0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75B0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5B0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5B0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5B0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5B0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75B0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75B0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75B0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5B0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5B0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475B0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2">
    <w:name w:val="List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75B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5B0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5B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5B0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475B09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475B0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5B0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5B0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5B09"/>
  </w:style>
  <w:style w:type="character" w:styleId="PageNumber">
    <w:name w:val="page number"/>
    <w:basedOn w:val="DefaultParagraphFont"/>
    <w:uiPriority w:val="99"/>
    <w:semiHidden/>
    <w:unhideWhenUsed/>
    <w:rsid w:val="00475B09"/>
  </w:style>
  <w:style w:type="table" w:styleId="PlainTable1">
    <w:name w:val="Plain Table 1"/>
    <w:basedOn w:val="TableNormal"/>
    <w:uiPriority w:val="41"/>
    <w:rsid w:val="00475B0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75B0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75B0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75B0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5B0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B687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B687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5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5B09"/>
  </w:style>
  <w:style w:type="paragraph" w:styleId="Signature">
    <w:name w:val="Signature"/>
    <w:basedOn w:val="Normal"/>
    <w:link w:val="Signature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5B09"/>
  </w:style>
  <w:style w:type="character" w:styleId="Strong">
    <w:name w:val="Strong"/>
    <w:basedOn w:val="DefaultParagraphFont"/>
    <w:uiPriority w:val="22"/>
    <w:semiHidden/>
    <w:unhideWhenUsed/>
    <w:qFormat/>
    <w:rsid w:val="00475B09"/>
    <w:rPr>
      <w:b/>
      <w:bCs/>
    </w:rPr>
  </w:style>
  <w:style w:type="paragraph" w:styleId="Subtitle">
    <w:name w:val="Subtitle"/>
    <w:basedOn w:val="Normal"/>
    <w:link w:val="SubtitleChar"/>
    <w:uiPriority w:val="2"/>
    <w:qFormat/>
    <w:rsid w:val="00115442"/>
    <w:pPr>
      <w:numPr>
        <w:ilvl w:val="1"/>
      </w:numPr>
      <w:jc w:val="right"/>
    </w:pPr>
  </w:style>
  <w:style w:type="character" w:customStyle="1" w:styleId="SubtitleChar">
    <w:name w:val="Subtitle Char"/>
    <w:basedOn w:val="DefaultParagraphFont"/>
    <w:link w:val="Subtitle"/>
    <w:uiPriority w:val="2"/>
    <w:rsid w:val="00115442"/>
  </w:style>
  <w:style w:type="character" w:styleId="SubtleEmphasis">
    <w:name w:val="Subtle Emphasis"/>
    <w:basedOn w:val="DefaultParagraphFont"/>
    <w:uiPriority w:val="19"/>
    <w:semiHidden/>
    <w:unhideWhenUsed/>
    <w:qFormat/>
    <w:rsid w:val="00475B0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75B0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75B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75B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75B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75B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75B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75B0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75B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75B0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75B0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75B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75B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75B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75B0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75B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75B0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75B0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75B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75B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5B0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5B0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75B0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75B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75B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75B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7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75B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5B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75B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75B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75B0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75B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75B0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75B0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75B0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75B0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75B0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75B0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75B0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687B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958"/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B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nksiacorporate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banksiacorporate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1434\AppData\Roaming\Microsoft\Templates\Travel%20itinerary%20and%20personal%20data%20form.dotx" TargetMode="External"/></Relationship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C4B0D-903C-4EC6-9828-CF429BEB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itinerary and personal data form.dotx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BANKSIA CORPORATE SERVICES PTY LTD
New Company Registration Form 2023/24</cp:keywords>
  <cp:lastModifiedBy/>
  <cp:revision>1</cp:revision>
  <dcterms:created xsi:type="dcterms:W3CDTF">2025-04-23T05:01:00Z</dcterms:created>
  <dcterms:modified xsi:type="dcterms:W3CDTF">2025-05-31T23:44:00Z</dcterms:modified>
</cp:coreProperties>
</file>